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E188" w14:textId="77777777" w:rsidR="005B3470" w:rsidRPr="00F34B2F" w:rsidRDefault="005B3470" w:rsidP="009B3DA8">
      <w:pPr>
        <w:pStyle w:val="ZPTitulkahlavn"/>
        <w:rPr>
          <w:b/>
          <w:noProof/>
          <w:sz w:val="34"/>
          <w:lang w:val="sk-SK" w:eastAsia="en-US"/>
        </w:rPr>
      </w:pPr>
      <w:r w:rsidRPr="00F34B2F">
        <w:rPr>
          <w:rFonts w:asciiTheme="majorHAnsi" w:hAnsiTheme="majorHAnsi"/>
          <w:noProof/>
          <w:sz w:val="32"/>
          <w:lang w:val="sk-SK" w:eastAsia="sk-SK"/>
        </w:rPr>
        <w:drawing>
          <wp:inline distT="0" distB="0" distL="0" distR="0" wp14:anchorId="48544DCB" wp14:editId="653952D0">
            <wp:extent cx="4381500" cy="1590675"/>
            <wp:effectExtent l="0" t="0" r="0" b="9525"/>
            <wp:docPr id="3" name="Obrázok 3" descr="ZU_H_S_sk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_H_S_sk_c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lang w:val="sk-SK"/>
        </w:rPr>
        <w:alias w:val="Fakulta/ústav"/>
        <w:tag w:val="Fakulta/ústav"/>
        <w:id w:val="-577372689"/>
        <w:placeholder>
          <w:docPart w:val="4DA7CBD232FC47C6BC329029D0240486"/>
        </w:placeholder>
        <w:comboBox>
          <w:listItem w:displayText="[zvoľte fakultu]" w:value=""/>
          <w:listItem w:displayText="Fakulta prevádzky a ekonomiky dopravy a spojov" w:value="Fakulta prevádzky a ekonomiky dopravy a spojov"/>
          <w:listItem w:displayText="Strojnícka fakulta" w:value="Strojnícka fakulta"/>
          <w:listItem w:displayText="Fakulta elektrotechniky a informačných technológií" w:value="Fakulta elektrotechniky a informačných technológií"/>
          <w:listItem w:displayText="Stavebná fakulta" w:value="Stavebná fakulta"/>
          <w:listItem w:displayText="Fakulta bezpečnostného inžinierstva" w:value="Fakulta bezpečnostného inžinierstva"/>
          <w:listItem w:displayText="Fakulta riadenia a informatiky" w:value="Fakulta riadenia a informatiky"/>
          <w:listItem w:displayText="Fakulta humanitných vied" w:value="Fakulta humanitných vied"/>
          <w:listItem w:displayText="Výskumný ústav vysokohorskej biológie" w:value="Výskumný ústav vysokohorskej biológie"/>
          <w:listItem w:displayText="Ústav znaleckého výskumu a vzdelávania" w:value="Ústav znaleckého výskumu a vzdelávania"/>
        </w:comboBox>
      </w:sdtPr>
      <w:sdtContent>
        <w:p w14:paraId="2046E9C9" w14:textId="141AC0B6" w:rsidR="002D0920" w:rsidRPr="00F34B2F" w:rsidRDefault="00784DA6" w:rsidP="002D0920">
          <w:pPr>
            <w:pStyle w:val="ZPTitulkahlavn"/>
            <w:rPr>
              <w:rFonts w:cs="Times New Roman"/>
              <w:bCs w:val="0"/>
              <w:sz w:val="22"/>
              <w:szCs w:val="24"/>
              <w:lang w:val="sk-SK" w:eastAsia="sk-SK"/>
            </w:rPr>
          </w:pPr>
          <w:r w:rsidRPr="00F34B2F">
            <w:rPr>
              <w:lang w:val="sk-SK"/>
            </w:rPr>
            <w:t>Fakulta elektrotechniky a informačných technológií</w:t>
          </w:r>
        </w:p>
      </w:sdtContent>
    </w:sdt>
    <w:p w14:paraId="5B839384" w14:textId="77777777" w:rsidR="005B3470" w:rsidRPr="00F34B2F" w:rsidRDefault="005B3470" w:rsidP="005B3470">
      <w:pPr>
        <w:pStyle w:val="Nzovfakulty"/>
      </w:pPr>
    </w:p>
    <w:p w14:paraId="61BF2470" w14:textId="77777777" w:rsidR="002A1B47" w:rsidRPr="00F34B2F" w:rsidRDefault="002A1B47" w:rsidP="005B3470">
      <w:pPr>
        <w:pStyle w:val="Nzovfakulty"/>
      </w:pPr>
      <w:r w:rsidRPr="00F34B2F">
        <w:br/>
        <w:t>Názov práce</w:t>
      </w:r>
    </w:p>
    <w:p w14:paraId="7CE5D5B1" w14:textId="77777777" w:rsidR="002A1B47" w:rsidRPr="00F34B2F" w:rsidRDefault="002A1B47" w:rsidP="002A1B47">
      <w:pPr>
        <w:pStyle w:val="Titlistpodnzov"/>
        <w:spacing w:before="360"/>
        <w:rPr>
          <w:rFonts w:cs="Arial"/>
          <w:szCs w:val="28"/>
        </w:rPr>
      </w:pPr>
      <w:r w:rsidRPr="00F34B2F">
        <w:rPr>
          <w:rFonts w:cs="Arial"/>
          <w:szCs w:val="28"/>
        </w:rPr>
        <w:t>Podnázov práce (ak existuje)</w:t>
      </w:r>
    </w:p>
    <w:p w14:paraId="1843F4EB" w14:textId="77777777" w:rsidR="002A1B47" w:rsidRPr="00F34B2F" w:rsidRDefault="002A1B47" w:rsidP="002A1B47">
      <w:pPr>
        <w:pStyle w:val="Titlistpodnzov"/>
        <w:spacing w:before="360"/>
        <w:rPr>
          <w:rFonts w:cs="Arial"/>
          <w:szCs w:val="28"/>
        </w:rPr>
      </w:pPr>
    </w:p>
    <w:sdt>
      <w:sdtPr>
        <w:rPr>
          <w:lang w:val="sk-SK"/>
        </w:rPr>
        <w:alias w:val="Druh práce"/>
        <w:tag w:val="Druh práce"/>
        <w:id w:val="1478802404"/>
        <w:placeholder>
          <w:docPart w:val="FA4BD51D811C463BB913B4F3E320BA18"/>
        </w:placeholder>
        <w:showingPlcHdr/>
        <w:comboBox>
          <w:listItem w:displayText="[Zvolte druh závěrečné práce]" w:value=""/>
          <w:listItem w:displayText="Bakalárska práca" w:value="Bakalárska práca"/>
          <w:listItem w:displayText="Diplomová práca" w:value="Diplomová práca"/>
          <w:listItem w:displayText="Dizertačná práca" w:value="Dizertačná práca"/>
        </w:comboBox>
      </w:sdtPr>
      <w:sdtContent>
        <w:p w14:paraId="02179A8A" w14:textId="77777777" w:rsidR="002D0920" w:rsidRPr="00F34B2F" w:rsidRDefault="002D0920" w:rsidP="002D0920">
          <w:pPr>
            <w:pStyle w:val="ZPTitulkahlavn"/>
            <w:rPr>
              <w:lang w:val="sk-SK"/>
            </w:rPr>
          </w:pPr>
          <w:r w:rsidRPr="00F34B2F">
            <w:rPr>
              <w:rStyle w:val="Zstupntext"/>
              <w:lang w:val="sk-SK"/>
            </w:rPr>
            <w:t>[Zvolte druh záverečnej práce]</w:t>
          </w:r>
        </w:p>
      </w:sdtContent>
    </w:sdt>
    <w:p w14:paraId="5E905854" w14:textId="77777777" w:rsidR="009B3DA8" w:rsidRPr="00F34B2F" w:rsidRDefault="009B3DA8" w:rsidP="009B3DA8">
      <w:pPr>
        <w:pStyle w:val="ZPTitulkahlavn"/>
        <w:rPr>
          <w:rFonts w:cs="Times New Roman"/>
          <w:bCs w:val="0"/>
          <w:color w:val="7F7F7F" w:themeColor="text1" w:themeTint="80"/>
          <w:sz w:val="22"/>
          <w:szCs w:val="24"/>
          <w:lang w:val="sk-SK" w:eastAsia="sk-SK"/>
        </w:rPr>
      </w:pPr>
    </w:p>
    <w:p w14:paraId="62997132" w14:textId="77777777" w:rsidR="003F43B2" w:rsidRPr="00F34B2F" w:rsidRDefault="009B3DA8" w:rsidP="009B3DA8">
      <w:pPr>
        <w:pStyle w:val="Titlistmeno1"/>
      </w:pPr>
      <w:r w:rsidRPr="00F34B2F">
        <w:t xml:space="preserve"> </w:t>
      </w:r>
      <w:r w:rsidR="003F43B2" w:rsidRPr="00F34B2F">
        <w:t>TITUL, MENO A PRIEZVISKO</w:t>
      </w:r>
    </w:p>
    <w:p w14:paraId="33988479" w14:textId="77777777" w:rsidR="0036434D" w:rsidRPr="00F34B2F" w:rsidRDefault="0036434D" w:rsidP="007136A8">
      <w:pPr>
        <w:pStyle w:val="Titlistudaje1r"/>
      </w:pPr>
      <w:r w:rsidRPr="00F34B2F">
        <w:t xml:space="preserve">Študijný program: </w:t>
      </w:r>
      <w:r w:rsidR="008B5058" w:rsidRPr="00F34B2F">
        <w:t>Názov študijného programu</w:t>
      </w:r>
    </w:p>
    <w:p w14:paraId="7D1EF2B7" w14:textId="77777777" w:rsidR="00D06527" w:rsidRPr="00F34B2F" w:rsidRDefault="00D06527" w:rsidP="007136A8">
      <w:pPr>
        <w:pStyle w:val="Titlistudaje"/>
      </w:pPr>
      <w:r w:rsidRPr="00F34B2F">
        <w:t xml:space="preserve">Študijný odbor: </w:t>
      </w:r>
      <w:sdt>
        <w:sdtPr>
          <w:rPr>
            <w:rFonts w:cs="Arial"/>
          </w:rPr>
          <w:alias w:val="Odbor"/>
          <w:tag w:val="Odbor"/>
          <w:id w:val="1895538684"/>
          <w:placeholder>
            <w:docPart w:val="68A6114E13C640C8B84D6BF547E92A14"/>
          </w:placeholder>
          <w:comboBox>
            <w:listItem w:displayText="[vyberte názov odboru]" w:value="[vyberte názov odboru]"/>
            <w:listItem w:displayText="Doprava" w:value="Doprava"/>
            <w:listItem w:displayText="Ekonómia a manažment" w:value="Ekonómia a manažment"/>
            <w:listItem w:displayText="Strojárstvo" w:value="Strojárstvo"/>
            <w:listItem w:displayText="Elektrotechnika" w:value="Elektrotechnika"/>
            <w:listItem w:displayText="Informatika" w:value="Informatika"/>
            <w:listItem w:displayText="Kybernetika" w:value="Kybernetika"/>
            <w:listItem w:displayText="Geodézia a kartografia" w:value="Geodézia a kartografia"/>
            <w:listItem w:displayText="Stavebníctvo" w:value="Stavebníctvo"/>
            <w:listItem w:displayText="Bezpečnostné vedy" w:value="Bezpečnostné vedy"/>
            <w:listItem w:displayText="Učiteľstvo a pedagogické vedy" w:value="Učiteľstvo a pedagogické vedy"/>
            <w:listItem w:displayText="Mediálne a komunikačné štúdia" w:value="Mediálne a komunikačné štúdia"/>
            <w:listItem w:displayText="Ekologické a environmentálne vedy" w:value="Ekologické a environmentálne vedy"/>
          </w:comboBox>
        </w:sdtPr>
        <w:sdtContent>
          <w:r w:rsidR="00355C9F" w:rsidRPr="00F34B2F">
            <w:rPr>
              <w:rFonts w:cs="Arial"/>
            </w:rPr>
            <w:t>[vyberte názov odboru]</w:t>
          </w:r>
        </w:sdtContent>
      </w:sdt>
    </w:p>
    <w:p w14:paraId="275251BD" w14:textId="77777777" w:rsidR="00F27607" w:rsidRPr="00F34B2F" w:rsidRDefault="00764063" w:rsidP="007136A8">
      <w:pPr>
        <w:pStyle w:val="Titlistudaje"/>
      </w:pPr>
      <w:r w:rsidRPr="00F34B2F">
        <w:t>Školiace pracovisko:</w:t>
      </w:r>
      <w:r w:rsidR="008B5058" w:rsidRPr="00F34B2F">
        <w:t xml:space="preserve"> </w:t>
      </w:r>
      <w:r w:rsidR="0036434D" w:rsidRPr="00F34B2F">
        <w:t xml:space="preserve">Žilinská univerzita v Žiline, </w:t>
      </w:r>
    </w:p>
    <w:p w14:paraId="1C1691DC" w14:textId="77777777" w:rsidR="00D06527" w:rsidRPr="00F34B2F" w:rsidRDefault="00D06527" w:rsidP="007136A8">
      <w:pPr>
        <w:pStyle w:val="Titlistudaje"/>
      </w:pPr>
      <w:r w:rsidRPr="00F34B2F">
        <w:t xml:space="preserve">Vedúci </w:t>
      </w:r>
      <w:sdt>
        <w:sdtPr>
          <w:alias w:val="Druh práce"/>
          <w:tag w:val="Druh práce"/>
          <w:id w:val="-935899816"/>
          <w:placeholder>
            <w:docPart w:val="694131F5FF1C4DDAAA04AC5AB48B261A"/>
          </w:placeholder>
          <w:showingPlcHdr/>
          <w:comboBox>
            <w:listItem w:displayText="[Vyberte druh práce]" w:value=""/>
            <w:listItem w:displayText="bakalárskej práce" w:value="bakalárskej práce"/>
            <w:listItem w:displayText="diplomovej práce" w:value="diplomovej práce"/>
            <w:listItem w:displayText="dizertačnej práce" w:value="dizertačnej práce"/>
          </w:comboBox>
        </w:sdtPr>
        <w:sdtContent>
          <w:r w:rsidR="00355C9F" w:rsidRPr="00F34B2F">
            <w:rPr>
              <w:rStyle w:val="Zstupntext"/>
            </w:rPr>
            <w:t>[Vyberte druh práce]</w:t>
          </w:r>
        </w:sdtContent>
      </w:sdt>
      <w:r w:rsidRPr="00F34B2F">
        <w:t>: Titul, meno a priezvisko</w:t>
      </w:r>
    </w:p>
    <w:p w14:paraId="28E6625D" w14:textId="77777777" w:rsidR="00D06527" w:rsidRPr="00F34B2F" w:rsidRDefault="00D06527" w:rsidP="007136A8">
      <w:pPr>
        <w:pStyle w:val="Titlistudaje"/>
      </w:pPr>
      <w:r w:rsidRPr="00F34B2F">
        <w:t>Konzultant: Titul, meno a</w:t>
      </w:r>
      <w:r w:rsidR="00C06E02" w:rsidRPr="00F34B2F">
        <w:t> </w:t>
      </w:r>
      <w:r w:rsidRPr="00F34B2F">
        <w:t>priezvisko</w:t>
      </w:r>
      <w:r w:rsidR="00C06E02" w:rsidRPr="00F34B2F">
        <w:t xml:space="preserve"> (ak </w:t>
      </w:r>
      <w:r w:rsidR="00B07FF2" w:rsidRPr="00F34B2F">
        <w:t>práca nemá konzultanta, riadok vymažte</w:t>
      </w:r>
      <w:r w:rsidR="00C06E02" w:rsidRPr="00F34B2F">
        <w:t>)</w:t>
      </w:r>
    </w:p>
    <w:p w14:paraId="29586187" w14:textId="77777777" w:rsidR="005B3470" w:rsidRPr="00F34B2F" w:rsidRDefault="00490975" w:rsidP="005B3470">
      <w:pPr>
        <w:pStyle w:val="Titlistudaje"/>
        <w:jc w:val="left"/>
      </w:pPr>
      <w:r w:rsidRPr="00F34B2F">
        <w:t xml:space="preserve">Žilina </w:t>
      </w:r>
      <w:r w:rsidR="008B5058" w:rsidRPr="00F34B2F">
        <w:t>2022</w:t>
      </w:r>
    </w:p>
    <w:p w14:paraId="3EA2466B" w14:textId="77777777" w:rsidR="005B3470" w:rsidRPr="00F34B2F" w:rsidRDefault="005B3470">
      <w:pPr>
        <w:spacing w:before="0" w:line="240" w:lineRule="auto"/>
        <w:jc w:val="left"/>
      </w:pPr>
      <w:r w:rsidRPr="00F34B2F">
        <w:br w:type="page"/>
      </w:r>
    </w:p>
    <w:p w14:paraId="7274508F" w14:textId="77777777" w:rsidR="00490975" w:rsidRPr="00F34B2F" w:rsidRDefault="00490975" w:rsidP="005B3470">
      <w:pPr>
        <w:pStyle w:val="Titlistudaje"/>
        <w:jc w:val="left"/>
      </w:pPr>
    </w:p>
    <w:p w14:paraId="7343680B" w14:textId="77777777" w:rsidR="00330A28" w:rsidRPr="00F34B2F" w:rsidRDefault="00330A28" w:rsidP="0028464A">
      <w:pPr>
        <w:rPr>
          <w:sz w:val="36"/>
          <w:szCs w:val="36"/>
        </w:rPr>
      </w:pPr>
    </w:p>
    <w:p w14:paraId="7BFB75FD" w14:textId="77777777" w:rsidR="00330A28" w:rsidRPr="00F34B2F" w:rsidRDefault="00330A28" w:rsidP="0028464A">
      <w:pPr>
        <w:rPr>
          <w:sz w:val="36"/>
          <w:szCs w:val="36"/>
        </w:rPr>
      </w:pPr>
    </w:p>
    <w:p w14:paraId="78EA5ED2" w14:textId="77777777" w:rsidR="00330A28" w:rsidRPr="00F34B2F" w:rsidRDefault="00330A28" w:rsidP="0028464A">
      <w:pPr>
        <w:rPr>
          <w:sz w:val="36"/>
          <w:szCs w:val="36"/>
        </w:rPr>
      </w:pPr>
    </w:p>
    <w:p w14:paraId="52449E7E" w14:textId="77777777" w:rsidR="00330A28" w:rsidRPr="00F34B2F" w:rsidRDefault="00330A28" w:rsidP="0028464A">
      <w:pPr>
        <w:rPr>
          <w:sz w:val="36"/>
          <w:szCs w:val="36"/>
        </w:rPr>
      </w:pPr>
    </w:p>
    <w:p w14:paraId="2D811986" w14:textId="77777777" w:rsidR="002A4C71" w:rsidRPr="00F34B2F" w:rsidRDefault="002A4C71" w:rsidP="00230FFA">
      <w:pPr>
        <w:spacing w:line="240" w:lineRule="auto"/>
        <w:jc w:val="center"/>
        <w:rPr>
          <w:rFonts w:cs="Arial"/>
          <w:color w:val="BFBFBF" w:themeColor="background1" w:themeShade="BF"/>
          <w:sz w:val="40"/>
          <w:szCs w:val="40"/>
        </w:rPr>
      </w:pPr>
    </w:p>
    <w:p w14:paraId="4CBCE3AC" w14:textId="77777777" w:rsidR="002A4C71" w:rsidRPr="00F34B2F" w:rsidRDefault="002A4C71" w:rsidP="00230FFA">
      <w:pPr>
        <w:spacing w:line="240" w:lineRule="auto"/>
        <w:jc w:val="center"/>
        <w:rPr>
          <w:rFonts w:cs="Arial"/>
          <w:color w:val="BFBFBF" w:themeColor="background1" w:themeShade="BF"/>
          <w:sz w:val="40"/>
          <w:szCs w:val="40"/>
        </w:rPr>
      </w:pPr>
    </w:p>
    <w:p w14:paraId="05772DF5" w14:textId="77777777" w:rsidR="002A4C71" w:rsidRPr="00F34B2F" w:rsidRDefault="002A4C71" w:rsidP="00230FFA">
      <w:pPr>
        <w:spacing w:line="240" w:lineRule="auto"/>
        <w:jc w:val="center"/>
        <w:rPr>
          <w:rFonts w:cs="Arial"/>
          <w:color w:val="BFBFBF" w:themeColor="background1" w:themeShade="BF"/>
          <w:sz w:val="40"/>
          <w:szCs w:val="40"/>
        </w:rPr>
      </w:pPr>
    </w:p>
    <w:p w14:paraId="482AB5C5" w14:textId="77777777" w:rsidR="00230FFA" w:rsidRPr="00F34B2F" w:rsidRDefault="00230FFA" w:rsidP="00230FFA">
      <w:pPr>
        <w:spacing w:line="240" w:lineRule="auto"/>
        <w:jc w:val="center"/>
        <w:rPr>
          <w:rFonts w:cs="Arial"/>
          <w:color w:val="BFBFBF" w:themeColor="background1" w:themeShade="BF"/>
          <w:sz w:val="40"/>
          <w:szCs w:val="40"/>
        </w:rPr>
      </w:pPr>
      <w:r w:rsidRPr="00F34B2F">
        <w:rPr>
          <w:rFonts w:cs="Arial"/>
          <w:color w:val="BFBFBF" w:themeColor="background1" w:themeShade="BF"/>
          <w:sz w:val="40"/>
          <w:szCs w:val="40"/>
        </w:rPr>
        <w:t>Namiesto tejto strany treba vložiť zadanie záverečnej práce</w:t>
      </w:r>
    </w:p>
    <w:p w14:paraId="298C0F06" w14:textId="77777777" w:rsidR="00230FFA" w:rsidRPr="00F34B2F" w:rsidRDefault="00230FFA" w:rsidP="00230FFA">
      <w:pPr>
        <w:spacing w:line="240" w:lineRule="auto"/>
        <w:jc w:val="center"/>
        <w:rPr>
          <w:rFonts w:cs="Arial"/>
          <w:color w:val="BFBFBF" w:themeColor="background1" w:themeShade="BF"/>
          <w:sz w:val="40"/>
          <w:szCs w:val="40"/>
        </w:rPr>
      </w:pPr>
    </w:p>
    <w:p w14:paraId="7D292574" w14:textId="77777777" w:rsidR="0036434D" w:rsidRPr="00F34B2F" w:rsidRDefault="00230FFA" w:rsidP="00230FFA">
      <w:pPr>
        <w:spacing w:line="240" w:lineRule="auto"/>
        <w:jc w:val="center"/>
        <w:rPr>
          <w:rFonts w:cs="Arial"/>
          <w:color w:val="808080"/>
          <w:sz w:val="40"/>
          <w:szCs w:val="40"/>
        </w:rPr>
      </w:pPr>
      <w:r w:rsidRPr="00F34B2F">
        <w:rPr>
          <w:rFonts w:cs="Arial"/>
          <w:color w:val="BFBFBF" w:themeColor="background1" w:themeShade="BF"/>
          <w:sz w:val="40"/>
          <w:szCs w:val="40"/>
        </w:rPr>
        <w:t xml:space="preserve">Do elektronickej verzie práce vložte </w:t>
      </w:r>
      <w:r w:rsidRPr="00F34B2F">
        <w:rPr>
          <w:rFonts w:cs="Arial"/>
          <w:b/>
          <w:color w:val="BFBFBF" w:themeColor="background1" w:themeShade="BF"/>
          <w:sz w:val="40"/>
          <w:szCs w:val="40"/>
        </w:rPr>
        <w:t>naskenované</w:t>
      </w:r>
      <w:r w:rsidRPr="00F34B2F">
        <w:rPr>
          <w:rFonts w:cs="Arial"/>
          <w:color w:val="BFBFBF" w:themeColor="background1" w:themeShade="BF"/>
          <w:sz w:val="40"/>
          <w:szCs w:val="40"/>
        </w:rPr>
        <w:t xml:space="preserve"> zadanie záverečnej práce ako obrázok zväčšený na celú veľkosť papiera.</w:t>
      </w:r>
    </w:p>
    <w:p w14:paraId="2E8ECFE6" w14:textId="77777777" w:rsidR="00D06527" w:rsidRPr="00F34B2F" w:rsidRDefault="00D06527" w:rsidP="00C76CA9">
      <w:pPr>
        <w:jc w:val="center"/>
        <w:rPr>
          <w:sz w:val="40"/>
          <w:szCs w:val="40"/>
        </w:rPr>
      </w:pPr>
    </w:p>
    <w:p w14:paraId="37CA6EAA" w14:textId="77777777" w:rsidR="00D06527" w:rsidRPr="00F34B2F" w:rsidRDefault="00D06527" w:rsidP="00C76CA9">
      <w:pPr>
        <w:jc w:val="center"/>
        <w:rPr>
          <w:sz w:val="40"/>
          <w:szCs w:val="40"/>
        </w:rPr>
      </w:pPr>
    </w:p>
    <w:p w14:paraId="6C044DDE" w14:textId="77777777" w:rsidR="00D06527" w:rsidRPr="00F34B2F" w:rsidRDefault="00D06527" w:rsidP="00C76CA9">
      <w:pPr>
        <w:jc w:val="center"/>
        <w:rPr>
          <w:sz w:val="40"/>
          <w:szCs w:val="40"/>
        </w:rPr>
        <w:sectPr w:rsidR="00D06527" w:rsidRPr="00F34B2F" w:rsidSect="00490975">
          <w:headerReference w:type="default" r:id="rId12"/>
          <w:footerReference w:type="default" r:id="rId13"/>
          <w:headerReference w:type="first" r:id="rId14"/>
          <w:pgSz w:w="11906" w:h="16838" w:code="9"/>
          <w:pgMar w:top="1701" w:right="1418" w:bottom="1418" w:left="1418" w:header="709" w:footer="709" w:gutter="567"/>
          <w:pgNumType w:fmt="upperRoman" w:start="1"/>
          <w:cols w:space="708"/>
          <w:docGrid w:linePitch="360"/>
        </w:sectPr>
      </w:pPr>
    </w:p>
    <w:p w14:paraId="7C2C1CE1" w14:textId="77777777" w:rsidR="002F49D9" w:rsidRPr="00F34B2F" w:rsidRDefault="002F49D9" w:rsidP="001E1BE0">
      <w:pPr>
        <w:pStyle w:val="Nzovnecislovany"/>
      </w:pPr>
    </w:p>
    <w:p w14:paraId="435CDED8" w14:textId="77777777" w:rsidR="002F49D9" w:rsidRPr="00F34B2F" w:rsidRDefault="002F49D9" w:rsidP="002F49D9"/>
    <w:p w14:paraId="5CDDEF17" w14:textId="77777777" w:rsidR="002F49D9" w:rsidRPr="00F34B2F" w:rsidRDefault="002F49D9" w:rsidP="002F49D9"/>
    <w:p w14:paraId="492A3167" w14:textId="77777777" w:rsidR="002F49D9" w:rsidRPr="00F34B2F" w:rsidRDefault="002F49D9" w:rsidP="002F49D9"/>
    <w:p w14:paraId="72B61368" w14:textId="77777777" w:rsidR="002F49D9" w:rsidRPr="00F34B2F" w:rsidRDefault="002F49D9" w:rsidP="002F49D9"/>
    <w:p w14:paraId="4E137890" w14:textId="77777777" w:rsidR="002F49D9" w:rsidRPr="00F34B2F" w:rsidRDefault="002F49D9" w:rsidP="002F49D9"/>
    <w:p w14:paraId="5C0508D9" w14:textId="77777777" w:rsidR="002F49D9" w:rsidRPr="00F34B2F" w:rsidRDefault="002F49D9" w:rsidP="002F49D9"/>
    <w:p w14:paraId="4831532F" w14:textId="77777777" w:rsidR="002F49D9" w:rsidRPr="00F34B2F" w:rsidRDefault="002F49D9" w:rsidP="002F49D9"/>
    <w:p w14:paraId="27511090" w14:textId="77777777" w:rsidR="002F49D9" w:rsidRPr="00F34B2F" w:rsidRDefault="002F49D9" w:rsidP="002F49D9"/>
    <w:p w14:paraId="6BF519A9" w14:textId="77777777" w:rsidR="002F49D9" w:rsidRPr="00F34B2F" w:rsidRDefault="002F49D9" w:rsidP="002F49D9"/>
    <w:p w14:paraId="34E64ED3" w14:textId="77777777" w:rsidR="002F49D9" w:rsidRPr="00F34B2F" w:rsidRDefault="002F49D9" w:rsidP="002F49D9"/>
    <w:p w14:paraId="026AB3D2" w14:textId="77777777" w:rsidR="002F49D9" w:rsidRPr="00F34B2F" w:rsidRDefault="002F49D9" w:rsidP="002F49D9"/>
    <w:p w14:paraId="5281377C" w14:textId="77777777" w:rsidR="002F49D9" w:rsidRPr="00F34B2F" w:rsidRDefault="002F49D9" w:rsidP="002F49D9"/>
    <w:p w14:paraId="423A72BB" w14:textId="77777777" w:rsidR="002F49D9" w:rsidRPr="00F34B2F" w:rsidRDefault="002F49D9" w:rsidP="002F49D9"/>
    <w:p w14:paraId="575042E1" w14:textId="77777777" w:rsidR="0034541B" w:rsidRPr="00F34B2F" w:rsidRDefault="0034541B" w:rsidP="002F49D9"/>
    <w:p w14:paraId="3D228E80" w14:textId="77777777" w:rsidR="009B3DA8" w:rsidRPr="00F34B2F" w:rsidRDefault="009B3DA8" w:rsidP="002F49D9"/>
    <w:p w14:paraId="71C19964" w14:textId="77777777" w:rsidR="009B3DA8" w:rsidRPr="00F34B2F" w:rsidRDefault="009B3DA8" w:rsidP="002F49D9"/>
    <w:p w14:paraId="2B2689D0" w14:textId="77777777" w:rsidR="009B3DA8" w:rsidRPr="00F34B2F" w:rsidRDefault="009B3DA8" w:rsidP="002F49D9"/>
    <w:p w14:paraId="0081CD67" w14:textId="77777777" w:rsidR="002F49D9" w:rsidRPr="00F34B2F" w:rsidRDefault="005B3470" w:rsidP="002F49D9">
      <w:pPr>
        <w:pStyle w:val="Titulnstranynadpisy"/>
      </w:pPr>
      <w:r w:rsidRPr="00F34B2F">
        <w:rPr>
          <w:szCs w:val="34"/>
        </w:rPr>
        <w:t>Čestné vyhlásenie</w:t>
      </w:r>
    </w:p>
    <w:p w14:paraId="0EB19DEC" w14:textId="77777777" w:rsidR="002F49D9" w:rsidRPr="00F34B2F" w:rsidRDefault="002F49D9" w:rsidP="002F49D9">
      <w:r w:rsidRPr="00F34B2F">
        <w:t xml:space="preserve">Vyhlasujem, že som zadanú </w:t>
      </w:r>
      <w:sdt>
        <w:sdtPr>
          <w:alias w:val="Druh práce"/>
          <w:tag w:val="Druh práce"/>
          <w:id w:val="-384169533"/>
          <w:placeholder>
            <w:docPart w:val="35BF814E541742E792C8DC1102A9CD8C"/>
          </w:placeholder>
          <w:showingPlcHdr/>
          <w:comboBox>
            <w:listItem w:displayText="[Vyberte druh práce]" w:value=""/>
            <w:listItem w:displayText="bakalársku prácu" w:value="bakalársku prácu"/>
            <w:listItem w:displayText="diplomovú prácu" w:value="diplomovú prácu"/>
            <w:listItem w:displayText="dizertačnú prácu" w:value="dizertačnú prácu"/>
          </w:comboBox>
        </w:sdtPr>
        <w:sdtContent>
          <w:r w:rsidR="007F363A" w:rsidRPr="00F34B2F">
            <w:rPr>
              <w:rStyle w:val="Zstupntext"/>
            </w:rPr>
            <w:t>[Vyberte druh práce]</w:t>
          </w:r>
        </w:sdtContent>
      </w:sdt>
      <w:r w:rsidR="007F363A" w:rsidRPr="00F34B2F">
        <w:t xml:space="preserve"> </w:t>
      </w:r>
      <w:r w:rsidRPr="00F34B2F">
        <w:t>vypracoval samostatne, pod odborným vedením vedúceho práce</w:t>
      </w:r>
      <w:r w:rsidR="00EA345D" w:rsidRPr="00F34B2F">
        <w:t>/školiteľa</w:t>
      </w:r>
      <w:r w:rsidRPr="00F34B2F">
        <w:t xml:space="preserve"> a používal som len literatúru uvedenú v práci.</w:t>
      </w:r>
    </w:p>
    <w:p w14:paraId="4F040E5F" w14:textId="77777777" w:rsidR="002F49D9" w:rsidRPr="00F34B2F" w:rsidRDefault="002F49D9" w:rsidP="002F49D9"/>
    <w:p w14:paraId="69A83B39" w14:textId="77777777" w:rsidR="002F49D9" w:rsidRPr="00F34B2F" w:rsidRDefault="002F49D9" w:rsidP="002F49D9">
      <w:pPr>
        <w:spacing w:before="0"/>
      </w:pPr>
      <w:r w:rsidRPr="00F34B2F">
        <w:t xml:space="preserve">Žilina </w:t>
      </w:r>
      <w:sdt>
        <w:sdtPr>
          <w:alias w:val="[Zvolte dátum]"/>
          <w:tag w:val="[Zvolte dátum]"/>
          <w:id w:val="-203101997"/>
          <w:placeholder>
            <w:docPart w:val="1BDC9AC4210D46A8B1CF48C062EF8E9E"/>
          </w:placeholder>
          <w:date w:fullDate="2022-03-03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9B3DA8" w:rsidRPr="00F34B2F">
            <w:t>3. marca 2022</w:t>
          </w:r>
        </w:sdtContent>
      </w:sdt>
      <w:r w:rsidRPr="00F34B2F">
        <w:t xml:space="preserve"> </w:t>
      </w:r>
    </w:p>
    <w:p w14:paraId="75F4E0A8" w14:textId="77777777" w:rsidR="002F49D9" w:rsidRPr="00F34B2F" w:rsidRDefault="002F49D9" w:rsidP="002F49D9">
      <w:pPr>
        <w:tabs>
          <w:tab w:val="left" w:pos="4536"/>
          <w:tab w:val="right" w:leader="underscore" w:pos="9072"/>
        </w:tabs>
        <w:spacing w:before="0"/>
      </w:pPr>
      <w:r w:rsidRPr="00F34B2F">
        <w:tab/>
      </w:r>
    </w:p>
    <w:p w14:paraId="4E5B7CE6" w14:textId="77777777" w:rsidR="002F49D9" w:rsidRPr="00F34B2F" w:rsidRDefault="002F49D9" w:rsidP="002F49D9">
      <w:pPr>
        <w:tabs>
          <w:tab w:val="center" w:pos="6521"/>
        </w:tabs>
        <w:spacing w:before="0"/>
      </w:pPr>
      <w:r w:rsidRPr="00F34B2F">
        <w:tab/>
        <w:t>podpis</w:t>
      </w:r>
    </w:p>
    <w:p w14:paraId="26D364BD" w14:textId="77777777" w:rsidR="002F49D9" w:rsidRPr="00F34B2F" w:rsidRDefault="002F49D9" w:rsidP="002F49D9">
      <w:pPr>
        <w:tabs>
          <w:tab w:val="center" w:pos="6521"/>
        </w:tabs>
        <w:spacing w:before="0"/>
      </w:pPr>
    </w:p>
    <w:p w14:paraId="16CC70B1" w14:textId="77777777" w:rsidR="001E1BE0" w:rsidRPr="00F34B2F" w:rsidRDefault="001E1BE0" w:rsidP="001E1BE0">
      <w:pPr>
        <w:pStyle w:val="Nzovnecislovany"/>
      </w:pPr>
    </w:p>
    <w:p w14:paraId="3C0BFB76" w14:textId="77777777" w:rsidR="001E1BE0" w:rsidRPr="00F34B2F" w:rsidRDefault="001E1BE0" w:rsidP="001E1BE0">
      <w:pPr>
        <w:pStyle w:val="Nzovnecislovany"/>
      </w:pPr>
    </w:p>
    <w:p w14:paraId="32BAAA72" w14:textId="77777777" w:rsidR="001E1BE0" w:rsidRPr="00F34B2F" w:rsidRDefault="001E1BE0" w:rsidP="001E1BE0">
      <w:pPr>
        <w:pStyle w:val="Nzovnecislovany"/>
      </w:pPr>
    </w:p>
    <w:p w14:paraId="3E29A351" w14:textId="77777777" w:rsidR="002F0A63" w:rsidRPr="00F34B2F" w:rsidRDefault="002F0A63" w:rsidP="001E1BE0">
      <w:pPr>
        <w:pStyle w:val="Nzovnecislovany"/>
      </w:pPr>
    </w:p>
    <w:p w14:paraId="5E6B3457" w14:textId="77777777" w:rsidR="002F0A63" w:rsidRPr="00F34B2F" w:rsidRDefault="002F0A63" w:rsidP="001E1BE0">
      <w:pPr>
        <w:pStyle w:val="Nzovnecislovany"/>
      </w:pPr>
    </w:p>
    <w:p w14:paraId="51C3C63F" w14:textId="77777777" w:rsidR="002F0A63" w:rsidRPr="00F34B2F" w:rsidRDefault="002F0A63" w:rsidP="001E1BE0">
      <w:pPr>
        <w:pStyle w:val="Nzovnecislovany"/>
      </w:pPr>
    </w:p>
    <w:p w14:paraId="5E993427" w14:textId="77777777" w:rsidR="002F0A63" w:rsidRPr="00F34B2F" w:rsidRDefault="002F0A63" w:rsidP="001E1BE0">
      <w:pPr>
        <w:pStyle w:val="Nzovnecislovany"/>
      </w:pPr>
    </w:p>
    <w:p w14:paraId="3672B122" w14:textId="77777777" w:rsidR="002F0A63" w:rsidRPr="00F34B2F" w:rsidRDefault="002F0A63" w:rsidP="001E1BE0">
      <w:pPr>
        <w:pStyle w:val="Nzovnecislovany"/>
      </w:pPr>
    </w:p>
    <w:p w14:paraId="69022D95" w14:textId="77777777" w:rsidR="0034541B" w:rsidRPr="00F34B2F" w:rsidRDefault="0034541B" w:rsidP="001E1BE0">
      <w:pPr>
        <w:pStyle w:val="Nzovnecislovany"/>
      </w:pPr>
    </w:p>
    <w:p w14:paraId="139B8ADE" w14:textId="77777777" w:rsidR="0034541B" w:rsidRPr="00F34B2F" w:rsidRDefault="0034541B" w:rsidP="001E1BE0">
      <w:pPr>
        <w:pStyle w:val="Nzovnecislovany"/>
      </w:pPr>
    </w:p>
    <w:p w14:paraId="512B230A" w14:textId="77777777" w:rsidR="002F0A63" w:rsidRPr="00F34B2F" w:rsidRDefault="002F0A63" w:rsidP="001E1BE0">
      <w:pPr>
        <w:pStyle w:val="Nzovnecislovany"/>
      </w:pPr>
    </w:p>
    <w:p w14:paraId="7EEC1FE7" w14:textId="77777777" w:rsidR="002F0A63" w:rsidRPr="00F34B2F" w:rsidRDefault="002F0A63" w:rsidP="001E1BE0">
      <w:pPr>
        <w:pStyle w:val="Nzovnecislovany"/>
      </w:pPr>
    </w:p>
    <w:p w14:paraId="4390E8FD" w14:textId="77777777" w:rsidR="002F0A63" w:rsidRPr="00F34B2F" w:rsidRDefault="002F0A63" w:rsidP="001E1BE0">
      <w:pPr>
        <w:pStyle w:val="Nzovnecislovany"/>
      </w:pPr>
    </w:p>
    <w:p w14:paraId="2947065B" w14:textId="77777777" w:rsidR="001E1BE0" w:rsidRPr="00F34B2F" w:rsidRDefault="001E1BE0" w:rsidP="001E1BE0">
      <w:pPr>
        <w:pStyle w:val="Nzovnecislovany"/>
      </w:pPr>
    </w:p>
    <w:p w14:paraId="24CB9FBC" w14:textId="77777777" w:rsidR="001E1BE0" w:rsidRPr="00F34B2F" w:rsidRDefault="001E1BE0" w:rsidP="001E1BE0">
      <w:pPr>
        <w:pStyle w:val="Nzovnecislovany"/>
      </w:pPr>
    </w:p>
    <w:p w14:paraId="32BBBE7F" w14:textId="77777777" w:rsidR="002A4C71" w:rsidRPr="00F34B2F" w:rsidRDefault="002A4C71" w:rsidP="001E1BE0">
      <w:pPr>
        <w:pStyle w:val="Nzovnecislovany"/>
      </w:pPr>
    </w:p>
    <w:p w14:paraId="6787E7C0" w14:textId="77777777" w:rsidR="002A4C71" w:rsidRPr="00F34B2F" w:rsidRDefault="002A4C71" w:rsidP="001E1BE0">
      <w:pPr>
        <w:pStyle w:val="Nzovnecislovany"/>
      </w:pPr>
    </w:p>
    <w:p w14:paraId="63D293E1" w14:textId="77777777" w:rsidR="009B3DA8" w:rsidRPr="00F34B2F" w:rsidRDefault="009B3DA8" w:rsidP="001E1BE0">
      <w:pPr>
        <w:pStyle w:val="Nzovnecislovany"/>
      </w:pPr>
    </w:p>
    <w:p w14:paraId="2080047E" w14:textId="77777777" w:rsidR="005B3470" w:rsidRPr="00F34B2F" w:rsidRDefault="005B3470" w:rsidP="001E1BE0">
      <w:pPr>
        <w:pStyle w:val="Nzovnecislovany"/>
      </w:pPr>
    </w:p>
    <w:p w14:paraId="6A3922DF" w14:textId="77777777" w:rsidR="001E1BE0" w:rsidRPr="00F34B2F" w:rsidRDefault="001E1BE0" w:rsidP="001E1BE0">
      <w:pPr>
        <w:pStyle w:val="Titulnstranynadpisy"/>
      </w:pPr>
      <w:r w:rsidRPr="00F34B2F">
        <w:rPr>
          <w:szCs w:val="34"/>
        </w:rPr>
        <w:t>Poďakovanie</w:t>
      </w:r>
      <w:r w:rsidRPr="00F34B2F">
        <w:t xml:space="preserve"> </w:t>
      </w:r>
    </w:p>
    <w:p w14:paraId="2CFBC1B2" w14:textId="77777777" w:rsidR="001E1BE0" w:rsidRPr="00F34B2F" w:rsidRDefault="001E1BE0" w:rsidP="00784DA6">
      <w:pPr>
        <w:pStyle w:val="Normlnyneodsaden"/>
      </w:pPr>
      <w:r w:rsidRPr="00F34B2F">
        <w:t>(Poďakovanie nie je povinná časť záverečnej práce.)</w:t>
      </w:r>
    </w:p>
    <w:p w14:paraId="514286BB" w14:textId="77777777" w:rsidR="001E1BE0" w:rsidRPr="00F34B2F" w:rsidRDefault="001E1BE0">
      <w:pPr>
        <w:spacing w:before="0" w:line="240" w:lineRule="auto"/>
        <w:jc w:val="left"/>
        <w:rPr>
          <w:rFonts w:ascii="Cambria" w:hAnsi="Cambria"/>
          <w:b/>
          <w:spacing w:val="5"/>
          <w:kern w:val="28"/>
          <w:sz w:val="32"/>
          <w:szCs w:val="32"/>
        </w:rPr>
      </w:pPr>
      <w:r w:rsidRPr="00F34B2F">
        <w:br w:type="page"/>
      </w:r>
    </w:p>
    <w:p w14:paraId="00378F33" w14:textId="77777777" w:rsidR="00D06527" w:rsidRPr="00F34B2F" w:rsidRDefault="00D06527" w:rsidP="001E1BE0">
      <w:pPr>
        <w:pStyle w:val="Abstraktnazov"/>
        <w:spacing w:before="1440"/>
      </w:pPr>
      <w:r w:rsidRPr="00F34B2F">
        <w:lastRenderedPageBreak/>
        <w:t>Abstrakt</w:t>
      </w:r>
    </w:p>
    <w:p w14:paraId="6E7D5424" w14:textId="77777777" w:rsidR="000E7ADC" w:rsidRPr="00F34B2F" w:rsidRDefault="000E7ADC" w:rsidP="000E7ADC">
      <w:pPr>
        <w:pStyle w:val="Abstraktnazov"/>
        <w:spacing w:before="2835"/>
        <w:rPr>
          <w:b w:val="0"/>
          <w:spacing w:val="0"/>
          <w:kern w:val="0"/>
          <w:sz w:val="22"/>
          <w:szCs w:val="24"/>
        </w:rPr>
      </w:pPr>
      <w:r w:rsidRPr="00F34B2F">
        <w:rPr>
          <w:b w:val="0"/>
          <w:spacing w:val="0"/>
          <w:kern w:val="0"/>
          <w:sz w:val="22"/>
          <w:szCs w:val="24"/>
        </w:rPr>
        <w:t xml:space="preserve">Abstrakt býva spravidla informatívny a zachováva tematické a štýlové vlastnosti primárneho dokumentu. Podľa možnosti obsahuje kvalitatívnu a kvantitatívnu informáciu obsiahnutú v dokumente. Abstrakt sa píše súvisle ako jeden odsek a jeho rozsah je spravidla 100 až 500 slov. Súčasťou abstraktu je 3 až 5 kľúčových slov (Metodické usmernenie 14/2009-R, 2009; </w:t>
      </w:r>
      <w:proofErr w:type="spellStart"/>
      <w:r w:rsidRPr="00F34B2F">
        <w:rPr>
          <w:b w:val="0"/>
          <w:spacing w:val="0"/>
          <w:kern w:val="0"/>
          <w:sz w:val="22"/>
          <w:szCs w:val="24"/>
        </w:rPr>
        <w:t>Katuščák</w:t>
      </w:r>
      <w:proofErr w:type="spellEnd"/>
      <w:r w:rsidRPr="00F34B2F">
        <w:rPr>
          <w:b w:val="0"/>
          <w:spacing w:val="0"/>
          <w:kern w:val="0"/>
          <w:sz w:val="22"/>
          <w:szCs w:val="24"/>
        </w:rPr>
        <w:t>, 2004).</w:t>
      </w:r>
    </w:p>
    <w:p w14:paraId="001CFAE8" w14:textId="77777777" w:rsidR="00784DA6" w:rsidRPr="00F34B2F" w:rsidRDefault="00784DA6" w:rsidP="000E7ADC">
      <w:pPr>
        <w:pStyle w:val="Abstraktnazov"/>
        <w:spacing w:before="2835"/>
        <w:rPr>
          <w:b w:val="0"/>
          <w:spacing w:val="0"/>
          <w:kern w:val="0"/>
          <w:sz w:val="22"/>
          <w:szCs w:val="24"/>
        </w:rPr>
      </w:pPr>
    </w:p>
    <w:p w14:paraId="5911E742" w14:textId="2FCA549E" w:rsidR="000E7ADC" w:rsidRPr="00F34B2F" w:rsidRDefault="000E7ADC" w:rsidP="000E7ADC">
      <w:pPr>
        <w:pStyle w:val="Abstraktnazov"/>
        <w:spacing w:before="2835"/>
        <w:rPr>
          <w:b w:val="0"/>
          <w:color w:val="808080" w:themeColor="background1" w:themeShade="80"/>
          <w:spacing w:val="0"/>
          <w:kern w:val="0"/>
          <w:sz w:val="22"/>
          <w:szCs w:val="24"/>
        </w:rPr>
      </w:pPr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>Príklad:</w:t>
      </w:r>
    </w:p>
    <w:p w14:paraId="53919A87" w14:textId="77777777" w:rsidR="000E7ADC" w:rsidRPr="00F34B2F" w:rsidRDefault="000E7ADC" w:rsidP="000E7ADC">
      <w:pPr>
        <w:pStyle w:val="Abstraktnazov"/>
        <w:spacing w:before="2835"/>
        <w:rPr>
          <w:b w:val="0"/>
          <w:color w:val="808080" w:themeColor="background1" w:themeShade="80"/>
          <w:spacing w:val="0"/>
          <w:kern w:val="0"/>
          <w:sz w:val="22"/>
          <w:szCs w:val="24"/>
        </w:rPr>
      </w:pPr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 xml:space="preserve">Práca prezentuje výsledky chemicko-fyzikálnych vlastností zrážkových vôd (pH, elektrická vodivosť, H+, SO42-, NO3-, NH4+, Ca2+, Mg2+, Na+, K+, Al3+) a zaoberá sa výpočtom imisných atmosférických depozícií v poraste a na voľnej ploche za rok 1997. Objektom práce boli porasty v </w:t>
      </w:r>
      <w:proofErr w:type="spellStart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>slt</w:t>
      </w:r>
      <w:proofErr w:type="spellEnd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 xml:space="preserve"> </w:t>
      </w:r>
      <w:proofErr w:type="spellStart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>Cembreto-Piceetum</w:t>
      </w:r>
      <w:proofErr w:type="spellEnd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 xml:space="preserve"> a </w:t>
      </w:r>
      <w:proofErr w:type="spellStart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>Mughetum</w:t>
      </w:r>
      <w:proofErr w:type="spellEnd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 xml:space="preserve"> </w:t>
      </w:r>
      <w:proofErr w:type="spellStart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>acidofilum</w:t>
      </w:r>
      <w:proofErr w:type="spellEnd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 xml:space="preserve"> na lokalite Popradské Pleso (1540 m n. m) a v </w:t>
      </w:r>
      <w:proofErr w:type="spellStart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>slt</w:t>
      </w:r>
      <w:proofErr w:type="spellEnd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 xml:space="preserve"> </w:t>
      </w:r>
      <w:proofErr w:type="spellStart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>Lariceto-Piceetum</w:t>
      </w:r>
      <w:proofErr w:type="spellEnd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 xml:space="preserve"> na lokalite Vyšné Hágy (1140 m n. m). </w:t>
      </w:r>
      <w:r w:rsidR="001D6DB6"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>Práca analyzuje a porovnáva</w:t>
      </w:r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 xml:space="preserve"> chemizmus zrážok na voľnej ploche, </w:t>
      </w:r>
      <w:proofErr w:type="spellStart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>podkorunových</w:t>
      </w:r>
      <w:proofErr w:type="spellEnd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 xml:space="preserve"> zrážok a zrážkových vôd stekajúcich po kmeni smreka, smrekovca, limby a kosodreviny.  Na skúmaných plochách </w:t>
      </w:r>
      <w:r w:rsidR="001D6DB6"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>bola zistená</w:t>
      </w:r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 xml:space="preserve"> výrazn</w:t>
      </w:r>
      <w:r w:rsidR="001D6DB6"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>á</w:t>
      </w:r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 xml:space="preserve"> </w:t>
      </w:r>
      <w:proofErr w:type="spellStart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>acidifikáciu</w:t>
      </w:r>
      <w:proofErr w:type="spellEnd"/>
      <w:r w:rsidRPr="00F34B2F">
        <w:rPr>
          <w:b w:val="0"/>
          <w:color w:val="808080" w:themeColor="background1" w:themeShade="80"/>
          <w:spacing w:val="0"/>
          <w:kern w:val="0"/>
          <w:sz w:val="22"/>
          <w:szCs w:val="24"/>
        </w:rPr>
        <w:t xml:space="preserve"> zrážok a látkovo imisné obohatenie porastových zrážok v porovnaní s voľnou plochou. Predpokladá sa, že kyslý imisný vstup prekračujúci kritické hodnoty zohráva významnú úlohu pri rozpade lesných ekosystémov v TANAP-e. </w:t>
      </w:r>
    </w:p>
    <w:p w14:paraId="13E1FF8B" w14:textId="77777777" w:rsidR="002C3AEB" w:rsidRPr="00F34B2F" w:rsidRDefault="002C3AEB" w:rsidP="000E7ADC">
      <w:pPr>
        <w:pStyle w:val="Abstraktnazov"/>
        <w:spacing w:before="2835"/>
        <w:rPr>
          <w:spacing w:val="0"/>
          <w:kern w:val="0"/>
          <w:sz w:val="22"/>
          <w:szCs w:val="24"/>
        </w:rPr>
      </w:pPr>
    </w:p>
    <w:p w14:paraId="60152A72" w14:textId="77777777" w:rsidR="000E7ADC" w:rsidRPr="00F34B2F" w:rsidRDefault="000E7ADC" w:rsidP="000E7ADC">
      <w:pPr>
        <w:pStyle w:val="Abstraktnazov"/>
        <w:spacing w:before="2835"/>
        <w:rPr>
          <w:b w:val="0"/>
          <w:spacing w:val="0"/>
          <w:kern w:val="0"/>
          <w:sz w:val="22"/>
          <w:szCs w:val="24"/>
        </w:rPr>
      </w:pPr>
      <w:r w:rsidRPr="00F34B2F">
        <w:rPr>
          <w:spacing w:val="0"/>
          <w:kern w:val="0"/>
          <w:sz w:val="22"/>
          <w:szCs w:val="24"/>
        </w:rPr>
        <w:t>Kľúčové slová</w:t>
      </w:r>
      <w:r w:rsidRPr="00F34B2F">
        <w:rPr>
          <w:b w:val="0"/>
          <w:spacing w:val="0"/>
          <w:kern w:val="0"/>
          <w:sz w:val="22"/>
          <w:szCs w:val="24"/>
        </w:rPr>
        <w:t xml:space="preserve">: atmosférická depozícia, </w:t>
      </w:r>
      <w:proofErr w:type="spellStart"/>
      <w:r w:rsidRPr="00F34B2F">
        <w:rPr>
          <w:b w:val="0"/>
          <w:spacing w:val="0"/>
          <w:kern w:val="0"/>
          <w:sz w:val="22"/>
          <w:szCs w:val="24"/>
        </w:rPr>
        <w:t>acidita</w:t>
      </w:r>
      <w:proofErr w:type="spellEnd"/>
      <w:r w:rsidRPr="00F34B2F">
        <w:rPr>
          <w:b w:val="0"/>
          <w:spacing w:val="0"/>
          <w:kern w:val="0"/>
          <w:sz w:val="22"/>
          <w:szCs w:val="24"/>
        </w:rPr>
        <w:t xml:space="preserve"> zrážok, koeficient obohatenia, kritická úroveň, kritická záťaž, porastové zrážky, vertikálne zrážky, elektrická vodivosť, imisie, mokrá depozícia (</w:t>
      </w:r>
      <w:proofErr w:type="spellStart"/>
      <w:r w:rsidRPr="00F34B2F">
        <w:rPr>
          <w:b w:val="0"/>
          <w:spacing w:val="0"/>
          <w:kern w:val="0"/>
          <w:sz w:val="22"/>
          <w:szCs w:val="24"/>
        </w:rPr>
        <w:t>Katuščák</w:t>
      </w:r>
      <w:proofErr w:type="spellEnd"/>
      <w:r w:rsidRPr="00F34B2F">
        <w:rPr>
          <w:b w:val="0"/>
          <w:spacing w:val="0"/>
          <w:kern w:val="0"/>
          <w:sz w:val="22"/>
          <w:szCs w:val="24"/>
        </w:rPr>
        <w:t>, 2004).</w:t>
      </w:r>
    </w:p>
    <w:p w14:paraId="270A4509" w14:textId="77777777" w:rsidR="000E7ADC" w:rsidRPr="00F34B2F" w:rsidRDefault="000E7ADC" w:rsidP="000E7ADC">
      <w:pPr>
        <w:pStyle w:val="Abstraktnazov"/>
        <w:spacing w:before="2835"/>
        <w:rPr>
          <w:b w:val="0"/>
          <w:spacing w:val="0"/>
          <w:kern w:val="0"/>
          <w:sz w:val="22"/>
          <w:szCs w:val="24"/>
        </w:rPr>
      </w:pPr>
    </w:p>
    <w:p w14:paraId="50073A24" w14:textId="77777777" w:rsidR="0093321A" w:rsidRPr="00F34B2F" w:rsidRDefault="0093321A" w:rsidP="001D6DB6">
      <w:pPr>
        <w:pStyle w:val="Abstraktnazov"/>
        <w:spacing w:before="1440"/>
      </w:pPr>
      <w:proofErr w:type="spellStart"/>
      <w:r w:rsidRPr="00F34B2F">
        <w:t>Abstract</w:t>
      </w:r>
      <w:proofErr w:type="spellEnd"/>
    </w:p>
    <w:p w14:paraId="404E690B" w14:textId="77777777" w:rsidR="0093321A" w:rsidRPr="00F34B2F" w:rsidRDefault="001E1BE0" w:rsidP="0093321A">
      <w:pPr>
        <w:pStyle w:val="Abstrakttext"/>
      </w:pPr>
      <w:r w:rsidRPr="00F34B2F">
        <w:t>In</w:t>
      </w:r>
      <w:r w:rsidR="0093321A" w:rsidRPr="00F34B2F">
        <w:t xml:space="preserve"> </w:t>
      </w:r>
      <w:proofErr w:type="spellStart"/>
      <w:r w:rsidR="0093321A" w:rsidRPr="00F34B2F">
        <w:t>this</w:t>
      </w:r>
      <w:proofErr w:type="spellEnd"/>
      <w:r w:rsidR="0093321A" w:rsidRPr="00F34B2F">
        <w:t xml:space="preserve"> </w:t>
      </w:r>
      <w:proofErr w:type="spellStart"/>
      <w:r w:rsidR="00305ACA" w:rsidRPr="00F34B2F">
        <w:t>place</w:t>
      </w:r>
      <w:proofErr w:type="spellEnd"/>
      <w:r w:rsidR="00305ACA" w:rsidRPr="00F34B2F">
        <w:t>,</w:t>
      </w:r>
      <w:r w:rsidR="0093321A" w:rsidRPr="00F34B2F">
        <w:t xml:space="preserve"> </w:t>
      </w:r>
      <w:proofErr w:type="spellStart"/>
      <w:r w:rsidR="0093321A" w:rsidRPr="00F34B2F">
        <w:t>insert</w:t>
      </w:r>
      <w:proofErr w:type="spellEnd"/>
      <w:r w:rsidR="0093321A" w:rsidRPr="00F34B2F">
        <w:t xml:space="preserve"> text of </w:t>
      </w:r>
      <w:proofErr w:type="spellStart"/>
      <w:r w:rsidR="0093321A" w:rsidRPr="00F34B2F">
        <w:t>the</w:t>
      </w:r>
      <w:proofErr w:type="spellEnd"/>
      <w:r w:rsidR="0093321A" w:rsidRPr="00F34B2F">
        <w:t xml:space="preserve"> </w:t>
      </w:r>
      <w:proofErr w:type="spellStart"/>
      <w:r w:rsidR="0093321A" w:rsidRPr="00F34B2F">
        <w:t>abstract</w:t>
      </w:r>
      <w:proofErr w:type="spellEnd"/>
      <w:r w:rsidR="00F24B1B" w:rsidRPr="00F34B2F">
        <w:t xml:space="preserve"> </w:t>
      </w:r>
      <w:proofErr w:type="spellStart"/>
      <w:r w:rsidR="00F24B1B" w:rsidRPr="00F34B2F">
        <w:t>including</w:t>
      </w:r>
      <w:proofErr w:type="spellEnd"/>
      <w:r w:rsidR="00F24B1B" w:rsidRPr="00F34B2F">
        <w:t xml:space="preserve"> </w:t>
      </w:r>
      <w:proofErr w:type="spellStart"/>
      <w:r w:rsidR="00F24B1B" w:rsidRPr="00F34B2F">
        <w:t>keywords</w:t>
      </w:r>
      <w:proofErr w:type="spellEnd"/>
      <w:r w:rsidR="0093321A" w:rsidRPr="00F34B2F">
        <w:t xml:space="preserve"> in Eng</w:t>
      </w:r>
      <w:r w:rsidR="00F24B1B" w:rsidRPr="00F34B2F">
        <w:t>lish or</w:t>
      </w:r>
      <w:r w:rsidR="0093321A" w:rsidRPr="00F34B2F">
        <w:t xml:space="preserve"> </w:t>
      </w:r>
      <w:proofErr w:type="spellStart"/>
      <w:r w:rsidRPr="00F34B2F">
        <w:t>another</w:t>
      </w:r>
      <w:proofErr w:type="spellEnd"/>
      <w:r w:rsidRPr="00F34B2F">
        <w:t xml:space="preserve"> </w:t>
      </w:r>
      <w:proofErr w:type="spellStart"/>
      <w:r w:rsidRPr="00F34B2F">
        <w:t>foreign</w:t>
      </w:r>
      <w:proofErr w:type="spellEnd"/>
      <w:r w:rsidRPr="00F34B2F">
        <w:t xml:space="preserve"> </w:t>
      </w:r>
      <w:proofErr w:type="spellStart"/>
      <w:r w:rsidRPr="00F34B2F">
        <w:t>language</w:t>
      </w:r>
      <w:proofErr w:type="spellEnd"/>
      <w:r w:rsidR="0093321A" w:rsidRPr="00F34B2F">
        <w:t>. Sem vložte text abstraktu</w:t>
      </w:r>
      <w:r w:rsidR="00F24B1B" w:rsidRPr="00F34B2F">
        <w:t xml:space="preserve"> vrátane kľúčových slov</w:t>
      </w:r>
      <w:r w:rsidR="0093321A" w:rsidRPr="00F34B2F">
        <w:t xml:space="preserve"> v angličtine, prípadne v inom zvolenom cudzom jazyku. </w:t>
      </w:r>
    </w:p>
    <w:p w14:paraId="1B20AF67" w14:textId="77777777" w:rsidR="001E1BE0" w:rsidRPr="00F34B2F" w:rsidRDefault="001E1BE0" w:rsidP="0093321A">
      <w:pPr>
        <w:pStyle w:val="Abstrakttext"/>
      </w:pPr>
      <w:proofErr w:type="spellStart"/>
      <w:r w:rsidRPr="00F34B2F">
        <w:rPr>
          <w:b/>
        </w:rPr>
        <w:t>Keywords</w:t>
      </w:r>
      <w:proofErr w:type="spellEnd"/>
      <w:r w:rsidRPr="00F34B2F">
        <w:rPr>
          <w:b/>
        </w:rPr>
        <w:t>:</w:t>
      </w:r>
      <w:r w:rsidRPr="00F34B2F">
        <w:t xml:space="preserve"> </w:t>
      </w:r>
      <w:proofErr w:type="spellStart"/>
      <w:r w:rsidRPr="00F34B2F">
        <w:t>Insert</w:t>
      </w:r>
      <w:proofErr w:type="spellEnd"/>
      <w:r w:rsidRPr="00F34B2F">
        <w:t xml:space="preserve"> </w:t>
      </w:r>
      <w:proofErr w:type="spellStart"/>
      <w:r w:rsidRPr="00F34B2F">
        <w:t>the</w:t>
      </w:r>
      <w:proofErr w:type="spellEnd"/>
      <w:r w:rsidRPr="00F34B2F">
        <w:t xml:space="preserve"> minimum of 4 </w:t>
      </w:r>
      <w:proofErr w:type="spellStart"/>
      <w:r w:rsidRPr="00F34B2F">
        <w:t>keywords</w:t>
      </w:r>
      <w:proofErr w:type="spellEnd"/>
      <w:r w:rsidRPr="00F34B2F">
        <w:t xml:space="preserve"> </w:t>
      </w:r>
      <w:proofErr w:type="spellStart"/>
      <w:r w:rsidRPr="00F34B2F">
        <w:t>that</w:t>
      </w:r>
      <w:proofErr w:type="spellEnd"/>
      <w:r w:rsidRPr="00F34B2F">
        <w:t xml:space="preserve"> </w:t>
      </w:r>
      <w:proofErr w:type="spellStart"/>
      <w:r w:rsidRPr="00F34B2F">
        <w:t>accurately</w:t>
      </w:r>
      <w:proofErr w:type="spellEnd"/>
      <w:r w:rsidRPr="00F34B2F">
        <w:t xml:space="preserve"> </w:t>
      </w:r>
      <w:proofErr w:type="spellStart"/>
      <w:r w:rsidRPr="00F34B2F">
        <w:t>characterize</w:t>
      </w:r>
      <w:proofErr w:type="spellEnd"/>
      <w:r w:rsidRPr="00F34B2F">
        <w:t xml:space="preserve"> </w:t>
      </w:r>
      <w:proofErr w:type="spellStart"/>
      <w:r w:rsidRPr="00F34B2F">
        <w:t>your</w:t>
      </w:r>
      <w:proofErr w:type="spellEnd"/>
      <w:r w:rsidRPr="00F34B2F">
        <w:t xml:space="preserve"> </w:t>
      </w:r>
      <w:proofErr w:type="spellStart"/>
      <w:r w:rsidRPr="00F34B2F">
        <w:t>topic</w:t>
      </w:r>
      <w:proofErr w:type="spellEnd"/>
      <w:r w:rsidRPr="00F34B2F">
        <w:t>.</w:t>
      </w:r>
    </w:p>
    <w:p w14:paraId="4FF5C52E" w14:textId="77777777" w:rsidR="00511577" w:rsidRPr="00F34B2F" w:rsidRDefault="00511577" w:rsidP="00511577"/>
    <w:p w14:paraId="229A497C" w14:textId="1BC17894" w:rsidR="00784DA6" w:rsidRPr="00F34B2F" w:rsidRDefault="00784DA6">
      <w:pPr>
        <w:spacing w:before="0" w:line="240" w:lineRule="auto"/>
        <w:jc w:val="left"/>
        <w:rPr>
          <w:rFonts w:ascii="Cambria" w:hAnsi="Cambria"/>
          <w:b/>
          <w:spacing w:val="5"/>
          <w:kern w:val="28"/>
          <w:sz w:val="36"/>
          <w:szCs w:val="32"/>
        </w:rPr>
      </w:pPr>
      <w:r w:rsidRPr="00F34B2F">
        <w:rPr>
          <w:rFonts w:ascii="Cambria" w:hAnsi="Cambria"/>
          <w:b/>
          <w:spacing w:val="5"/>
          <w:kern w:val="28"/>
          <w:sz w:val="36"/>
          <w:szCs w:val="32"/>
        </w:rPr>
        <w:br w:type="page"/>
      </w:r>
    </w:p>
    <w:p w14:paraId="1401D05F" w14:textId="77777777" w:rsidR="00D06527" w:rsidRPr="00F34B2F" w:rsidRDefault="00D06527" w:rsidP="007E6346">
      <w:pPr>
        <w:pStyle w:val="Titulnstranynadpisy"/>
        <w:rPr>
          <w:szCs w:val="34"/>
        </w:rPr>
      </w:pPr>
      <w:r w:rsidRPr="00F34B2F">
        <w:rPr>
          <w:szCs w:val="34"/>
        </w:rPr>
        <w:lastRenderedPageBreak/>
        <w:t>Obsah</w:t>
      </w:r>
    </w:p>
    <w:p w14:paraId="1A99A3D2" w14:textId="4AEAE3CD" w:rsidR="00903A2E" w:rsidRPr="00F34B2F" w:rsidRDefault="00D06527">
      <w:pPr>
        <w:pStyle w:val="Obsah1"/>
        <w:rPr>
          <w:rFonts w:asciiTheme="minorHAnsi" w:eastAsiaTheme="minorEastAsia" w:hAnsiTheme="minorHAnsi" w:cstheme="minorBidi"/>
          <w:bCs w:val="0"/>
          <w:szCs w:val="22"/>
        </w:rPr>
      </w:pPr>
      <w:r w:rsidRPr="00F34B2F">
        <w:fldChar w:fldCharType="begin"/>
      </w:r>
      <w:r w:rsidRPr="00F34B2F">
        <w:instrText xml:space="preserve"> TOC \o "1-4" \h \z \u </w:instrText>
      </w:r>
      <w:r w:rsidRPr="00F34B2F">
        <w:fldChar w:fldCharType="separate"/>
      </w:r>
      <w:hyperlink w:anchor="_Toc129970569" w:history="1">
        <w:r w:rsidR="00903A2E" w:rsidRPr="00F34B2F">
          <w:rPr>
            <w:rStyle w:val="Hypertextovprepojenie"/>
          </w:rPr>
          <w:t>Úvod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_Toc129970569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11</w:t>
        </w:r>
        <w:r w:rsidR="00903A2E" w:rsidRPr="00F34B2F">
          <w:rPr>
            <w:webHidden/>
          </w:rPr>
          <w:fldChar w:fldCharType="end"/>
        </w:r>
      </w:hyperlink>
    </w:p>
    <w:p w14:paraId="132E7B58" w14:textId="2050955E" w:rsidR="00903A2E" w:rsidRPr="00F34B2F" w:rsidRDefault="00000000">
      <w:pPr>
        <w:pStyle w:val="Obsah1"/>
        <w:rPr>
          <w:rFonts w:asciiTheme="minorHAnsi" w:eastAsiaTheme="minorEastAsia" w:hAnsiTheme="minorHAnsi" w:cstheme="minorBidi"/>
          <w:bCs w:val="0"/>
          <w:szCs w:val="22"/>
        </w:rPr>
      </w:pPr>
      <w:hyperlink w:anchor="_Toc129970570" w:history="1">
        <w:r w:rsidR="00903A2E" w:rsidRPr="00F34B2F">
          <w:rPr>
            <w:rStyle w:val="Hypertextovprepojenie"/>
          </w:rPr>
          <w:t>1</w:t>
        </w:r>
        <w:r w:rsidR="00903A2E" w:rsidRPr="00F34B2F">
          <w:rPr>
            <w:rFonts w:asciiTheme="minorHAnsi" w:eastAsiaTheme="minorEastAsia" w:hAnsiTheme="minorHAnsi" w:cstheme="minorBidi"/>
            <w:bCs w:val="0"/>
            <w:szCs w:val="22"/>
          </w:rPr>
          <w:tab/>
        </w:r>
        <w:r w:rsidR="00903A2E" w:rsidRPr="00F34B2F">
          <w:rPr>
            <w:rStyle w:val="Hypertextovprepojenie"/>
          </w:rPr>
          <w:t>SÚČASNÝ STAV RIEšENEJ PROBLEMATIKY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_Toc129970570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12</w:t>
        </w:r>
        <w:r w:rsidR="00903A2E" w:rsidRPr="00F34B2F">
          <w:rPr>
            <w:webHidden/>
          </w:rPr>
          <w:fldChar w:fldCharType="end"/>
        </w:r>
      </w:hyperlink>
    </w:p>
    <w:p w14:paraId="793EA074" w14:textId="04CA4AD4" w:rsidR="00903A2E" w:rsidRPr="00F34B2F" w:rsidRDefault="00000000">
      <w:pPr>
        <w:pStyle w:val="Obsah2"/>
        <w:rPr>
          <w:rFonts w:asciiTheme="minorHAnsi" w:eastAsiaTheme="minorEastAsia" w:hAnsiTheme="minorHAnsi" w:cstheme="minorBidi"/>
          <w:szCs w:val="22"/>
        </w:rPr>
      </w:pPr>
      <w:hyperlink w:anchor="_Toc129970571" w:history="1">
        <w:r w:rsidR="00903A2E" w:rsidRPr="00F34B2F">
          <w:rPr>
            <w:rStyle w:val="Hypertextovprepojenie"/>
          </w:rPr>
          <w:t>1.1</w:t>
        </w:r>
        <w:r w:rsidR="00903A2E" w:rsidRPr="00F34B2F">
          <w:rPr>
            <w:rFonts w:asciiTheme="minorHAnsi" w:eastAsiaTheme="minorEastAsia" w:hAnsiTheme="minorHAnsi" w:cstheme="minorBidi"/>
            <w:szCs w:val="22"/>
          </w:rPr>
          <w:tab/>
        </w:r>
        <w:r w:rsidR="00903A2E" w:rsidRPr="00F34B2F">
          <w:rPr>
            <w:rStyle w:val="Hypertextovprepojenie"/>
          </w:rPr>
          <w:t>Lorem ipsum dolor sit amet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_Toc129970571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12</w:t>
        </w:r>
        <w:r w:rsidR="00903A2E" w:rsidRPr="00F34B2F">
          <w:rPr>
            <w:webHidden/>
          </w:rPr>
          <w:fldChar w:fldCharType="end"/>
        </w:r>
      </w:hyperlink>
    </w:p>
    <w:p w14:paraId="729E78E6" w14:textId="5F379434" w:rsidR="00903A2E" w:rsidRPr="00F34B2F" w:rsidRDefault="00000000">
      <w:pPr>
        <w:pStyle w:val="Obsah3"/>
        <w:rPr>
          <w:rFonts w:asciiTheme="minorHAnsi" w:eastAsiaTheme="minorEastAsia" w:hAnsiTheme="minorHAnsi" w:cstheme="minorBidi"/>
          <w:iCs w:val="0"/>
          <w:szCs w:val="22"/>
        </w:rPr>
      </w:pPr>
      <w:hyperlink w:anchor="_Toc129970572" w:history="1">
        <w:r w:rsidR="00903A2E" w:rsidRPr="00F34B2F">
          <w:rPr>
            <w:rStyle w:val="Hypertextovprepojenie"/>
          </w:rPr>
          <w:t>1.1.1</w:t>
        </w:r>
        <w:r w:rsidR="00903A2E" w:rsidRPr="00F34B2F"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="00903A2E" w:rsidRPr="00F34B2F">
          <w:rPr>
            <w:rStyle w:val="Hypertextovprepojenie"/>
          </w:rPr>
          <w:t>Cu per justo scribentur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_Toc129970572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12</w:t>
        </w:r>
        <w:r w:rsidR="00903A2E" w:rsidRPr="00F34B2F">
          <w:rPr>
            <w:webHidden/>
          </w:rPr>
          <w:fldChar w:fldCharType="end"/>
        </w:r>
      </w:hyperlink>
    </w:p>
    <w:p w14:paraId="44910C03" w14:textId="6B9E0FC2" w:rsidR="00903A2E" w:rsidRPr="00F34B2F" w:rsidRDefault="00000000">
      <w:pPr>
        <w:pStyle w:val="Obsah4"/>
        <w:rPr>
          <w:rFonts w:asciiTheme="minorHAnsi" w:eastAsiaTheme="minorEastAsia" w:hAnsiTheme="minorHAnsi" w:cstheme="minorBidi"/>
          <w:szCs w:val="22"/>
        </w:rPr>
      </w:pPr>
      <w:hyperlink w:anchor="_Toc129970573" w:history="1">
        <w:r w:rsidR="00903A2E" w:rsidRPr="00F34B2F">
          <w:rPr>
            <w:rStyle w:val="Hypertextovprepojenie"/>
          </w:rPr>
          <w:t>1.1.1.1</w:t>
        </w:r>
        <w:r w:rsidR="00903A2E" w:rsidRPr="00F34B2F">
          <w:rPr>
            <w:rFonts w:asciiTheme="minorHAnsi" w:eastAsiaTheme="minorEastAsia" w:hAnsiTheme="minorHAnsi" w:cstheme="minorBidi"/>
            <w:szCs w:val="22"/>
          </w:rPr>
          <w:tab/>
        </w:r>
        <w:r w:rsidR="00903A2E" w:rsidRPr="00F34B2F">
          <w:rPr>
            <w:rStyle w:val="Hypertextovprepojenie"/>
          </w:rPr>
          <w:t>His diam partiendo ad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_Toc129970573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12</w:t>
        </w:r>
        <w:r w:rsidR="00903A2E" w:rsidRPr="00F34B2F">
          <w:rPr>
            <w:webHidden/>
          </w:rPr>
          <w:fldChar w:fldCharType="end"/>
        </w:r>
      </w:hyperlink>
    </w:p>
    <w:p w14:paraId="0B869DB1" w14:textId="0E0EA833" w:rsidR="00903A2E" w:rsidRPr="00F34B2F" w:rsidRDefault="00000000">
      <w:pPr>
        <w:pStyle w:val="Obsah4"/>
        <w:rPr>
          <w:rFonts w:asciiTheme="minorHAnsi" w:eastAsiaTheme="minorEastAsia" w:hAnsiTheme="minorHAnsi" w:cstheme="minorBidi"/>
          <w:szCs w:val="22"/>
        </w:rPr>
      </w:pPr>
      <w:hyperlink w:anchor="_Toc129970574" w:history="1">
        <w:r w:rsidR="00903A2E" w:rsidRPr="00F34B2F">
          <w:rPr>
            <w:rStyle w:val="Hypertextovprepojenie"/>
          </w:rPr>
          <w:t>1.1.1.2</w:t>
        </w:r>
        <w:r w:rsidR="00903A2E" w:rsidRPr="00F34B2F">
          <w:rPr>
            <w:rFonts w:asciiTheme="minorHAnsi" w:eastAsiaTheme="minorEastAsia" w:hAnsiTheme="minorHAnsi" w:cstheme="minorBidi"/>
            <w:szCs w:val="22"/>
          </w:rPr>
          <w:tab/>
        </w:r>
        <w:r w:rsidR="00903A2E" w:rsidRPr="00F34B2F">
          <w:rPr>
            <w:rStyle w:val="Hypertextovprepojenie"/>
          </w:rPr>
          <w:t>Mundi voluptatibus eu nec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_Toc129970574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12</w:t>
        </w:r>
        <w:r w:rsidR="00903A2E" w:rsidRPr="00F34B2F">
          <w:rPr>
            <w:webHidden/>
          </w:rPr>
          <w:fldChar w:fldCharType="end"/>
        </w:r>
      </w:hyperlink>
    </w:p>
    <w:p w14:paraId="465C5788" w14:textId="734DFC1F" w:rsidR="00903A2E" w:rsidRPr="00F34B2F" w:rsidRDefault="00000000">
      <w:pPr>
        <w:pStyle w:val="Obsah1"/>
        <w:rPr>
          <w:rFonts w:asciiTheme="minorHAnsi" w:eastAsiaTheme="minorEastAsia" w:hAnsiTheme="minorHAnsi" w:cstheme="minorBidi"/>
          <w:bCs w:val="0"/>
          <w:szCs w:val="22"/>
        </w:rPr>
      </w:pPr>
      <w:hyperlink w:anchor="_Toc129970575" w:history="1">
        <w:r w:rsidR="00903A2E" w:rsidRPr="00F34B2F">
          <w:rPr>
            <w:rStyle w:val="Hypertextovprepojenie"/>
          </w:rPr>
          <w:t>2</w:t>
        </w:r>
        <w:r w:rsidR="00903A2E" w:rsidRPr="00F34B2F">
          <w:rPr>
            <w:rFonts w:asciiTheme="minorHAnsi" w:eastAsiaTheme="minorEastAsia" w:hAnsiTheme="minorHAnsi" w:cstheme="minorBidi"/>
            <w:bCs w:val="0"/>
            <w:szCs w:val="22"/>
          </w:rPr>
          <w:tab/>
        </w:r>
        <w:r w:rsidR="00903A2E" w:rsidRPr="00F34B2F">
          <w:rPr>
            <w:rStyle w:val="Hypertextovprepojenie"/>
          </w:rPr>
          <w:t>cIEĽ PRáCE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_Toc129970575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14</w:t>
        </w:r>
        <w:r w:rsidR="00903A2E" w:rsidRPr="00F34B2F">
          <w:rPr>
            <w:webHidden/>
          </w:rPr>
          <w:fldChar w:fldCharType="end"/>
        </w:r>
      </w:hyperlink>
    </w:p>
    <w:p w14:paraId="5F96DA24" w14:textId="5D7B4059" w:rsidR="00903A2E" w:rsidRPr="00F34B2F" w:rsidRDefault="00000000">
      <w:pPr>
        <w:pStyle w:val="Obsah2"/>
        <w:rPr>
          <w:rFonts w:asciiTheme="minorHAnsi" w:eastAsiaTheme="minorEastAsia" w:hAnsiTheme="minorHAnsi" w:cstheme="minorBidi"/>
          <w:szCs w:val="22"/>
        </w:rPr>
      </w:pPr>
      <w:hyperlink w:anchor="_Toc129970576" w:history="1">
        <w:r w:rsidR="00903A2E" w:rsidRPr="00F34B2F">
          <w:rPr>
            <w:rStyle w:val="Hypertextovprepojenie"/>
          </w:rPr>
          <w:t>2.1</w:t>
        </w:r>
        <w:r w:rsidR="00903A2E" w:rsidRPr="00F34B2F">
          <w:rPr>
            <w:rFonts w:asciiTheme="minorHAnsi" w:eastAsiaTheme="minorEastAsia" w:hAnsiTheme="minorHAnsi" w:cstheme="minorBidi"/>
            <w:szCs w:val="22"/>
          </w:rPr>
          <w:tab/>
        </w:r>
        <w:r w:rsidR="00903A2E" w:rsidRPr="00F34B2F">
          <w:rPr>
            <w:rStyle w:val="Hypertextovprepojenie"/>
          </w:rPr>
          <w:t>Lorem ipsum dolor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_Toc129970576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14</w:t>
        </w:r>
        <w:r w:rsidR="00903A2E" w:rsidRPr="00F34B2F">
          <w:rPr>
            <w:webHidden/>
          </w:rPr>
          <w:fldChar w:fldCharType="end"/>
        </w:r>
      </w:hyperlink>
    </w:p>
    <w:p w14:paraId="393B79D6" w14:textId="6B74C9E6" w:rsidR="00903A2E" w:rsidRPr="00F34B2F" w:rsidRDefault="00000000">
      <w:pPr>
        <w:pStyle w:val="Obsah2"/>
        <w:rPr>
          <w:rFonts w:asciiTheme="minorHAnsi" w:eastAsiaTheme="minorEastAsia" w:hAnsiTheme="minorHAnsi" w:cstheme="minorBidi"/>
          <w:szCs w:val="22"/>
        </w:rPr>
      </w:pPr>
      <w:hyperlink w:anchor="_Toc129970577" w:history="1">
        <w:r w:rsidR="00903A2E" w:rsidRPr="00F34B2F">
          <w:rPr>
            <w:rStyle w:val="Hypertextovprepojenie"/>
          </w:rPr>
          <w:t>2.2</w:t>
        </w:r>
        <w:r w:rsidR="00903A2E" w:rsidRPr="00F34B2F">
          <w:rPr>
            <w:rFonts w:asciiTheme="minorHAnsi" w:eastAsiaTheme="minorEastAsia" w:hAnsiTheme="minorHAnsi" w:cstheme="minorBidi"/>
            <w:szCs w:val="22"/>
          </w:rPr>
          <w:tab/>
        </w:r>
        <w:r w:rsidR="00903A2E" w:rsidRPr="00F34B2F">
          <w:rPr>
            <w:rStyle w:val="Hypertextovprepojenie"/>
          </w:rPr>
          <w:t>Mundi voluptatibus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_Toc129970577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14</w:t>
        </w:r>
        <w:r w:rsidR="00903A2E" w:rsidRPr="00F34B2F">
          <w:rPr>
            <w:webHidden/>
          </w:rPr>
          <w:fldChar w:fldCharType="end"/>
        </w:r>
      </w:hyperlink>
    </w:p>
    <w:p w14:paraId="39BDC9A7" w14:textId="690FF850" w:rsidR="00903A2E" w:rsidRPr="00F34B2F" w:rsidRDefault="00000000">
      <w:pPr>
        <w:pStyle w:val="Obsah1"/>
        <w:rPr>
          <w:rFonts w:asciiTheme="minorHAnsi" w:eastAsiaTheme="minorEastAsia" w:hAnsiTheme="minorHAnsi" w:cstheme="minorBidi"/>
          <w:bCs w:val="0"/>
          <w:szCs w:val="22"/>
        </w:rPr>
      </w:pPr>
      <w:hyperlink w:anchor="_Toc129970578" w:history="1">
        <w:r w:rsidR="00903A2E" w:rsidRPr="00F34B2F">
          <w:rPr>
            <w:rStyle w:val="Hypertextovprepojenie"/>
          </w:rPr>
          <w:t>3</w:t>
        </w:r>
        <w:r w:rsidR="00903A2E" w:rsidRPr="00F34B2F">
          <w:rPr>
            <w:rFonts w:asciiTheme="minorHAnsi" w:eastAsiaTheme="minorEastAsia" w:hAnsiTheme="minorHAnsi" w:cstheme="minorBidi"/>
            <w:bCs w:val="0"/>
            <w:szCs w:val="22"/>
          </w:rPr>
          <w:tab/>
        </w:r>
        <w:r w:rsidR="00903A2E" w:rsidRPr="00F34B2F">
          <w:rPr>
            <w:rStyle w:val="Hypertextovprepojenie"/>
          </w:rPr>
          <w:t>METODIKA PRáCE A METÓDY SKúMANIA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_Toc129970578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16</w:t>
        </w:r>
        <w:r w:rsidR="00903A2E" w:rsidRPr="00F34B2F">
          <w:rPr>
            <w:webHidden/>
          </w:rPr>
          <w:fldChar w:fldCharType="end"/>
        </w:r>
      </w:hyperlink>
    </w:p>
    <w:p w14:paraId="40EDED60" w14:textId="3CF037FD" w:rsidR="00903A2E" w:rsidRPr="00F34B2F" w:rsidRDefault="00000000">
      <w:pPr>
        <w:pStyle w:val="Obsah2"/>
        <w:rPr>
          <w:rFonts w:asciiTheme="minorHAnsi" w:eastAsiaTheme="minorEastAsia" w:hAnsiTheme="minorHAnsi" w:cstheme="minorBidi"/>
          <w:szCs w:val="22"/>
        </w:rPr>
      </w:pPr>
      <w:hyperlink w:anchor="_Toc129970579" w:history="1">
        <w:r w:rsidR="00903A2E" w:rsidRPr="00F34B2F">
          <w:rPr>
            <w:rStyle w:val="Hypertextovprepojenie"/>
          </w:rPr>
          <w:t>3.1</w:t>
        </w:r>
        <w:r w:rsidR="00903A2E" w:rsidRPr="00F34B2F">
          <w:rPr>
            <w:rFonts w:asciiTheme="minorHAnsi" w:eastAsiaTheme="minorEastAsia" w:hAnsiTheme="minorHAnsi" w:cstheme="minorBidi"/>
            <w:szCs w:val="22"/>
          </w:rPr>
          <w:tab/>
        </w:r>
        <w:r w:rsidR="00903A2E" w:rsidRPr="00F34B2F">
          <w:rPr>
            <w:rStyle w:val="Hypertextovprepojenie"/>
          </w:rPr>
          <w:t>Lorem ipsum dolor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_Toc129970579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16</w:t>
        </w:r>
        <w:r w:rsidR="00903A2E" w:rsidRPr="00F34B2F">
          <w:rPr>
            <w:webHidden/>
          </w:rPr>
          <w:fldChar w:fldCharType="end"/>
        </w:r>
      </w:hyperlink>
    </w:p>
    <w:p w14:paraId="02B85053" w14:textId="5184243F" w:rsidR="00903A2E" w:rsidRPr="00F34B2F" w:rsidRDefault="00000000">
      <w:pPr>
        <w:pStyle w:val="Obsah1"/>
        <w:rPr>
          <w:rFonts w:asciiTheme="minorHAnsi" w:eastAsiaTheme="minorEastAsia" w:hAnsiTheme="minorHAnsi" w:cstheme="minorBidi"/>
          <w:bCs w:val="0"/>
          <w:szCs w:val="22"/>
        </w:rPr>
      </w:pPr>
      <w:hyperlink w:anchor="_Toc129970580" w:history="1">
        <w:r w:rsidR="00903A2E" w:rsidRPr="00F34B2F">
          <w:rPr>
            <w:rStyle w:val="Hypertextovprepojenie"/>
          </w:rPr>
          <w:t>4</w:t>
        </w:r>
        <w:r w:rsidR="00903A2E" w:rsidRPr="00F34B2F">
          <w:rPr>
            <w:rFonts w:asciiTheme="minorHAnsi" w:eastAsiaTheme="minorEastAsia" w:hAnsiTheme="minorHAnsi" w:cstheme="minorBidi"/>
            <w:bCs w:val="0"/>
            <w:szCs w:val="22"/>
          </w:rPr>
          <w:tab/>
        </w:r>
        <w:r w:rsidR="00903A2E" w:rsidRPr="00F34B2F">
          <w:rPr>
            <w:rStyle w:val="Hypertextovprepojenie"/>
          </w:rPr>
          <w:t>Výsledky PRáCE A diskusia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_Toc129970580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17</w:t>
        </w:r>
        <w:r w:rsidR="00903A2E" w:rsidRPr="00F34B2F">
          <w:rPr>
            <w:webHidden/>
          </w:rPr>
          <w:fldChar w:fldCharType="end"/>
        </w:r>
      </w:hyperlink>
    </w:p>
    <w:p w14:paraId="73EE2876" w14:textId="092B4701" w:rsidR="00903A2E" w:rsidRPr="00F34B2F" w:rsidRDefault="00000000">
      <w:pPr>
        <w:pStyle w:val="Obsah2"/>
        <w:rPr>
          <w:rFonts w:asciiTheme="minorHAnsi" w:eastAsiaTheme="minorEastAsia" w:hAnsiTheme="minorHAnsi" w:cstheme="minorBidi"/>
          <w:szCs w:val="22"/>
        </w:rPr>
      </w:pPr>
      <w:hyperlink w:anchor="_Toc129970581" w:history="1">
        <w:r w:rsidR="00903A2E" w:rsidRPr="00F34B2F">
          <w:rPr>
            <w:rStyle w:val="Hypertextovprepojenie"/>
          </w:rPr>
          <w:t>4.1</w:t>
        </w:r>
        <w:r w:rsidR="00903A2E" w:rsidRPr="00F34B2F">
          <w:rPr>
            <w:rFonts w:asciiTheme="minorHAnsi" w:eastAsiaTheme="minorEastAsia" w:hAnsiTheme="minorHAnsi" w:cstheme="minorBidi"/>
            <w:szCs w:val="22"/>
          </w:rPr>
          <w:tab/>
        </w:r>
        <w:r w:rsidR="00903A2E" w:rsidRPr="00F34B2F">
          <w:rPr>
            <w:rStyle w:val="Hypertextovprepojenie"/>
          </w:rPr>
          <w:t>Lorem ipsum dolor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_Toc129970581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17</w:t>
        </w:r>
        <w:r w:rsidR="00903A2E" w:rsidRPr="00F34B2F">
          <w:rPr>
            <w:webHidden/>
          </w:rPr>
          <w:fldChar w:fldCharType="end"/>
        </w:r>
      </w:hyperlink>
    </w:p>
    <w:p w14:paraId="12932C6F" w14:textId="621F3006" w:rsidR="00903A2E" w:rsidRPr="00F34B2F" w:rsidRDefault="00000000">
      <w:pPr>
        <w:pStyle w:val="Obsah1"/>
        <w:rPr>
          <w:rFonts w:asciiTheme="minorHAnsi" w:eastAsiaTheme="minorEastAsia" w:hAnsiTheme="minorHAnsi" w:cstheme="minorBidi"/>
          <w:bCs w:val="0"/>
          <w:szCs w:val="22"/>
        </w:rPr>
      </w:pPr>
      <w:hyperlink w:anchor="_Toc129970582" w:history="1">
        <w:r w:rsidR="00903A2E" w:rsidRPr="00F34B2F">
          <w:rPr>
            <w:rStyle w:val="Hypertextovprepojenie"/>
          </w:rPr>
          <w:t>Záver</w:t>
        </w:r>
        <w:r w:rsidR="00903A2E" w:rsidRPr="00F34B2F">
          <w:rPr>
            <w:webHidden/>
          </w:rPr>
          <w:tab/>
        </w:r>
        <w:r w:rsidR="00903A2E" w:rsidRPr="00F34B2F">
          <w:rPr>
            <w:webHidden/>
          </w:rPr>
          <w:fldChar w:fldCharType="begin"/>
        </w:r>
        <w:r w:rsidR="00903A2E" w:rsidRPr="00F34B2F">
          <w:rPr>
            <w:webHidden/>
          </w:rPr>
          <w:instrText xml:space="preserve"> PAGEREF _Toc129970582 \h </w:instrText>
        </w:r>
        <w:r w:rsidR="00903A2E" w:rsidRPr="00F34B2F">
          <w:rPr>
            <w:webHidden/>
          </w:rPr>
        </w:r>
        <w:r w:rsidR="00903A2E" w:rsidRPr="00F34B2F">
          <w:rPr>
            <w:webHidden/>
          </w:rPr>
          <w:fldChar w:fldCharType="separate"/>
        </w:r>
        <w:r w:rsidR="00903A2E" w:rsidRPr="00F34B2F">
          <w:rPr>
            <w:webHidden/>
          </w:rPr>
          <w:t>18</w:t>
        </w:r>
        <w:r w:rsidR="00903A2E" w:rsidRPr="00F34B2F">
          <w:rPr>
            <w:webHidden/>
          </w:rPr>
          <w:fldChar w:fldCharType="end"/>
        </w:r>
      </w:hyperlink>
    </w:p>
    <w:p w14:paraId="7D35ABC5" w14:textId="331C6894" w:rsidR="00502DC4" w:rsidRPr="00F34B2F" w:rsidRDefault="00D06527" w:rsidP="00502DC4">
      <w:pPr>
        <w:sectPr w:rsidR="00502DC4" w:rsidRPr="00F34B2F" w:rsidSect="002F49D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709" w:footer="709" w:gutter="567"/>
          <w:pgNumType w:fmt="lowerRoman" w:start="1"/>
          <w:cols w:space="708"/>
          <w:docGrid w:linePitch="360"/>
        </w:sectPr>
      </w:pPr>
      <w:r w:rsidRPr="00F34B2F">
        <w:fldChar w:fldCharType="end"/>
      </w:r>
    </w:p>
    <w:p w14:paraId="0F0BAAEB" w14:textId="77777777" w:rsidR="00D06527" w:rsidRPr="00F34B2F" w:rsidRDefault="00D06527" w:rsidP="00E84C55">
      <w:pPr>
        <w:pStyle w:val="Titulnstranynadpisy"/>
        <w:rPr>
          <w:szCs w:val="34"/>
        </w:rPr>
      </w:pPr>
      <w:r w:rsidRPr="00F34B2F">
        <w:rPr>
          <w:szCs w:val="34"/>
        </w:rPr>
        <w:lastRenderedPageBreak/>
        <w:t>Zoznam obrázkov</w:t>
      </w:r>
    </w:p>
    <w:p w14:paraId="4DA8A0B5" w14:textId="77777777" w:rsidR="00A16643" w:rsidRPr="00F34B2F" w:rsidRDefault="00856993">
      <w:pPr>
        <w:pStyle w:val="Zoznamobrzkov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Cs w:val="22"/>
        </w:rPr>
      </w:pPr>
      <w:r w:rsidRPr="00F34B2F">
        <w:fldChar w:fldCharType="begin"/>
      </w:r>
      <w:r w:rsidRPr="00F34B2F">
        <w:instrText xml:space="preserve"> TOC \f F \c "Obr." </w:instrText>
      </w:r>
      <w:r w:rsidRPr="00F34B2F">
        <w:fldChar w:fldCharType="separate"/>
      </w:r>
      <w:r w:rsidR="00A16643" w:rsidRPr="00F34B2F">
        <w:rPr>
          <w:noProof/>
        </w:rPr>
        <w:t>Obr. 2.1 Formátovanie obrázka v ZP</w:t>
      </w:r>
      <w:r w:rsidR="00A16643" w:rsidRPr="00F34B2F">
        <w:rPr>
          <w:noProof/>
        </w:rPr>
        <w:tab/>
      </w:r>
      <w:r w:rsidR="00A16643" w:rsidRPr="00F34B2F">
        <w:rPr>
          <w:noProof/>
        </w:rPr>
        <w:fldChar w:fldCharType="begin"/>
      </w:r>
      <w:r w:rsidR="00A16643" w:rsidRPr="00F34B2F">
        <w:rPr>
          <w:noProof/>
        </w:rPr>
        <w:instrText xml:space="preserve"> PAGEREF _Toc125010970 \h </w:instrText>
      </w:r>
      <w:r w:rsidR="00A16643" w:rsidRPr="00F34B2F">
        <w:rPr>
          <w:noProof/>
        </w:rPr>
      </w:r>
      <w:r w:rsidR="00A16643" w:rsidRPr="00F34B2F">
        <w:rPr>
          <w:noProof/>
        </w:rPr>
        <w:fldChar w:fldCharType="separate"/>
      </w:r>
      <w:r w:rsidR="00A16643" w:rsidRPr="00F34B2F">
        <w:rPr>
          <w:noProof/>
        </w:rPr>
        <w:t>15</w:t>
      </w:r>
      <w:r w:rsidR="00A16643" w:rsidRPr="00F34B2F">
        <w:rPr>
          <w:noProof/>
        </w:rPr>
        <w:fldChar w:fldCharType="end"/>
      </w:r>
    </w:p>
    <w:p w14:paraId="592A2774" w14:textId="77777777" w:rsidR="00D06527" w:rsidRPr="00F34B2F" w:rsidRDefault="00856993" w:rsidP="00DC108D">
      <w:pPr>
        <w:pStyle w:val="Obsah1"/>
      </w:pPr>
      <w:r w:rsidRPr="00F34B2F">
        <w:fldChar w:fldCharType="end"/>
      </w:r>
    </w:p>
    <w:p w14:paraId="413875F7" w14:textId="77777777" w:rsidR="00502DC4" w:rsidRPr="00F34B2F" w:rsidRDefault="00502DC4">
      <w:pPr>
        <w:spacing w:before="0" w:line="240" w:lineRule="auto"/>
        <w:jc w:val="left"/>
      </w:pPr>
      <w:r w:rsidRPr="00F34B2F">
        <w:br w:type="page"/>
      </w:r>
    </w:p>
    <w:p w14:paraId="2E1262FE" w14:textId="77777777" w:rsidR="00CD2BBB" w:rsidRPr="00F34B2F" w:rsidRDefault="00CD2BBB" w:rsidP="00226230">
      <w:pPr>
        <w:pStyle w:val="Titulnstranynadpisy"/>
        <w:spacing w:before="360"/>
        <w:rPr>
          <w:szCs w:val="34"/>
        </w:rPr>
      </w:pPr>
      <w:r w:rsidRPr="00F34B2F">
        <w:rPr>
          <w:szCs w:val="34"/>
        </w:rPr>
        <w:lastRenderedPageBreak/>
        <w:t>Zoznam tabuliek</w:t>
      </w:r>
    </w:p>
    <w:p w14:paraId="126C7115" w14:textId="77777777" w:rsidR="00D347FC" w:rsidRPr="00F34B2F" w:rsidRDefault="00A76286">
      <w:pPr>
        <w:pStyle w:val="Zoznamobrzkov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Cs w:val="22"/>
        </w:rPr>
      </w:pPr>
      <w:r w:rsidRPr="00F34B2F">
        <w:rPr>
          <w:bCs/>
          <w:noProof/>
        </w:rPr>
        <w:fldChar w:fldCharType="begin"/>
      </w:r>
      <w:r w:rsidRPr="00F34B2F">
        <w:rPr>
          <w:bCs/>
          <w:noProof/>
        </w:rPr>
        <w:instrText xml:space="preserve"> TOC \c "Tab." </w:instrText>
      </w:r>
      <w:r w:rsidRPr="00F34B2F">
        <w:rPr>
          <w:bCs/>
          <w:noProof/>
        </w:rPr>
        <w:fldChar w:fldCharType="separate"/>
      </w:r>
      <w:r w:rsidR="00D347FC" w:rsidRPr="00F34B2F">
        <w:rPr>
          <w:noProof/>
        </w:rPr>
        <w:t>Tab. 1.1 - Formátovanie tabuľky v ZP</w:t>
      </w:r>
      <w:r w:rsidR="00D347FC" w:rsidRPr="00F34B2F">
        <w:rPr>
          <w:noProof/>
        </w:rPr>
        <w:tab/>
      </w:r>
      <w:r w:rsidR="00D347FC" w:rsidRPr="00F34B2F">
        <w:rPr>
          <w:noProof/>
        </w:rPr>
        <w:fldChar w:fldCharType="begin"/>
      </w:r>
      <w:r w:rsidR="00D347FC" w:rsidRPr="00F34B2F">
        <w:rPr>
          <w:noProof/>
        </w:rPr>
        <w:instrText xml:space="preserve"> PAGEREF _Toc125011332 \h </w:instrText>
      </w:r>
      <w:r w:rsidR="00D347FC" w:rsidRPr="00F34B2F">
        <w:rPr>
          <w:noProof/>
        </w:rPr>
      </w:r>
      <w:r w:rsidR="00D347FC" w:rsidRPr="00F34B2F">
        <w:rPr>
          <w:noProof/>
        </w:rPr>
        <w:fldChar w:fldCharType="separate"/>
      </w:r>
      <w:r w:rsidR="00D347FC" w:rsidRPr="00F34B2F">
        <w:rPr>
          <w:noProof/>
        </w:rPr>
        <w:t>13</w:t>
      </w:r>
      <w:r w:rsidR="00D347FC" w:rsidRPr="00F34B2F">
        <w:rPr>
          <w:noProof/>
        </w:rPr>
        <w:fldChar w:fldCharType="end"/>
      </w:r>
    </w:p>
    <w:p w14:paraId="653AFF0E" w14:textId="77777777" w:rsidR="00502DC4" w:rsidRPr="00F34B2F" w:rsidRDefault="00A76286" w:rsidP="00502DC4">
      <w:pPr>
        <w:rPr>
          <w:bCs/>
          <w:noProof/>
        </w:rPr>
      </w:pPr>
      <w:r w:rsidRPr="00F34B2F">
        <w:rPr>
          <w:bCs/>
          <w:noProof/>
        </w:rPr>
        <w:fldChar w:fldCharType="end"/>
      </w:r>
    </w:p>
    <w:p w14:paraId="2357A06B" w14:textId="77777777" w:rsidR="00295C42" w:rsidRPr="00F34B2F" w:rsidRDefault="00295C42" w:rsidP="00502DC4">
      <w:pPr>
        <w:rPr>
          <w:szCs w:val="32"/>
        </w:rPr>
      </w:pPr>
      <w:r w:rsidRPr="00F34B2F">
        <w:rPr>
          <w:szCs w:val="32"/>
        </w:rPr>
        <w:br w:type="page"/>
      </w:r>
    </w:p>
    <w:p w14:paraId="73B1E4A9" w14:textId="77777777" w:rsidR="006C3B4B" w:rsidRPr="00F34B2F" w:rsidRDefault="00D06527" w:rsidP="00E84C55">
      <w:pPr>
        <w:pStyle w:val="Titulnstranynadpisy"/>
        <w:rPr>
          <w:szCs w:val="34"/>
        </w:rPr>
      </w:pPr>
      <w:r w:rsidRPr="00F34B2F">
        <w:rPr>
          <w:szCs w:val="34"/>
        </w:rPr>
        <w:lastRenderedPageBreak/>
        <w:t>Zoznam skratiek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3685"/>
        <w:gridCol w:w="3771"/>
      </w:tblGrid>
      <w:tr w:rsidR="006C3B4B" w:rsidRPr="00F34B2F" w14:paraId="01D4CE36" w14:textId="77777777" w:rsidTr="00784DA6">
        <w:trPr>
          <w:trHeight w:val="472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E25A7" w14:textId="77777777" w:rsidR="006C3B4B" w:rsidRPr="00F34B2F" w:rsidRDefault="00B97376" w:rsidP="0085508B">
            <w:pPr>
              <w:pStyle w:val="Texttabuky"/>
              <w:contextualSpacing w:val="0"/>
              <w:rPr>
                <w:b/>
              </w:rPr>
            </w:pPr>
            <w:r w:rsidRPr="00F34B2F">
              <w:rPr>
                <w:b/>
              </w:rPr>
              <w:t>Skratka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72DB0" w14:textId="77777777" w:rsidR="006C3B4B" w:rsidRPr="00F34B2F" w:rsidRDefault="00B97376" w:rsidP="0085508B">
            <w:pPr>
              <w:pStyle w:val="Texttabuky"/>
              <w:contextualSpacing w:val="0"/>
              <w:rPr>
                <w:b/>
              </w:rPr>
            </w:pPr>
            <w:r w:rsidRPr="00F34B2F">
              <w:rPr>
                <w:b/>
              </w:rPr>
              <w:t xml:space="preserve">Anglický význam 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0B7B7" w14:textId="77777777" w:rsidR="006C3B4B" w:rsidRPr="00F34B2F" w:rsidRDefault="00B97376" w:rsidP="0085508B">
            <w:pPr>
              <w:pStyle w:val="Texttabuky"/>
              <w:contextualSpacing w:val="0"/>
              <w:rPr>
                <w:b/>
              </w:rPr>
            </w:pPr>
            <w:r w:rsidRPr="00F34B2F">
              <w:rPr>
                <w:b/>
              </w:rPr>
              <w:t>Slovenský význam</w:t>
            </w:r>
          </w:p>
        </w:tc>
      </w:tr>
      <w:tr w:rsidR="00784DA6" w:rsidRPr="00F34B2F" w14:paraId="33914C69" w14:textId="77777777" w:rsidTr="00784DA6">
        <w:tc>
          <w:tcPr>
            <w:tcW w:w="10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7A237" w14:textId="45E309E2" w:rsidR="00784DA6" w:rsidRPr="00F34B2F" w:rsidRDefault="00784DA6" w:rsidP="00784DA6">
            <w:pPr>
              <w:pStyle w:val="Texttabuky"/>
              <w:contextualSpacing w:val="0"/>
              <w:rPr>
                <w:b/>
                <w:bCs/>
              </w:rPr>
            </w:pPr>
            <w:r w:rsidRPr="00F34B2F">
              <w:rPr>
                <w:b/>
                <w:bCs/>
                <w14:ligatures w14:val="all"/>
              </w:rPr>
              <w:t>SOA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70574" w14:textId="31FEECFB" w:rsidR="00784DA6" w:rsidRPr="00F34B2F" w:rsidRDefault="00784DA6" w:rsidP="00784DA6">
            <w:pPr>
              <w:pStyle w:val="Texttabuky"/>
              <w:contextualSpacing w:val="0"/>
              <w:rPr>
                <w:color w:val="000000"/>
                <w:szCs w:val="22"/>
              </w:rPr>
            </w:pPr>
            <w:proofErr w:type="spellStart"/>
            <w:r w:rsidRPr="00F34B2F">
              <w:rPr>
                <w14:ligatures w14:val="all"/>
              </w:rPr>
              <w:t>Semiconductor</w:t>
            </w:r>
            <w:proofErr w:type="spellEnd"/>
            <w:r w:rsidRPr="00F34B2F">
              <w:rPr>
                <w14:ligatures w14:val="all"/>
              </w:rPr>
              <w:t xml:space="preserve"> </w:t>
            </w:r>
            <w:proofErr w:type="spellStart"/>
            <w:r w:rsidRPr="00F34B2F">
              <w:rPr>
                <w14:ligatures w14:val="all"/>
              </w:rPr>
              <w:t>Optical</w:t>
            </w:r>
            <w:proofErr w:type="spellEnd"/>
            <w:r w:rsidRPr="00F34B2F">
              <w:rPr>
                <w14:ligatures w14:val="all"/>
              </w:rPr>
              <w:t xml:space="preserve"> </w:t>
            </w:r>
            <w:proofErr w:type="spellStart"/>
            <w:r w:rsidRPr="00F34B2F">
              <w:rPr>
                <w14:ligatures w14:val="all"/>
              </w:rPr>
              <w:t>Amplifier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90C14" w14:textId="1BD636C6" w:rsidR="00784DA6" w:rsidRPr="00F34B2F" w:rsidRDefault="00784DA6" w:rsidP="00784DA6">
            <w:pPr>
              <w:pStyle w:val="Texttabuky"/>
              <w:contextualSpacing w:val="0"/>
              <w:rPr>
                <w:color w:val="000000"/>
                <w:szCs w:val="22"/>
              </w:rPr>
            </w:pPr>
            <w:r w:rsidRPr="00F34B2F">
              <w:rPr>
                <w14:ligatures w14:val="all"/>
              </w:rPr>
              <w:t>Polovodičový optický zosilňovač</w:t>
            </w:r>
          </w:p>
        </w:tc>
      </w:tr>
      <w:tr w:rsidR="006C3B4B" w:rsidRPr="00F34B2F" w14:paraId="731CCAE7" w14:textId="77777777" w:rsidTr="00784DA6">
        <w:tc>
          <w:tcPr>
            <w:tcW w:w="1047" w:type="dxa"/>
            <w:vAlign w:val="center"/>
          </w:tcPr>
          <w:p w14:paraId="682D1668" w14:textId="77777777" w:rsidR="006C3B4B" w:rsidRPr="00F34B2F" w:rsidRDefault="006C3B4B" w:rsidP="008F5455">
            <w:pPr>
              <w:pStyle w:val="Texttabuky"/>
              <w:contextualSpacing w:val="0"/>
            </w:pPr>
          </w:p>
        </w:tc>
        <w:tc>
          <w:tcPr>
            <w:tcW w:w="3685" w:type="dxa"/>
            <w:vAlign w:val="center"/>
          </w:tcPr>
          <w:p w14:paraId="24C191D0" w14:textId="77777777" w:rsidR="006C3B4B" w:rsidRPr="00F34B2F" w:rsidRDefault="006C3B4B" w:rsidP="008F5455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  <w:tc>
          <w:tcPr>
            <w:tcW w:w="3771" w:type="dxa"/>
            <w:vAlign w:val="center"/>
          </w:tcPr>
          <w:p w14:paraId="31039FF8" w14:textId="77777777" w:rsidR="006C3B4B" w:rsidRPr="00F34B2F" w:rsidRDefault="006C3B4B" w:rsidP="008F5455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</w:tr>
      <w:tr w:rsidR="00784DA6" w:rsidRPr="00F34B2F" w14:paraId="097BA716" w14:textId="77777777" w:rsidTr="00784DA6"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408CD16" w14:textId="77777777" w:rsidR="00784DA6" w:rsidRPr="00F34B2F" w:rsidRDefault="00784DA6" w:rsidP="008F5455">
            <w:pPr>
              <w:pStyle w:val="Texttabuky"/>
              <w:contextualSpacing w:val="0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0B0BE60" w14:textId="77777777" w:rsidR="00784DA6" w:rsidRPr="00F34B2F" w:rsidRDefault="00784DA6" w:rsidP="008F5455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  <w:vAlign w:val="center"/>
          </w:tcPr>
          <w:p w14:paraId="57844C9A" w14:textId="77777777" w:rsidR="00784DA6" w:rsidRPr="00F34B2F" w:rsidRDefault="00784DA6" w:rsidP="008F5455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</w:tr>
      <w:tr w:rsidR="00784DA6" w:rsidRPr="00F34B2F" w14:paraId="30583202" w14:textId="77777777" w:rsidTr="00784DA6">
        <w:tc>
          <w:tcPr>
            <w:tcW w:w="1047" w:type="dxa"/>
            <w:shd w:val="clear" w:color="auto" w:fill="auto"/>
            <w:vAlign w:val="center"/>
          </w:tcPr>
          <w:p w14:paraId="6F5C1748" w14:textId="77777777" w:rsidR="00784DA6" w:rsidRPr="00F34B2F" w:rsidRDefault="00784DA6" w:rsidP="008F5455">
            <w:pPr>
              <w:pStyle w:val="Texttabuky"/>
              <w:contextualSpacing w:val="0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AF60B36" w14:textId="77777777" w:rsidR="00784DA6" w:rsidRPr="00F34B2F" w:rsidRDefault="00784DA6" w:rsidP="008F5455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0C18D962" w14:textId="77777777" w:rsidR="00784DA6" w:rsidRPr="00F34B2F" w:rsidRDefault="00784DA6" w:rsidP="008F5455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</w:tr>
    </w:tbl>
    <w:p w14:paraId="240FDBF1" w14:textId="77777777" w:rsidR="00784DA6" w:rsidRPr="00F34B2F" w:rsidRDefault="00784DA6" w:rsidP="00E84C55">
      <w:pPr>
        <w:pStyle w:val="Titulnstranynadpisy"/>
        <w:rPr>
          <w:szCs w:val="34"/>
        </w:rPr>
      </w:pPr>
    </w:p>
    <w:p w14:paraId="27E89C13" w14:textId="77777777" w:rsidR="00784DA6" w:rsidRPr="00F34B2F" w:rsidRDefault="00784DA6" w:rsidP="00E84C55">
      <w:pPr>
        <w:pStyle w:val="Titulnstranynadpisy"/>
        <w:rPr>
          <w:szCs w:val="34"/>
        </w:rPr>
      </w:pPr>
    </w:p>
    <w:p w14:paraId="32A0E9A5" w14:textId="0F7573D0" w:rsidR="006C3B4B" w:rsidRPr="00F34B2F" w:rsidRDefault="006C3B4B" w:rsidP="00E84C55">
      <w:pPr>
        <w:pStyle w:val="Titulnstranynadpisy"/>
        <w:rPr>
          <w:szCs w:val="34"/>
        </w:rPr>
      </w:pPr>
      <w:r w:rsidRPr="00F34B2F">
        <w:rPr>
          <w:szCs w:val="34"/>
        </w:rPr>
        <w:t xml:space="preserve">Zoznam </w:t>
      </w:r>
      <w:r w:rsidR="008F5455" w:rsidRPr="00F34B2F">
        <w:rPr>
          <w:szCs w:val="34"/>
        </w:rPr>
        <w:t>symbolov</w:t>
      </w:r>
    </w:p>
    <w:tbl>
      <w:tblPr>
        <w:tblW w:w="850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505"/>
        <w:gridCol w:w="5953"/>
      </w:tblGrid>
      <w:tr w:rsidR="00784DA6" w:rsidRPr="00F34B2F" w14:paraId="114F421E" w14:textId="77777777" w:rsidTr="00297D1A">
        <w:trPr>
          <w:trHeight w:val="472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90DEC" w14:textId="77777777" w:rsidR="00784DA6" w:rsidRPr="00F34B2F" w:rsidRDefault="00784DA6" w:rsidP="00B35FD3">
            <w:pPr>
              <w:pStyle w:val="Texttabuky"/>
              <w:contextualSpacing w:val="0"/>
              <w:rPr>
                <w:b/>
              </w:rPr>
            </w:pPr>
            <w:r w:rsidRPr="00F34B2F">
              <w:rPr>
                <w:b/>
              </w:rPr>
              <w:t>Skratka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0F72" w14:textId="7A2D8375" w:rsidR="00784DA6" w:rsidRPr="00F34B2F" w:rsidRDefault="00297D1A" w:rsidP="00B35FD3">
            <w:pPr>
              <w:pStyle w:val="Texttabuky"/>
              <w:contextualSpacing w:val="0"/>
              <w:rPr>
                <w:b/>
              </w:rPr>
            </w:pPr>
            <w:r w:rsidRPr="00F34B2F">
              <w:rPr>
                <w:b/>
              </w:rPr>
              <w:t>Jednotka</w:t>
            </w:r>
            <w:r w:rsidR="00784DA6" w:rsidRPr="00F34B2F">
              <w:rPr>
                <w:b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553DD" w14:textId="40B60778" w:rsidR="00784DA6" w:rsidRPr="00F34B2F" w:rsidRDefault="00297D1A" w:rsidP="00B35FD3">
            <w:pPr>
              <w:pStyle w:val="Texttabuky"/>
              <w:contextualSpacing w:val="0"/>
              <w:rPr>
                <w:b/>
              </w:rPr>
            </w:pPr>
            <w:r w:rsidRPr="00F34B2F">
              <w:rPr>
                <w:b/>
              </w:rPr>
              <w:t>Význam symbolu</w:t>
            </w:r>
          </w:p>
        </w:tc>
      </w:tr>
      <w:tr w:rsidR="00297D1A" w:rsidRPr="00F34B2F" w14:paraId="2974198D" w14:textId="77777777" w:rsidTr="00297D1A">
        <w:tc>
          <w:tcPr>
            <w:tcW w:w="10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8440E" w14:textId="5873E0B8" w:rsidR="00297D1A" w:rsidRPr="00F34B2F" w:rsidRDefault="00297D1A" w:rsidP="00297D1A">
            <w:pPr>
              <w:pStyle w:val="Texttabuky"/>
              <w:contextualSpacing w:val="0"/>
              <w:rPr>
                <w:b/>
                <w:bCs/>
              </w:rPr>
            </w:pPr>
            <w:r w:rsidRPr="00F34B2F">
              <w:rPr>
                <w:i/>
                <w14:ligatures w14:val="all"/>
              </w:rPr>
              <w:t>n</w:t>
            </w:r>
            <w:r w:rsidRPr="00F34B2F">
              <w:rPr>
                <w:i/>
                <w:vertAlign w:val="subscript"/>
                <w14:ligatures w14:val="all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787AE" w14:textId="19EB33B8" w:rsidR="00297D1A" w:rsidRPr="00F34B2F" w:rsidRDefault="00297D1A" w:rsidP="00297D1A">
            <w:pPr>
              <w:pStyle w:val="Texttabuky"/>
              <w:contextualSpacing w:val="0"/>
              <w:rPr>
                <w:color w:val="000000"/>
                <w:szCs w:val="22"/>
              </w:rPr>
            </w:pPr>
            <w:r w:rsidRPr="00F34B2F">
              <w:rPr>
                <w14:ligatures w14:val="all"/>
              </w:rPr>
              <w:t>[1]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CF9B4" w14:textId="02DD2183" w:rsidR="00297D1A" w:rsidRPr="00F34B2F" w:rsidRDefault="00297D1A" w:rsidP="00297D1A">
            <w:pPr>
              <w:pStyle w:val="Texttabuky"/>
              <w:contextualSpacing w:val="0"/>
              <w:rPr>
                <w:color w:val="000000"/>
                <w:szCs w:val="22"/>
              </w:rPr>
            </w:pPr>
            <w:r w:rsidRPr="00F34B2F">
              <w:rPr>
                <w14:ligatures w14:val="all"/>
              </w:rPr>
              <w:t>index lomu</w:t>
            </w:r>
          </w:p>
        </w:tc>
      </w:tr>
      <w:tr w:rsidR="00784DA6" w:rsidRPr="00F34B2F" w14:paraId="4CC6E4FB" w14:textId="77777777" w:rsidTr="00297D1A">
        <w:tc>
          <w:tcPr>
            <w:tcW w:w="1047" w:type="dxa"/>
            <w:vAlign w:val="center"/>
          </w:tcPr>
          <w:p w14:paraId="660501AC" w14:textId="77777777" w:rsidR="00784DA6" w:rsidRPr="00F34B2F" w:rsidRDefault="00784DA6" w:rsidP="00B35FD3">
            <w:pPr>
              <w:pStyle w:val="Texttabuky"/>
              <w:contextualSpacing w:val="0"/>
            </w:pPr>
          </w:p>
        </w:tc>
        <w:tc>
          <w:tcPr>
            <w:tcW w:w="1505" w:type="dxa"/>
            <w:vAlign w:val="center"/>
          </w:tcPr>
          <w:p w14:paraId="691E2050" w14:textId="77777777" w:rsidR="00784DA6" w:rsidRPr="00F34B2F" w:rsidRDefault="00784DA6" w:rsidP="00B35FD3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43CA8E6E" w14:textId="77777777" w:rsidR="00784DA6" w:rsidRPr="00F34B2F" w:rsidRDefault="00784DA6" w:rsidP="00B35FD3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</w:tr>
      <w:tr w:rsidR="00784DA6" w:rsidRPr="00F34B2F" w14:paraId="148DBD7C" w14:textId="77777777" w:rsidTr="00297D1A"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054B54EB" w14:textId="77777777" w:rsidR="00784DA6" w:rsidRPr="00F34B2F" w:rsidRDefault="00784DA6" w:rsidP="00B35FD3">
            <w:pPr>
              <w:pStyle w:val="Texttabuky"/>
              <w:contextualSpacing w:val="0"/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360565C8" w14:textId="77777777" w:rsidR="00784DA6" w:rsidRPr="00F34B2F" w:rsidRDefault="00784DA6" w:rsidP="00B35FD3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081E7C28" w14:textId="77777777" w:rsidR="00784DA6" w:rsidRPr="00F34B2F" w:rsidRDefault="00784DA6" w:rsidP="00B35FD3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</w:tr>
      <w:tr w:rsidR="00784DA6" w:rsidRPr="00F34B2F" w14:paraId="325958C0" w14:textId="77777777" w:rsidTr="00297D1A">
        <w:tc>
          <w:tcPr>
            <w:tcW w:w="1047" w:type="dxa"/>
            <w:shd w:val="clear" w:color="auto" w:fill="auto"/>
            <w:vAlign w:val="center"/>
          </w:tcPr>
          <w:p w14:paraId="1CAB054E" w14:textId="77777777" w:rsidR="00784DA6" w:rsidRPr="00F34B2F" w:rsidRDefault="00784DA6" w:rsidP="00B35FD3">
            <w:pPr>
              <w:pStyle w:val="Texttabuky"/>
              <w:contextualSpacing w:val="0"/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67F75135" w14:textId="77777777" w:rsidR="00784DA6" w:rsidRPr="00F34B2F" w:rsidRDefault="00784DA6" w:rsidP="00B35FD3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5F35039" w14:textId="77777777" w:rsidR="00784DA6" w:rsidRPr="00F34B2F" w:rsidRDefault="00784DA6" w:rsidP="00B35FD3">
            <w:pPr>
              <w:pStyle w:val="Texttabuky"/>
              <w:contextualSpacing w:val="0"/>
              <w:rPr>
                <w:color w:val="000000"/>
                <w:szCs w:val="22"/>
              </w:rPr>
            </w:pPr>
          </w:p>
        </w:tc>
      </w:tr>
    </w:tbl>
    <w:p w14:paraId="3165603D" w14:textId="77777777" w:rsidR="00745C70" w:rsidRPr="00F34B2F" w:rsidRDefault="00745C70" w:rsidP="00E84C55">
      <w:pPr>
        <w:pStyle w:val="Titulnstranynadpisy"/>
      </w:pPr>
    </w:p>
    <w:p w14:paraId="1929C26E" w14:textId="77777777" w:rsidR="00745C70" w:rsidRPr="00F34B2F" w:rsidRDefault="00745C70">
      <w:pPr>
        <w:spacing w:before="0" w:line="240" w:lineRule="auto"/>
        <w:jc w:val="left"/>
        <w:rPr>
          <w:rFonts w:ascii="Cambria" w:hAnsi="Cambria"/>
          <w:b/>
          <w:spacing w:val="5"/>
          <w:kern w:val="28"/>
          <w:sz w:val="32"/>
          <w:szCs w:val="32"/>
        </w:rPr>
      </w:pPr>
      <w:r w:rsidRPr="00F34B2F">
        <w:br w:type="page"/>
      </w:r>
    </w:p>
    <w:p w14:paraId="7214A743" w14:textId="77777777" w:rsidR="00D06527" w:rsidRPr="00F34B2F" w:rsidRDefault="00D06527" w:rsidP="00E84C55">
      <w:pPr>
        <w:pStyle w:val="Titulnstranynadpisy"/>
      </w:pPr>
      <w:r w:rsidRPr="00F34B2F">
        <w:rPr>
          <w:szCs w:val="34"/>
        </w:rPr>
        <w:lastRenderedPageBreak/>
        <w:t xml:space="preserve">Slovník </w:t>
      </w:r>
      <w:r w:rsidR="00502DC4" w:rsidRPr="00F34B2F">
        <w:rPr>
          <w:szCs w:val="34"/>
        </w:rPr>
        <w:t>pojmov</w:t>
      </w:r>
      <w:r w:rsidR="006C3B4B" w:rsidRPr="00F34B2F">
        <w:t xml:space="preserve"> </w:t>
      </w:r>
      <w:r w:rsidR="006C3B4B" w:rsidRPr="00F34B2F">
        <w:rPr>
          <w:b w:val="0"/>
          <w:bCs/>
          <w:color w:val="808080"/>
          <w:sz w:val="24"/>
          <w:szCs w:val="24"/>
        </w:rPr>
        <w:t>(nie je povinný)</w:t>
      </w:r>
    </w:p>
    <w:p w14:paraId="1D61A31D" w14:textId="77777777" w:rsidR="00745C70" w:rsidRPr="00F34B2F" w:rsidRDefault="00745C70" w:rsidP="00295C42">
      <w:pPr>
        <w:pStyle w:val="Nzovnecislovany"/>
        <w:rPr>
          <w:rFonts w:ascii="Times New Roman" w:hAnsi="Times New Roman"/>
          <w:sz w:val="24"/>
        </w:rPr>
        <w:sectPr w:rsidR="00745C70" w:rsidRPr="00F34B2F" w:rsidSect="00502DC4">
          <w:headerReference w:type="default" r:id="rId19"/>
          <w:headerReference w:type="first" r:id="rId20"/>
          <w:footerReference w:type="first" r:id="rId21"/>
          <w:pgSz w:w="11906" w:h="16838" w:code="9"/>
          <w:pgMar w:top="1418" w:right="1418" w:bottom="1418" w:left="1418" w:header="709" w:footer="709" w:gutter="567"/>
          <w:pgNumType w:fmt="lowerRoman"/>
          <w:cols w:space="708"/>
          <w:docGrid w:linePitch="360"/>
        </w:sectPr>
      </w:pPr>
    </w:p>
    <w:p w14:paraId="45BB470F" w14:textId="77777777" w:rsidR="008A3B62" w:rsidRPr="00F34B2F" w:rsidRDefault="00745C70" w:rsidP="00745C70">
      <w:pPr>
        <w:pStyle w:val="Nzovnecislovany"/>
        <w:rPr>
          <w:rFonts w:cs="Arial"/>
          <w:b w:val="0"/>
          <w:sz w:val="22"/>
          <w:szCs w:val="22"/>
        </w:rPr>
      </w:pPr>
      <w:r w:rsidRPr="00F34B2F">
        <w:rPr>
          <w:rFonts w:cs="Arial"/>
          <w:sz w:val="22"/>
          <w:szCs w:val="22"/>
        </w:rPr>
        <w:t xml:space="preserve">Pojem: </w:t>
      </w:r>
      <w:r w:rsidR="008A3B62" w:rsidRPr="00F34B2F">
        <w:rPr>
          <w:rFonts w:cs="Arial"/>
          <w:b w:val="0"/>
          <w:sz w:val="22"/>
          <w:szCs w:val="22"/>
        </w:rPr>
        <w:t>Slovník pojmov je nepovinnou súčasťou práce. V prípade použitia slovníka, pojmy uvádzajte v abecednom poradí.</w:t>
      </w:r>
    </w:p>
    <w:p w14:paraId="3CA1D4C7" w14:textId="77777777" w:rsidR="00745C70" w:rsidRPr="00F34B2F" w:rsidRDefault="00745C70" w:rsidP="00745C70">
      <w:pPr>
        <w:pStyle w:val="Nzovnecislovany"/>
        <w:rPr>
          <w:rFonts w:cs="Arial"/>
          <w:b w:val="0"/>
          <w:sz w:val="22"/>
          <w:szCs w:val="22"/>
        </w:rPr>
      </w:pPr>
      <w:r w:rsidRPr="00F34B2F">
        <w:rPr>
          <w:rFonts w:cs="Arial"/>
          <w:sz w:val="22"/>
          <w:szCs w:val="22"/>
        </w:rPr>
        <w:t xml:space="preserve">Viskozita: </w:t>
      </w:r>
      <w:r w:rsidRPr="00F34B2F">
        <w:rPr>
          <w:rFonts w:cs="Arial"/>
          <w:b w:val="0"/>
          <w:sz w:val="22"/>
          <w:szCs w:val="22"/>
        </w:rPr>
        <w:t>Fyzikálna veličina, miera odporu tekutiny deformovať sa pod vplyvom šmykových (tangenciálnych) napätí. Prejavuje sa vnútorným trením.</w:t>
      </w:r>
    </w:p>
    <w:p w14:paraId="276CB754" w14:textId="77777777" w:rsidR="00745C70" w:rsidRPr="00F34B2F" w:rsidRDefault="00745C70" w:rsidP="00295C42">
      <w:pPr>
        <w:pStyle w:val="Nzovnecislovany"/>
      </w:pPr>
    </w:p>
    <w:p w14:paraId="10C1CD9C" w14:textId="77777777" w:rsidR="009B0377" w:rsidRPr="00F34B2F" w:rsidRDefault="009B0377" w:rsidP="00295C42">
      <w:pPr>
        <w:pStyle w:val="Nzovnecislovany"/>
        <w:sectPr w:rsidR="009B0377" w:rsidRPr="00F34B2F" w:rsidSect="00745C70">
          <w:type w:val="continuous"/>
          <w:pgSz w:w="11906" w:h="16838" w:code="9"/>
          <w:pgMar w:top="1418" w:right="1418" w:bottom="1418" w:left="1418" w:header="709" w:footer="709" w:gutter="567"/>
          <w:pgNumType w:fmt="lowerRoman"/>
          <w:cols w:num="2" w:sep="1" w:space="567"/>
          <w:docGrid w:linePitch="360"/>
        </w:sectPr>
      </w:pPr>
    </w:p>
    <w:p w14:paraId="302F3386" w14:textId="77777777" w:rsidR="003C4463" w:rsidRPr="00F34B2F" w:rsidRDefault="003C4463" w:rsidP="003C4463">
      <w:pPr>
        <w:pStyle w:val="Titulnstranynadpisy"/>
        <w:rPr>
          <w:color w:val="808080" w:themeColor="background1" w:themeShade="80"/>
        </w:rPr>
      </w:pPr>
      <w:bookmarkStart w:id="0" w:name="_Toc20208713"/>
    </w:p>
    <w:p w14:paraId="6D17DA3A" w14:textId="159FD807" w:rsidR="003C4463" w:rsidRPr="00F34B2F" w:rsidRDefault="003C4463" w:rsidP="003C4463">
      <w:pPr>
        <w:pStyle w:val="Titulnstranynadpisy"/>
        <w:rPr>
          <w:color w:val="808080" w:themeColor="background1" w:themeShade="80"/>
        </w:rPr>
      </w:pPr>
      <w:r w:rsidRPr="00F34B2F">
        <w:rPr>
          <w:color w:val="808080" w:themeColor="background1" w:themeShade="80"/>
        </w:rPr>
        <w:t>resp.</w:t>
      </w:r>
    </w:p>
    <w:p w14:paraId="11A3405C" w14:textId="77777777" w:rsidR="003C4463" w:rsidRPr="00F34B2F" w:rsidRDefault="003C4463" w:rsidP="003C4463">
      <w:pPr>
        <w:pStyle w:val="Titulnstranynadpisy"/>
      </w:pPr>
    </w:p>
    <w:p w14:paraId="0075C2CF" w14:textId="77777777" w:rsidR="003C4463" w:rsidRPr="00F34B2F" w:rsidRDefault="003C4463" w:rsidP="003C4463">
      <w:pPr>
        <w:pStyle w:val="Titulnstranynadpisy"/>
      </w:pPr>
    </w:p>
    <w:p w14:paraId="5529A3E3" w14:textId="303E8B6A" w:rsidR="003C4463" w:rsidRPr="00F34B2F" w:rsidRDefault="003C4463" w:rsidP="003C4463">
      <w:pPr>
        <w:pStyle w:val="Titulnstranynadpisy"/>
        <w:rPr>
          <w:b w:val="0"/>
          <w:bCs/>
          <w:sz w:val="24"/>
          <w:szCs w:val="24"/>
        </w:rPr>
      </w:pPr>
      <w:r w:rsidRPr="00F34B2F">
        <w:t xml:space="preserve">Slovník </w:t>
      </w:r>
      <w:bookmarkEnd w:id="0"/>
      <w:r w:rsidRPr="00F34B2F">
        <w:t xml:space="preserve">pojmov </w:t>
      </w:r>
      <w:r w:rsidRPr="00F34B2F">
        <w:rPr>
          <w:b w:val="0"/>
          <w:bCs/>
          <w:color w:val="808080"/>
          <w:sz w:val="24"/>
          <w:szCs w:val="24"/>
        </w:rPr>
        <w:t>(nie je povinný) pojmy uvádzajte v abecednom poradí</w:t>
      </w:r>
    </w:p>
    <w:tbl>
      <w:tblPr>
        <w:tblStyle w:val="Svetlpodfarbenie1"/>
        <w:tblW w:w="5000" w:type="pct"/>
        <w:tblLook w:val="04A0" w:firstRow="1" w:lastRow="0" w:firstColumn="1" w:lastColumn="0" w:noHBand="0" w:noVBand="1"/>
      </w:tblPr>
      <w:tblGrid>
        <w:gridCol w:w="1683"/>
        <w:gridCol w:w="6820"/>
      </w:tblGrid>
      <w:tr w:rsidR="003C4463" w:rsidRPr="00F34B2F" w14:paraId="5568EB0E" w14:textId="77777777" w:rsidTr="00B35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Mar>
              <w:left w:w="57" w:type="dxa"/>
              <w:right w:w="57" w:type="dxa"/>
            </w:tcMar>
            <w:vAlign w:val="center"/>
          </w:tcPr>
          <w:p w14:paraId="39811C33" w14:textId="15B4A5BC" w:rsidR="003C4463" w:rsidRPr="00F34B2F" w:rsidRDefault="003C4463" w:rsidP="00B35FD3">
            <w:pPr>
              <w:pStyle w:val="TextChar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  <w14:ligatures w14:val="all"/>
              </w:rPr>
            </w:pPr>
            <w:r w:rsidRPr="00F34B2F">
              <w:rPr>
                <w:rFonts w:ascii="Arial" w:hAnsi="Arial" w:cs="Arial"/>
                <w:sz w:val="22"/>
                <w:szCs w:val="22"/>
                <w14:ligatures w14:val="all"/>
              </w:rPr>
              <w:t>Pojem</w:t>
            </w:r>
          </w:p>
        </w:tc>
        <w:tc>
          <w:tcPr>
            <w:tcW w:w="5668" w:type="dxa"/>
            <w:tcMar>
              <w:left w:w="57" w:type="dxa"/>
              <w:right w:w="57" w:type="dxa"/>
            </w:tcMar>
            <w:vAlign w:val="center"/>
          </w:tcPr>
          <w:p w14:paraId="2923971D" w14:textId="6C88FCE8" w:rsidR="003C4463" w:rsidRPr="00F34B2F" w:rsidRDefault="003C4463" w:rsidP="00B35FD3">
            <w:pPr>
              <w:pStyle w:val="TextChar"/>
              <w:spacing w:after="0" w:line="240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14:ligatures w14:val="all"/>
              </w:rPr>
            </w:pPr>
            <w:r w:rsidRPr="00F34B2F">
              <w:rPr>
                <w:rFonts w:ascii="Arial" w:hAnsi="Arial" w:cs="Arial"/>
                <w:sz w:val="22"/>
                <w:szCs w:val="22"/>
                <w14:ligatures w14:val="all"/>
              </w:rPr>
              <w:t>Význam pojmu</w:t>
            </w:r>
          </w:p>
        </w:tc>
      </w:tr>
      <w:tr w:rsidR="003C4463" w:rsidRPr="00F34B2F" w14:paraId="3346019C" w14:textId="77777777" w:rsidTr="00B3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Mar>
              <w:left w:w="57" w:type="dxa"/>
              <w:right w:w="57" w:type="dxa"/>
            </w:tcMar>
            <w:vAlign w:val="center"/>
          </w:tcPr>
          <w:p w14:paraId="350E68C7" w14:textId="77777777" w:rsidR="003C4463" w:rsidRPr="00F34B2F" w:rsidRDefault="003C4463" w:rsidP="00B35FD3">
            <w:pPr>
              <w:pStyle w:val="TextChar"/>
              <w:spacing w:after="0" w:line="240" w:lineRule="auto"/>
              <w:ind w:left="0" w:firstLine="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14:ligatures w14:val="all"/>
              </w:rPr>
            </w:pPr>
            <w:r w:rsidRPr="00F34B2F">
              <w:rPr>
                <w:rFonts w:ascii="Arial" w:hAnsi="Arial" w:cs="Arial"/>
                <w:b w:val="0"/>
                <w:i/>
                <w:sz w:val="22"/>
                <w:szCs w:val="22"/>
                <w14:ligatures w14:val="all"/>
              </w:rPr>
              <w:t>Viskozita</w:t>
            </w:r>
          </w:p>
        </w:tc>
        <w:tc>
          <w:tcPr>
            <w:tcW w:w="5668" w:type="dxa"/>
            <w:tcMar>
              <w:left w:w="57" w:type="dxa"/>
              <w:right w:w="57" w:type="dxa"/>
            </w:tcMar>
            <w:vAlign w:val="center"/>
          </w:tcPr>
          <w:p w14:paraId="04D67B54" w14:textId="77777777" w:rsidR="003C4463" w:rsidRPr="00F34B2F" w:rsidRDefault="003C4463" w:rsidP="00B35FD3">
            <w:pPr>
              <w:pStyle w:val="TextChar"/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14:ligatures w14:val="all"/>
              </w:rPr>
            </w:pPr>
            <w:r w:rsidRPr="00F34B2F">
              <w:rPr>
                <w:rFonts w:ascii="Arial" w:hAnsi="Arial" w:cs="Arial"/>
                <w:sz w:val="22"/>
                <w:szCs w:val="22"/>
                <w14:ligatures w14:val="all"/>
              </w:rPr>
              <w:t>Fyzikálna veličina, miera odporu tekutiny deformovať sa pod vplyvom šmykových (tangenciálnych) napätí. Prejavuje sa vnútorným trením.</w:t>
            </w:r>
          </w:p>
        </w:tc>
      </w:tr>
      <w:tr w:rsidR="003C4463" w:rsidRPr="00F34B2F" w14:paraId="1DB38FE2" w14:textId="77777777" w:rsidTr="00B35FD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Mar>
              <w:left w:w="57" w:type="dxa"/>
              <w:right w:w="57" w:type="dxa"/>
            </w:tcMar>
            <w:vAlign w:val="center"/>
          </w:tcPr>
          <w:p w14:paraId="1FB88B13" w14:textId="77777777" w:rsidR="003C4463" w:rsidRPr="00F34B2F" w:rsidRDefault="003C4463" w:rsidP="00B35FD3">
            <w:pPr>
              <w:pStyle w:val="TextChar"/>
              <w:spacing w:after="0" w:line="240" w:lineRule="auto"/>
              <w:ind w:left="0" w:firstLine="0"/>
              <w:jc w:val="center"/>
              <w:rPr>
                <w14:ligatures w14:val="all"/>
              </w:rPr>
            </w:pPr>
          </w:p>
        </w:tc>
        <w:tc>
          <w:tcPr>
            <w:tcW w:w="5668" w:type="dxa"/>
            <w:tcMar>
              <w:left w:w="57" w:type="dxa"/>
              <w:right w:w="57" w:type="dxa"/>
            </w:tcMar>
            <w:vAlign w:val="center"/>
          </w:tcPr>
          <w:p w14:paraId="05BC23BC" w14:textId="77777777" w:rsidR="003C4463" w:rsidRPr="00F34B2F" w:rsidRDefault="003C4463" w:rsidP="00B35FD3">
            <w:pPr>
              <w:pStyle w:val="TextChar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14:ligatures w14:val="all"/>
              </w:rPr>
            </w:pPr>
          </w:p>
        </w:tc>
      </w:tr>
      <w:tr w:rsidR="003C4463" w:rsidRPr="00F34B2F" w14:paraId="163F0AD1" w14:textId="77777777" w:rsidTr="00B35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Mar>
              <w:left w:w="57" w:type="dxa"/>
              <w:right w:w="57" w:type="dxa"/>
            </w:tcMar>
            <w:vAlign w:val="center"/>
          </w:tcPr>
          <w:p w14:paraId="0CA38781" w14:textId="77777777" w:rsidR="003C4463" w:rsidRPr="00F34B2F" w:rsidRDefault="003C4463" w:rsidP="00B35FD3">
            <w:pPr>
              <w:pStyle w:val="TextChar"/>
              <w:spacing w:after="0" w:line="240" w:lineRule="auto"/>
              <w:ind w:left="0" w:firstLine="0"/>
              <w:jc w:val="center"/>
              <w:rPr>
                <w14:ligatures w14:val="all"/>
              </w:rPr>
            </w:pPr>
          </w:p>
        </w:tc>
        <w:tc>
          <w:tcPr>
            <w:tcW w:w="5668" w:type="dxa"/>
            <w:tcMar>
              <w:left w:w="57" w:type="dxa"/>
              <w:right w:w="57" w:type="dxa"/>
            </w:tcMar>
            <w:vAlign w:val="center"/>
          </w:tcPr>
          <w:p w14:paraId="78920E64" w14:textId="77777777" w:rsidR="003C4463" w:rsidRPr="00F34B2F" w:rsidRDefault="003C4463" w:rsidP="00B35FD3">
            <w:pPr>
              <w:pStyle w:val="TextChar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14:ligatures w14:val="all"/>
              </w:rPr>
            </w:pPr>
          </w:p>
        </w:tc>
      </w:tr>
      <w:tr w:rsidR="003C4463" w:rsidRPr="00F34B2F" w14:paraId="5E46935F" w14:textId="77777777" w:rsidTr="00B35FD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Mar>
              <w:left w:w="57" w:type="dxa"/>
              <w:right w:w="57" w:type="dxa"/>
            </w:tcMar>
            <w:vAlign w:val="center"/>
          </w:tcPr>
          <w:p w14:paraId="0B8EAA67" w14:textId="77777777" w:rsidR="003C4463" w:rsidRPr="00F34B2F" w:rsidRDefault="003C4463" w:rsidP="00B35FD3">
            <w:pPr>
              <w:pStyle w:val="TextChar"/>
              <w:spacing w:after="0" w:line="240" w:lineRule="auto"/>
              <w:ind w:left="0" w:firstLine="0"/>
              <w:jc w:val="center"/>
              <w:rPr>
                <w14:ligatures w14:val="all"/>
              </w:rPr>
            </w:pPr>
          </w:p>
        </w:tc>
        <w:tc>
          <w:tcPr>
            <w:tcW w:w="5668" w:type="dxa"/>
            <w:tcMar>
              <w:left w:w="57" w:type="dxa"/>
              <w:right w:w="57" w:type="dxa"/>
            </w:tcMar>
            <w:vAlign w:val="center"/>
          </w:tcPr>
          <w:p w14:paraId="7B2BE6EA" w14:textId="77777777" w:rsidR="003C4463" w:rsidRPr="00F34B2F" w:rsidRDefault="003C4463" w:rsidP="00B35FD3">
            <w:pPr>
              <w:pStyle w:val="TextChar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14:ligatures w14:val="all"/>
              </w:rPr>
            </w:pPr>
          </w:p>
        </w:tc>
      </w:tr>
    </w:tbl>
    <w:p w14:paraId="75F9A712" w14:textId="77777777" w:rsidR="00295C42" w:rsidRPr="00F34B2F" w:rsidRDefault="00295C42" w:rsidP="00295C42">
      <w:pPr>
        <w:pStyle w:val="Nzovnecislovany"/>
      </w:pPr>
      <w:r w:rsidRPr="00F34B2F">
        <w:br w:type="page"/>
      </w:r>
    </w:p>
    <w:p w14:paraId="058B4FBC" w14:textId="77777777" w:rsidR="00295C42" w:rsidRPr="00F34B2F" w:rsidRDefault="00295C42" w:rsidP="00B9346B">
      <w:pPr>
        <w:sectPr w:rsidR="00295C42" w:rsidRPr="00F34B2F" w:rsidSect="00745C70">
          <w:type w:val="continuous"/>
          <w:pgSz w:w="11906" w:h="16838" w:code="9"/>
          <w:pgMar w:top="1418" w:right="1418" w:bottom="1418" w:left="1418" w:header="709" w:footer="709" w:gutter="567"/>
          <w:pgNumType w:fmt="lowerRoman"/>
          <w:cols w:space="708"/>
          <w:docGrid w:linePitch="360"/>
        </w:sectPr>
      </w:pPr>
    </w:p>
    <w:p w14:paraId="4C7E8BE1" w14:textId="77777777" w:rsidR="00D06527" w:rsidRPr="00F34B2F" w:rsidRDefault="00D06527" w:rsidP="00903A2E">
      <w:pPr>
        <w:pStyle w:val="Nadpis0"/>
      </w:pPr>
      <w:bookmarkStart w:id="1" w:name="_Toc188343198"/>
      <w:bookmarkStart w:id="2" w:name="_Toc253125409"/>
      <w:bookmarkStart w:id="3" w:name="_Toc253125673"/>
      <w:bookmarkStart w:id="4" w:name="_Toc253125802"/>
      <w:bookmarkStart w:id="5" w:name="_Toc253125969"/>
      <w:bookmarkStart w:id="6" w:name="_Toc129970569"/>
      <w:r w:rsidRPr="00F34B2F">
        <w:lastRenderedPageBreak/>
        <w:t>Úvod</w:t>
      </w:r>
      <w:bookmarkEnd w:id="1"/>
      <w:bookmarkEnd w:id="2"/>
      <w:bookmarkEnd w:id="3"/>
      <w:bookmarkEnd w:id="4"/>
      <w:bookmarkEnd w:id="5"/>
      <w:bookmarkEnd w:id="6"/>
    </w:p>
    <w:p w14:paraId="24776FA3" w14:textId="77777777" w:rsidR="00A16782" w:rsidRPr="00F34B2F" w:rsidRDefault="00A16782" w:rsidP="00A16782">
      <w:r w:rsidRPr="00F34B2F">
        <w:t>V úvode autor stručne a výstižne charakterizuje stav poznania alebo praxe v oblasti, ktorá je predmetom záverečnej práce a oboznamuje čitateľa s významom, cieľmi a zámermi záverečnej práce. Autor v úvode zdôrazňuje, prečo je záverečná práca dôležitá a prečo sa rozhodol spracovať danú tému.</w:t>
      </w:r>
    </w:p>
    <w:p w14:paraId="4915F6D0" w14:textId="77777777" w:rsidR="009E66FB" w:rsidRPr="00F34B2F" w:rsidRDefault="009E66FB">
      <w:pPr>
        <w:spacing w:before="0" w:line="240" w:lineRule="auto"/>
        <w:jc w:val="left"/>
      </w:pPr>
      <w:r w:rsidRPr="00F34B2F">
        <w:br w:type="page"/>
      </w:r>
    </w:p>
    <w:p w14:paraId="6AAA6665" w14:textId="161BCA0C" w:rsidR="002F49D9" w:rsidRPr="00F34B2F" w:rsidRDefault="003C4463" w:rsidP="00903A2E">
      <w:pPr>
        <w:pStyle w:val="Nadpis1"/>
      </w:pPr>
      <w:bookmarkStart w:id="7" w:name="_Toc129970570"/>
      <w:r w:rsidRPr="00F34B2F">
        <w:lastRenderedPageBreak/>
        <w:t>SÚČASNÝ STAV RIEšENEJ PROBLEMATIKY</w:t>
      </w:r>
      <w:bookmarkEnd w:id="7"/>
    </w:p>
    <w:p w14:paraId="4322DCF7" w14:textId="76BF85B4" w:rsidR="003C4463" w:rsidRPr="00F34B2F" w:rsidRDefault="003C4463" w:rsidP="003C4463">
      <w:r w:rsidRPr="00F34B2F">
        <w:t>V časti Súčasný stav riešenej problematiky autor uvádza dostupné informácie a poznatky týkajúce sa danej témy. Zdrojom pre spracovanie sú aktuálne publikované práce domácich a zahraničných autorov. Podiel tejto časti práce má tvoriť približne 30 % práce.</w:t>
      </w:r>
    </w:p>
    <w:p w14:paraId="262732EB" w14:textId="77777777" w:rsidR="00641170" w:rsidRPr="00F34B2F" w:rsidRDefault="00641170" w:rsidP="00641170">
      <w:pPr>
        <w:pStyle w:val="Nadpis2"/>
      </w:pPr>
      <w:bookmarkStart w:id="8" w:name="_Toc129970571"/>
      <w:proofErr w:type="spellStart"/>
      <w:r w:rsidRPr="00F34B2F">
        <w:t>Lorem</w:t>
      </w:r>
      <w:proofErr w:type="spellEnd"/>
      <w:r w:rsidRPr="00F34B2F">
        <w:t xml:space="preserve"> </w:t>
      </w:r>
      <w:proofErr w:type="spellStart"/>
      <w:r w:rsidRPr="00F34B2F">
        <w:t>ipsum</w:t>
      </w:r>
      <w:proofErr w:type="spellEnd"/>
      <w:r w:rsidRPr="00F34B2F">
        <w:t xml:space="preserve"> </w:t>
      </w:r>
      <w:proofErr w:type="spellStart"/>
      <w:r w:rsidRPr="00F34B2F">
        <w:t>dolor</w:t>
      </w:r>
      <w:proofErr w:type="spellEnd"/>
      <w:r w:rsidRPr="00F34B2F">
        <w:t xml:space="preserve"> </w:t>
      </w:r>
      <w:proofErr w:type="spellStart"/>
      <w:r w:rsidRPr="00F34B2F">
        <w:t>sit</w:t>
      </w:r>
      <w:proofErr w:type="spellEnd"/>
      <w:r w:rsidRPr="00F34B2F">
        <w:t xml:space="preserve"> </w:t>
      </w:r>
      <w:proofErr w:type="spellStart"/>
      <w:r w:rsidRPr="00F34B2F">
        <w:t>amet</w:t>
      </w:r>
      <w:bookmarkEnd w:id="8"/>
      <w:proofErr w:type="spellEnd"/>
    </w:p>
    <w:p w14:paraId="48D92F5F" w14:textId="2C793637" w:rsidR="00641170" w:rsidRPr="00F34B2F" w:rsidRDefault="009E66FB" w:rsidP="00641170">
      <w:proofErr w:type="spellStart"/>
      <w:r w:rsidRPr="00F34B2F">
        <w:t>P</w:t>
      </w:r>
      <w:r w:rsidR="00641170" w:rsidRPr="00F34B2F">
        <w:t>ostea</w:t>
      </w:r>
      <w:proofErr w:type="spellEnd"/>
      <w:r w:rsidR="00641170" w:rsidRPr="00F34B2F">
        <w:t xml:space="preserve"> </w:t>
      </w:r>
      <w:proofErr w:type="spellStart"/>
      <w:r w:rsidR="00641170" w:rsidRPr="00F34B2F">
        <w:t>voluptua</w:t>
      </w:r>
      <w:proofErr w:type="spellEnd"/>
      <w:r w:rsidR="00641170" w:rsidRPr="00F34B2F">
        <w:t xml:space="preserve"> </w:t>
      </w:r>
      <w:proofErr w:type="spellStart"/>
      <w:r w:rsidR="00641170" w:rsidRPr="00F34B2F">
        <w:t>quo</w:t>
      </w:r>
      <w:proofErr w:type="spellEnd"/>
      <w:r w:rsidR="00641170" w:rsidRPr="00F34B2F">
        <w:t xml:space="preserve"> </w:t>
      </w:r>
      <w:proofErr w:type="spellStart"/>
      <w:r w:rsidR="00641170" w:rsidRPr="00F34B2F">
        <w:t>cu</w:t>
      </w:r>
      <w:proofErr w:type="spellEnd"/>
      <w:r w:rsidR="00641170" w:rsidRPr="00F34B2F">
        <w:t xml:space="preserve">, </w:t>
      </w:r>
      <w:proofErr w:type="spellStart"/>
      <w:r w:rsidR="00641170" w:rsidRPr="00F34B2F">
        <w:t>paulo</w:t>
      </w:r>
      <w:proofErr w:type="spellEnd"/>
      <w:r w:rsidR="00641170" w:rsidRPr="00F34B2F">
        <w:t xml:space="preserve"> </w:t>
      </w:r>
      <w:proofErr w:type="spellStart"/>
      <w:r w:rsidR="00641170" w:rsidRPr="00F34B2F">
        <w:t>oportere</w:t>
      </w:r>
      <w:proofErr w:type="spellEnd"/>
      <w:r w:rsidR="00641170" w:rsidRPr="00F34B2F">
        <w:t xml:space="preserve"> </w:t>
      </w:r>
      <w:proofErr w:type="spellStart"/>
      <w:r w:rsidR="00641170" w:rsidRPr="00F34B2F">
        <w:t>mea</w:t>
      </w:r>
      <w:proofErr w:type="spellEnd"/>
      <w:r w:rsidR="00641170" w:rsidRPr="00F34B2F">
        <w:t xml:space="preserve"> et. </w:t>
      </w:r>
      <w:proofErr w:type="spellStart"/>
      <w:r w:rsidR="00641170" w:rsidRPr="00F34B2F">
        <w:t>Alia</w:t>
      </w:r>
      <w:proofErr w:type="spellEnd"/>
      <w:r w:rsidR="00641170" w:rsidRPr="00F34B2F">
        <w:t xml:space="preserve"> </w:t>
      </w:r>
      <w:proofErr w:type="spellStart"/>
      <w:r w:rsidR="00641170" w:rsidRPr="00F34B2F">
        <w:t>equidem</w:t>
      </w:r>
      <w:proofErr w:type="spellEnd"/>
      <w:r w:rsidR="00641170" w:rsidRPr="00F34B2F">
        <w:t xml:space="preserve"> id </w:t>
      </w:r>
      <w:proofErr w:type="spellStart"/>
      <w:r w:rsidR="00641170" w:rsidRPr="00F34B2F">
        <w:t>eam</w:t>
      </w:r>
      <w:proofErr w:type="spellEnd"/>
      <w:r w:rsidR="00641170" w:rsidRPr="00F34B2F">
        <w:t xml:space="preserve">, </w:t>
      </w:r>
      <w:proofErr w:type="spellStart"/>
      <w:r w:rsidR="00641170" w:rsidRPr="00F34B2F">
        <w:t>diam</w:t>
      </w:r>
      <w:proofErr w:type="spellEnd"/>
      <w:r w:rsidR="00641170" w:rsidRPr="00F34B2F">
        <w:t xml:space="preserve"> oratio </w:t>
      </w:r>
    </w:p>
    <w:p w14:paraId="4EFB2CB9" w14:textId="77777777" w:rsidR="00641170" w:rsidRPr="00F34B2F" w:rsidRDefault="00641170" w:rsidP="00641170">
      <w:proofErr w:type="spellStart"/>
      <w:r w:rsidRPr="00F34B2F">
        <w:t>Cum</w:t>
      </w:r>
      <w:proofErr w:type="spellEnd"/>
      <w:r w:rsidRPr="00F34B2F">
        <w:t xml:space="preserve"> ad </w:t>
      </w:r>
      <w:proofErr w:type="spellStart"/>
      <w:r w:rsidRPr="00F34B2F">
        <w:t>rationibus</w:t>
      </w:r>
      <w:proofErr w:type="spellEnd"/>
      <w:r w:rsidRPr="00F34B2F">
        <w:t xml:space="preserve"> </w:t>
      </w:r>
      <w:proofErr w:type="spellStart"/>
      <w:r w:rsidRPr="00F34B2F">
        <w:t>disputando</w:t>
      </w:r>
      <w:proofErr w:type="spellEnd"/>
      <w:r w:rsidRPr="00F34B2F">
        <w:t xml:space="preserve"> </w:t>
      </w:r>
      <w:proofErr w:type="spellStart"/>
      <w:r w:rsidRPr="00F34B2F">
        <w:t>necessitatibus</w:t>
      </w:r>
      <w:proofErr w:type="spellEnd"/>
      <w:r w:rsidRPr="00F34B2F">
        <w:t xml:space="preserve">, </w:t>
      </w:r>
      <w:proofErr w:type="spellStart"/>
      <w:r w:rsidRPr="00F34B2F">
        <w:t>vel</w:t>
      </w:r>
      <w:proofErr w:type="spellEnd"/>
      <w:r w:rsidRPr="00F34B2F">
        <w:t xml:space="preserve"> </w:t>
      </w:r>
      <w:proofErr w:type="spellStart"/>
      <w:r w:rsidRPr="00F34B2F">
        <w:t>eu</w:t>
      </w:r>
      <w:proofErr w:type="spellEnd"/>
      <w:r w:rsidRPr="00F34B2F">
        <w:t xml:space="preserve"> </w:t>
      </w:r>
      <w:proofErr w:type="spellStart"/>
      <w:r w:rsidRPr="00F34B2F">
        <w:t>bonorum</w:t>
      </w:r>
      <w:proofErr w:type="spellEnd"/>
      <w:r w:rsidRPr="00F34B2F">
        <w:t xml:space="preserve"> </w:t>
      </w:r>
      <w:proofErr w:type="spellStart"/>
      <w:r w:rsidRPr="00F34B2F">
        <w:t>utroque</w:t>
      </w:r>
      <w:proofErr w:type="spellEnd"/>
      <w:r w:rsidRPr="00F34B2F">
        <w:t xml:space="preserve"> </w:t>
      </w:r>
      <w:proofErr w:type="spellStart"/>
      <w:r w:rsidRPr="00F34B2F">
        <w:t>menandri</w:t>
      </w:r>
      <w:proofErr w:type="spellEnd"/>
      <w:r w:rsidRPr="00F34B2F">
        <w:t xml:space="preserve">. </w:t>
      </w:r>
      <w:proofErr w:type="spellStart"/>
      <w:r w:rsidRPr="00F34B2F">
        <w:t>His</w:t>
      </w:r>
      <w:proofErr w:type="spellEnd"/>
      <w:r w:rsidRPr="00F34B2F">
        <w:t xml:space="preserve"> </w:t>
      </w:r>
      <w:proofErr w:type="spellStart"/>
      <w:r w:rsidRPr="00F34B2F">
        <w:t>an</w:t>
      </w:r>
      <w:proofErr w:type="spellEnd"/>
      <w:r w:rsidRPr="00F34B2F">
        <w:t xml:space="preserve"> </w:t>
      </w:r>
      <w:proofErr w:type="spellStart"/>
      <w:r w:rsidRPr="00F34B2F">
        <w:t>falli</w:t>
      </w:r>
      <w:proofErr w:type="spellEnd"/>
      <w:r w:rsidRPr="00F34B2F">
        <w:t xml:space="preserve"> </w:t>
      </w:r>
      <w:proofErr w:type="spellStart"/>
      <w:r w:rsidRPr="00F34B2F">
        <w:t>democritum</w:t>
      </w:r>
      <w:proofErr w:type="spellEnd"/>
      <w:r w:rsidRPr="00F34B2F">
        <w:t xml:space="preserve"> </w:t>
      </w:r>
      <w:proofErr w:type="spellStart"/>
      <w:r w:rsidRPr="00F34B2F">
        <w:t>intellegam</w:t>
      </w:r>
      <w:proofErr w:type="spellEnd"/>
      <w:r w:rsidRPr="00F34B2F">
        <w:t xml:space="preserve">. </w:t>
      </w:r>
      <w:proofErr w:type="spellStart"/>
      <w:r w:rsidRPr="00F34B2F">
        <w:t>Maluisset</w:t>
      </w:r>
      <w:proofErr w:type="spellEnd"/>
      <w:r w:rsidRPr="00F34B2F">
        <w:t xml:space="preserve"> </w:t>
      </w:r>
      <w:proofErr w:type="spellStart"/>
      <w:r w:rsidRPr="00F34B2F">
        <w:t>torquatos</w:t>
      </w:r>
      <w:proofErr w:type="spellEnd"/>
      <w:r w:rsidRPr="00F34B2F">
        <w:t xml:space="preserve"> </w:t>
      </w:r>
      <w:proofErr w:type="spellStart"/>
      <w:r w:rsidRPr="00F34B2F">
        <w:t>sit</w:t>
      </w:r>
      <w:proofErr w:type="spellEnd"/>
      <w:r w:rsidRPr="00F34B2F">
        <w:t xml:space="preserve"> in. </w:t>
      </w:r>
      <w:proofErr w:type="spellStart"/>
      <w:r w:rsidRPr="00F34B2F">
        <w:t>Possit</w:t>
      </w:r>
      <w:proofErr w:type="spellEnd"/>
      <w:r w:rsidRPr="00F34B2F">
        <w:t xml:space="preserve"> </w:t>
      </w:r>
      <w:proofErr w:type="spellStart"/>
      <w:r w:rsidRPr="00F34B2F">
        <w:t>mnesarchum</w:t>
      </w:r>
      <w:proofErr w:type="spellEnd"/>
      <w:r w:rsidRPr="00F34B2F">
        <w:t xml:space="preserve"> </w:t>
      </w:r>
      <w:proofErr w:type="spellStart"/>
      <w:r w:rsidRPr="00F34B2F">
        <w:t>efficiendi</w:t>
      </w:r>
      <w:proofErr w:type="spellEnd"/>
      <w:r w:rsidRPr="00F34B2F">
        <w:t xml:space="preserve"> pro </w:t>
      </w:r>
      <w:proofErr w:type="spellStart"/>
      <w:r w:rsidRPr="00F34B2F">
        <w:t>ut</w:t>
      </w:r>
      <w:proofErr w:type="spellEnd"/>
      <w:r w:rsidRPr="00F34B2F">
        <w:t xml:space="preserve">. </w:t>
      </w:r>
      <w:proofErr w:type="spellStart"/>
      <w:r w:rsidRPr="00F34B2F">
        <w:t>Erat</w:t>
      </w:r>
      <w:proofErr w:type="spellEnd"/>
      <w:r w:rsidRPr="00F34B2F">
        <w:t xml:space="preserve"> </w:t>
      </w:r>
      <w:proofErr w:type="spellStart"/>
      <w:r w:rsidRPr="00F34B2F">
        <w:t>justo</w:t>
      </w:r>
      <w:proofErr w:type="spellEnd"/>
      <w:r w:rsidRPr="00F34B2F">
        <w:t xml:space="preserve"> </w:t>
      </w:r>
      <w:proofErr w:type="spellStart"/>
      <w:r w:rsidRPr="00F34B2F">
        <w:t>molestie</w:t>
      </w:r>
      <w:proofErr w:type="spellEnd"/>
      <w:r w:rsidRPr="00F34B2F">
        <w:t xml:space="preserve"> </w:t>
      </w:r>
      <w:proofErr w:type="spellStart"/>
      <w:r w:rsidRPr="00F34B2F">
        <w:t>ea</w:t>
      </w:r>
      <w:proofErr w:type="spellEnd"/>
      <w:r w:rsidRPr="00F34B2F">
        <w:t xml:space="preserve"> </w:t>
      </w:r>
      <w:proofErr w:type="spellStart"/>
      <w:r w:rsidRPr="00F34B2F">
        <w:t>quo</w:t>
      </w:r>
      <w:proofErr w:type="spellEnd"/>
      <w:r w:rsidRPr="00F34B2F">
        <w:t xml:space="preserve">, in </w:t>
      </w:r>
      <w:proofErr w:type="spellStart"/>
      <w:r w:rsidRPr="00F34B2F">
        <w:t>vim</w:t>
      </w:r>
      <w:proofErr w:type="spellEnd"/>
      <w:r w:rsidRPr="00F34B2F">
        <w:t xml:space="preserve"> </w:t>
      </w:r>
      <w:proofErr w:type="spellStart"/>
      <w:r w:rsidRPr="00F34B2F">
        <w:t>atqui</w:t>
      </w:r>
      <w:proofErr w:type="spellEnd"/>
      <w:r w:rsidRPr="00F34B2F">
        <w:t xml:space="preserve"> </w:t>
      </w:r>
      <w:proofErr w:type="spellStart"/>
      <w:r w:rsidRPr="00F34B2F">
        <w:t>atomorum</w:t>
      </w:r>
      <w:proofErr w:type="spellEnd"/>
      <w:r w:rsidRPr="00F34B2F">
        <w:t xml:space="preserve"> </w:t>
      </w:r>
      <w:proofErr w:type="spellStart"/>
      <w:r w:rsidRPr="00F34B2F">
        <w:t>abhorreant</w:t>
      </w:r>
      <w:proofErr w:type="spellEnd"/>
      <w:r w:rsidRPr="00F34B2F">
        <w:t>.</w:t>
      </w:r>
    </w:p>
    <w:p w14:paraId="14EF8D8D" w14:textId="77777777" w:rsidR="00641170" w:rsidRPr="00F34B2F" w:rsidRDefault="00641170" w:rsidP="002F49D9">
      <w:pPr>
        <w:pStyle w:val="Nadpis3"/>
      </w:pPr>
      <w:bookmarkStart w:id="9" w:name="_Toc129970572"/>
      <w:r w:rsidRPr="00F34B2F">
        <w:t xml:space="preserve">Cu per </w:t>
      </w:r>
      <w:proofErr w:type="spellStart"/>
      <w:r w:rsidRPr="00F34B2F">
        <w:t>justo</w:t>
      </w:r>
      <w:proofErr w:type="spellEnd"/>
      <w:r w:rsidRPr="00F34B2F">
        <w:t xml:space="preserve"> </w:t>
      </w:r>
      <w:proofErr w:type="spellStart"/>
      <w:r w:rsidRPr="00F34B2F">
        <w:t>scribentur</w:t>
      </w:r>
      <w:bookmarkEnd w:id="9"/>
      <w:proofErr w:type="spellEnd"/>
    </w:p>
    <w:p w14:paraId="4516139E" w14:textId="77777777" w:rsidR="00641170" w:rsidRPr="00F34B2F" w:rsidRDefault="00641170" w:rsidP="00EF42E6">
      <w:pPr>
        <w:pStyle w:val="Nadpis4"/>
      </w:pPr>
      <w:bookmarkStart w:id="10" w:name="_Toc129970573"/>
      <w:proofErr w:type="spellStart"/>
      <w:r w:rsidRPr="00F34B2F">
        <w:t>His</w:t>
      </w:r>
      <w:proofErr w:type="spellEnd"/>
      <w:r w:rsidRPr="00F34B2F">
        <w:t xml:space="preserve"> </w:t>
      </w:r>
      <w:proofErr w:type="spellStart"/>
      <w:r w:rsidRPr="00F34B2F">
        <w:t>diam</w:t>
      </w:r>
      <w:proofErr w:type="spellEnd"/>
      <w:r w:rsidRPr="00F34B2F">
        <w:t xml:space="preserve"> </w:t>
      </w:r>
      <w:proofErr w:type="spellStart"/>
      <w:r w:rsidRPr="00F34B2F">
        <w:t>partiendo</w:t>
      </w:r>
      <w:proofErr w:type="spellEnd"/>
      <w:r w:rsidRPr="00F34B2F">
        <w:t xml:space="preserve"> ad</w:t>
      </w:r>
      <w:bookmarkEnd w:id="10"/>
    </w:p>
    <w:p w14:paraId="7AFB737B" w14:textId="77777777" w:rsidR="00641170" w:rsidRPr="00F34B2F" w:rsidRDefault="00641170" w:rsidP="00641170">
      <w:r w:rsidRPr="00F34B2F">
        <w:t xml:space="preserve">Oratio </w:t>
      </w:r>
      <w:proofErr w:type="spellStart"/>
      <w:r w:rsidRPr="00F34B2F">
        <w:t>inimicus</w:t>
      </w:r>
      <w:proofErr w:type="spellEnd"/>
      <w:r w:rsidRPr="00F34B2F">
        <w:t xml:space="preserve"> </w:t>
      </w:r>
      <w:proofErr w:type="spellStart"/>
      <w:r w:rsidRPr="00F34B2F">
        <w:t>eu</w:t>
      </w:r>
      <w:proofErr w:type="spellEnd"/>
      <w:r w:rsidRPr="00F34B2F">
        <w:t xml:space="preserve"> </w:t>
      </w:r>
      <w:proofErr w:type="spellStart"/>
      <w:r w:rsidRPr="00F34B2F">
        <w:t>sea</w:t>
      </w:r>
      <w:proofErr w:type="spellEnd"/>
      <w:r w:rsidRPr="00F34B2F">
        <w:t xml:space="preserve">. </w:t>
      </w:r>
      <w:proofErr w:type="spellStart"/>
      <w:r w:rsidRPr="00F34B2F">
        <w:t>Nostrud</w:t>
      </w:r>
      <w:proofErr w:type="spellEnd"/>
      <w:r w:rsidRPr="00F34B2F">
        <w:t xml:space="preserve"> </w:t>
      </w:r>
      <w:proofErr w:type="spellStart"/>
      <w:r w:rsidRPr="00F34B2F">
        <w:t>sanctus</w:t>
      </w:r>
      <w:proofErr w:type="spellEnd"/>
      <w:r w:rsidRPr="00F34B2F">
        <w:t xml:space="preserve"> </w:t>
      </w:r>
      <w:proofErr w:type="spellStart"/>
      <w:r w:rsidRPr="00F34B2F">
        <w:t>sensibus</w:t>
      </w:r>
      <w:proofErr w:type="spellEnd"/>
      <w:r w:rsidRPr="00F34B2F">
        <w:t xml:space="preserve"> </w:t>
      </w:r>
      <w:proofErr w:type="spellStart"/>
      <w:r w:rsidRPr="00F34B2F">
        <w:t>cu</w:t>
      </w:r>
      <w:proofErr w:type="spellEnd"/>
      <w:r w:rsidRPr="00F34B2F">
        <w:t xml:space="preserve"> duo, in </w:t>
      </w:r>
      <w:proofErr w:type="spellStart"/>
      <w:r w:rsidRPr="00F34B2F">
        <w:t>amet</w:t>
      </w:r>
      <w:proofErr w:type="spellEnd"/>
      <w:r w:rsidRPr="00F34B2F">
        <w:t xml:space="preserve"> </w:t>
      </w:r>
      <w:proofErr w:type="spellStart"/>
      <w:r w:rsidRPr="00F34B2F">
        <w:t>everti</w:t>
      </w:r>
      <w:proofErr w:type="spellEnd"/>
      <w:r w:rsidRPr="00F34B2F">
        <w:t xml:space="preserve"> </w:t>
      </w:r>
      <w:proofErr w:type="spellStart"/>
      <w:r w:rsidRPr="00F34B2F">
        <w:t>adolescens</w:t>
      </w:r>
      <w:proofErr w:type="spellEnd"/>
      <w:r w:rsidRPr="00F34B2F">
        <w:t xml:space="preserve"> </w:t>
      </w:r>
      <w:proofErr w:type="spellStart"/>
      <w:r w:rsidRPr="00F34B2F">
        <w:t>eam</w:t>
      </w:r>
      <w:proofErr w:type="spellEnd"/>
      <w:r w:rsidRPr="00F34B2F">
        <w:t xml:space="preserve">. </w:t>
      </w:r>
      <w:proofErr w:type="spellStart"/>
      <w:r w:rsidRPr="00F34B2F">
        <w:t>Numquam</w:t>
      </w:r>
      <w:proofErr w:type="spellEnd"/>
      <w:r w:rsidRPr="00F34B2F">
        <w:t xml:space="preserve"> </w:t>
      </w:r>
      <w:proofErr w:type="spellStart"/>
      <w:r w:rsidRPr="00F34B2F">
        <w:t>molestie</w:t>
      </w:r>
      <w:proofErr w:type="spellEnd"/>
      <w:r w:rsidRPr="00F34B2F">
        <w:t xml:space="preserve"> </w:t>
      </w:r>
      <w:proofErr w:type="spellStart"/>
      <w:r w:rsidRPr="00F34B2F">
        <w:t>usu</w:t>
      </w:r>
      <w:proofErr w:type="spellEnd"/>
      <w:r w:rsidRPr="00F34B2F">
        <w:t xml:space="preserve"> </w:t>
      </w:r>
      <w:proofErr w:type="spellStart"/>
      <w:r w:rsidRPr="00F34B2F">
        <w:t>eu</w:t>
      </w:r>
      <w:proofErr w:type="spellEnd"/>
      <w:r w:rsidRPr="00F34B2F">
        <w:t xml:space="preserve">. </w:t>
      </w:r>
      <w:proofErr w:type="spellStart"/>
      <w:r w:rsidRPr="00F34B2F">
        <w:t>Est</w:t>
      </w:r>
      <w:proofErr w:type="spellEnd"/>
      <w:r w:rsidRPr="00F34B2F">
        <w:t xml:space="preserve"> </w:t>
      </w:r>
      <w:proofErr w:type="spellStart"/>
      <w:r w:rsidRPr="00F34B2F">
        <w:t>novum</w:t>
      </w:r>
      <w:proofErr w:type="spellEnd"/>
      <w:r w:rsidRPr="00F34B2F">
        <w:t xml:space="preserve"> </w:t>
      </w:r>
      <w:proofErr w:type="spellStart"/>
      <w:r w:rsidRPr="00F34B2F">
        <w:t>eligendi</w:t>
      </w:r>
      <w:proofErr w:type="spellEnd"/>
      <w:r w:rsidRPr="00F34B2F">
        <w:t xml:space="preserve"> </w:t>
      </w:r>
      <w:proofErr w:type="spellStart"/>
      <w:r w:rsidRPr="00F34B2F">
        <w:t>tincidunt</w:t>
      </w:r>
      <w:proofErr w:type="spellEnd"/>
      <w:r w:rsidRPr="00F34B2F">
        <w:t xml:space="preserve"> </w:t>
      </w:r>
      <w:proofErr w:type="spellStart"/>
      <w:r w:rsidRPr="00F34B2F">
        <w:t>ut</w:t>
      </w:r>
      <w:proofErr w:type="spellEnd"/>
      <w:r w:rsidRPr="00F34B2F">
        <w:t>.</w:t>
      </w:r>
    </w:p>
    <w:p w14:paraId="1B8A22C8" w14:textId="77777777" w:rsidR="00641170" w:rsidRPr="00F34B2F" w:rsidRDefault="00641170" w:rsidP="00EF42E6">
      <w:pPr>
        <w:pStyle w:val="Nadpis4"/>
      </w:pPr>
      <w:bookmarkStart w:id="11" w:name="_Toc129970574"/>
      <w:proofErr w:type="spellStart"/>
      <w:r w:rsidRPr="00F34B2F">
        <w:t>Mundi</w:t>
      </w:r>
      <w:proofErr w:type="spellEnd"/>
      <w:r w:rsidRPr="00F34B2F">
        <w:t xml:space="preserve"> </w:t>
      </w:r>
      <w:proofErr w:type="spellStart"/>
      <w:r w:rsidRPr="00F34B2F">
        <w:t>voluptatibus</w:t>
      </w:r>
      <w:proofErr w:type="spellEnd"/>
      <w:r w:rsidRPr="00F34B2F">
        <w:t xml:space="preserve"> </w:t>
      </w:r>
      <w:proofErr w:type="spellStart"/>
      <w:r w:rsidRPr="00F34B2F">
        <w:t>eu</w:t>
      </w:r>
      <w:proofErr w:type="spellEnd"/>
      <w:r w:rsidRPr="00F34B2F">
        <w:t xml:space="preserve"> </w:t>
      </w:r>
      <w:proofErr w:type="spellStart"/>
      <w:r w:rsidRPr="00F34B2F">
        <w:t>nec</w:t>
      </w:r>
      <w:bookmarkEnd w:id="11"/>
      <w:proofErr w:type="spellEnd"/>
    </w:p>
    <w:p w14:paraId="1D65181E" w14:textId="77777777" w:rsidR="00641170" w:rsidRPr="00F34B2F" w:rsidRDefault="00641170" w:rsidP="00641170">
      <w:proofErr w:type="spellStart"/>
      <w:r w:rsidRPr="00F34B2F">
        <w:t>Unum</w:t>
      </w:r>
      <w:proofErr w:type="spellEnd"/>
      <w:r w:rsidRPr="00F34B2F">
        <w:t xml:space="preserve"> </w:t>
      </w:r>
      <w:proofErr w:type="spellStart"/>
      <w:r w:rsidRPr="00F34B2F">
        <w:t>deterruisset</w:t>
      </w:r>
      <w:proofErr w:type="spellEnd"/>
      <w:r w:rsidRPr="00F34B2F">
        <w:t xml:space="preserve"> </w:t>
      </w:r>
      <w:proofErr w:type="spellStart"/>
      <w:r w:rsidRPr="00F34B2F">
        <w:t>ne</w:t>
      </w:r>
      <w:proofErr w:type="spellEnd"/>
      <w:r w:rsidRPr="00F34B2F">
        <w:t xml:space="preserve"> sed. </w:t>
      </w:r>
      <w:proofErr w:type="spellStart"/>
      <w:r w:rsidRPr="00F34B2F">
        <w:rPr>
          <w:b/>
        </w:rPr>
        <w:t>Lucilius</w:t>
      </w:r>
      <w:proofErr w:type="spellEnd"/>
      <w:r w:rsidRPr="00F34B2F">
        <w:rPr>
          <w:b/>
        </w:rPr>
        <w:t xml:space="preserve"> </w:t>
      </w:r>
      <w:proofErr w:type="spellStart"/>
      <w:r w:rsidRPr="00F34B2F">
        <w:rPr>
          <w:b/>
        </w:rPr>
        <w:t>atomorum</w:t>
      </w:r>
      <w:proofErr w:type="spellEnd"/>
      <w:r w:rsidRPr="00F34B2F">
        <w:rPr>
          <w:b/>
        </w:rPr>
        <w:t xml:space="preserve"> </w:t>
      </w:r>
      <w:proofErr w:type="spellStart"/>
      <w:r w:rsidRPr="00F34B2F">
        <w:rPr>
          <w:b/>
        </w:rPr>
        <w:t>interesset</w:t>
      </w:r>
      <w:proofErr w:type="spellEnd"/>
      <w:r w:rsidRPr="00F34B2F">
        <w:t xml:space="preserve"> ex duo. </w:t>
      </w:r>
      <w:proofErr w:type="spellStart"/>
      <w:r w:rsidRPr="00F34B2F">
        <w:t>Eu</w:t>
      </w:r>
      <w:proofErr w:type="spellEnd"/>
      <w:r w:rsidRPr="00F34B2F">
        <w:t xml:space="preserve"> </w:t>
      </w:r>
      <w:proofErr w:type="spellStart"/>
      <w:r w:rsidRPr="00F34B2F">
        <w:t>minim</w:t>
      </w:r>
      <w:proofErr w:type="spellEnd"/>
      <w:r w:rsidRPr="00F34B2F">
        <w:t xml:space="preserve"> </w:t>
      </w:r>
      <w:proofErr w:type="spellStart"/>
      <w:r w:rsidRPr="00F34B2F">
        <w:t>mentitum</w:t>
      </w:r>
      <w:proofErr w:type="spellEnd"/>
      <w:r w:rsidRPr="00F34B2F">
        <w:t xml:space="preserve"> </w:t>
      </w:r>
      <w:proofErr w:type="spellStart"/>
      <w:r w:rsidRPr="00F34B2F">
        <w:t>est</w:t>
      </w:r>
      <w:proofErr w:type="spellEnd"/>
      <w:r w:rsidRPr="00F34B2F">
        <w:t xml:space="preserve">, </w:t>
      </w:r>
      <w:proofErr w:type="spellStart"/>
      <w:r w:rsidRPr="00F34B2F">
        <w:t>quis</w:t>
      </w:r>
      <w:proofErr w:type="spellEnd"/>
      <w:r w:rsidRPr="00F34B2F">
        <w:t xml:space="preserve"> </w:t>
      </w:r>
      <w:proofErr w:type="spellStart"/>
      <w:r w:rsidRPr="00F34B2F">
        <w:t>democritum</w:t>
      </w:r>
      <w:proofErr w:type="spellEnd"/>
      <w:r w:rsidRPr="00F34B2F">
        <w:t xml:space="preserve"> </w:t>
      </w:r>
      <w:proofErr w:type="spellStart"/>
      <w:r w:rsidRPr="00F34B2F">
        <w:t>adversarium</w:t>
      </w:r>
      <w:proofErr w:type="spellEnd"/>
      <w:r w:rsidRPr="00F34B2F">
        <w:t xml:space="preserve"> </w:t>
      </w:r>
      <w:proofErr w:type="spellStart"/>
      <w:r w:rsidRPr="00F34B2F">
        <w:t>mea</w:t>
      </w:r>
      <w:proofErr w:type="spellEnd"/>
      <w:r w:rsidRPr="00F34B2F">
        <w:t xml:space="preserve"> </w:t>
      </w:r>
      <w:proofErr w:type="spellStart"/>
      <w:r w:rsidRPr="00F34B2F">
        <w:t>an</w:t>
      </w:r>
      <w:proofErr w:type="spellEnd"/>
      <w:r w:rsidRPr="00F34B2F">
        <w:t xml:space="preserve">. </w:t>
      </w:r>
      <w:proofErr w:type="spellStart"/>
      <w:r w:rsidRPr="00F34B2F">
        <w:t>Reque</w:t>
      </w:r>
      <w:proofErr w:type="spellEnd"/>
      <w:r w:rsidRPr="00F34B2F">
        <w:t xml:space="preserve"> </w:t>
      </w:r>
      <w:proofErr w:type="spellStart"/>
      <w:r w:rsidRPr="00F34B2F">
        <w:t>tantas</w:t>
      </w:r>
      <w:proofErr w:type="spellEnd"/>
      <w:r w:rsidRPr="00F34B2F">
        <w:t xml:space="preserve"> in vis. In </w:t>
      </w:r>
      <w:proofErr w:type="spellStart"/>
      <w:r w:rsidRPr="00F34B2F">
        <w:t>eos</w:t>
      </w:r>
      <w:proofErr w:type="spellEnd"/>
      <w:r w:rsidRPr="00F34B2F">
        <w:t xml:space="preserve"> </w:t>
      </w:r>
      <w:proofErr w:type="spellStart"/>
      <w:r w:rsidRPr="00F34B2F">
        <w:t>alterum</w:t>
      </w:r>
      <w:proofErr w:type="spellEnd"/>
      <w:r w:rsidRPr="00F34B2F">
        <w:t xml:space="preserve"> </w:t>
      </w:r>
      <w:proofErr w:type="spellStart"/>
      <w:r w:rsidRPr="00F34B2F">
        <w:t>delenit</w:t>
      </w:r>
      <w:proofErr w:type="spellEnd"/>
      <w:r w:rsidRPr="00F34B2F">
        <w:t xml:space="preserve"> </w:t>
      </w:r>
      <w:proofErr w:type="spellStart"/>
      <w:r w:rsidRPr="00F34B2F">
        <w:t>offendit</w:t>
      </w:r>
      <w:proofErr w:type="spellEnd"/>
      <w:r w:rsidRPr="00F34B2F">
        <w:t xml:space="preserve">, per </w:t>
      </w:r>
      <w:proofErr w:type="spellStart"/>
      <w:r w:rsidRPr="00F34B2F">
        <w:t>ne</w:t>
      </w:r>
      <w:proofErr w:type="spellEnd"/>
      <w:r w:rsidRPr="00F34B2F">
        <w:t xml:space="preserve"> </w:t>
      </w:r>
      <w:proofErr w:type="spellStart"/>
      <w:r w:rsidRPr="00F34B2F">
        <w:t>suas</w:t>
      </w:r>
      <w:proofErr w:type="spellEnd"/>
      <w:r w:rsidRPr="00F34B2F">
        <w:t xml:space="preserve"> </w:t>
      </w:r>
      <w:proofErr w:type="spellStart"/>
      <w:r w:rsidRPr="00F34B2F">
        <w:t>vidit</w:t>
      </w:r>
      <w:proofErr w:type="spellEnd"/>
      <w:r w:rsidRPr="00F34B2F">
        <w:t xml:space="preserve"> </w:t>
      </w:r>
      <w:proofErr w:type="spellStart"/>
      <w:r w:rsidRPr="00F34B2F">
        <w:t>complectitur</w:t>
      </w:r>
      <w:proofErr w:type="spellEnd"/>
      <w:r w:rsidRPr="00F34B2F">
        <w:t xml:space="preserve">. </w:t>
      </w:r>
      <w:proofErr w:type="spellStart"/>
      <w:r w:rsidRPr="00F34B2F">
        <w:t>Eam</w:t>
      </w:r>
      <w:proofErr w:type="spellEnd"/>
      <w:r w:rsidRPr="00F34B2F">
        <w:t xml:space="preserve"> </w:t>
      </w:r>
      <w:proofErr w:type="spellStart"/>
      <w:r w:rsidRPr="00F34B2F">
        <w:t>epicurei</w:t>
      </w:r>
      <w:proofErr w:type="spellEnd"/>
      <w:r w:rsidRPr="00F34B2F">
        <w:t xml:space="preserve"> </w:t>
      </w:r>
      <w:proofErr w:type="spellStart"/>
      <w:r w:rsidRPr="00F34B2F">
        <w:t>erroribus</w:t>
      </w:r>
      <w:proofErr w:type="spellEnd"/>
      <w:r w:rsidRPr="00F34B2F">
        <w:t xml:space="preserve"> ex, </w:t>
      </w:r>
      <w:proofErr w:type="spellStart"/>
      <w:r w:rsidRPr="00F34B2F">
        <w:t>te</w:t>
      </w:r>
      <w:proofErr w:type="spellEnd"/>
      <w:r w:rsidRPr="00F34B2F">
        <w:t xml:space="preserve"> debet </w:t>
      </w:r>
      <w:proofErr w:type="spellStart"/>
      <w:r w:rsidRPr="00F34B2F">
        <w:t>quaerendum</w:t>
      </w:r>
      <w:proofErr w:type="spellEnd"/>
      <w:r w:rsidRPr="00F34B2F">
        <w:t xml:space="preserve"> </w:t>
      </w:r>
      <w:proofErr w:type="spellStart"/>
      <w:r w:rsidRPr="00F34B2F">
        <w:t>eam</w:t>
      </w:r>
      <w:proofErr w:type="spellEnd"/>
      <w:r w:rsidRPr="00F34B2F">
        <w:t>.</w:t>
      </w:r>
    </w:p>
    <w:p w14:paraId="4A5AF8FC" w14:textId="77777777" w:rsidR="00641170" w:rsidRPr="00F34B2F" w:rsidRDefault="00641170" w:rsidP="00641170">
      <w:proofErr w:type="spellStart"/>
      <w:r w:rsidRPr="00F34B2F">
        <w:t>Viderer</w:t>
      </w:r>
      <w:proofErr w:type="spellEnd"/>
      <w:r w:rsidRPr="00F34B2F">
        <w:t xml:space="preserve"> </w:t>
      </w:r>
      <w:proofErr w:type="spellStart"/>
      <w:r w:rsidRPr="00F34B2F">
        <w:t>signiferumque</w:t>
      </w:r>
      <w:proofErr w:type="spellEnd"/>
      <w:r w:rsidRPr="00F34B2F">
        <w:t xml:space="preserve"> at vis In pro </w:t>
      </w:r>
      <w:proofErr w:type="spellStart"/>
      <w:r w:rsidRPr="00F34B2F">
        <w:t>vero</w:t>
      </w:r>
      <w:proofErr w:type="spellEnd"/>
      <w:r w:rsidRPr="00F34B2F">
        <w:t xml:space="preserve"> </w:t>
      </w:r>
      <w:proofErr w:type="spellStart"/>
      <w:r w:rsidRPr="00F34B2F">
        <w:t>animal</w:t>
      </w:r>
      <w:proofErr w:type="spellEnd"/>
      <w:r w:rsidRPr="00F34B2F">
        <w:t xml:space="preserve"> </w:t>
      </w:r>
      <w:proofErr w:type="spellStart"/>
      <w:r w:rsidRPr="00F34B2F">
        <w:t>equidem</w:t>
      </w:r>
      <w:proofErr w:type="spellEnd"/>
      <w:r w:rsidRPr="00F34B2F">
        <w:t xml:space="preserve">, </w:t>
      </w:r>
      <w:proofErr w:type="spellStart"/>
      <w:r w:rsidRPr="00F34B2F">
        <w:t>sit</w:t>
      </w:r>
      <w:proofErr w:type="spellEnd"/>
      <w:r w:rsidRPr="00F34B2F">
        <w:t xml:space="preserve"> in </w:t>
      </w:r>
      <w:proofErr w:type="spellStart"/>
      <w:r w:rsidRPr="00F34B2F">
        <w:t>feugiat</w:t>
      </w:r>
      <w:proofErr w:type="spellEnd"/>
      <w:r w:rsidRPr="00F34B2F">
        <w:t xml:space="preserve"> </w:t>
      </w:r>
      <w:proofErr w:type="spellStart"/>
      <w:r w:rsidRPr="00F34B2F">
        <w:t>instructior</w:t>
      </w:r>
      <w:proofErr w:type="spellEnd"/>
      <w:r w:rsidRPr="00F34B2F">
        <w:t xml:space="preserve"> </w:t>
      </w:r>
      <w:proofErr w:type="spellStart"/>
      <w:r w:rsidRPr="00F34B2F">
        <w:t>consequuntur</w:t>
      </w:r>
      <w:proofErr w:type="spellEnd"/>
      <w:r w:rsidRPr="00F34B2F">
        <w:t xml:space="preserve">. </w:t>
      </w:r>
      <w:proofErr w:type="spellStart"/>
      <w:r w:rsidRPr="00F34B2F">
        <w:t>Eum</w:t>
      </w:r>
      <w:proofErr w:type="spellEnd"/>
      <w:r w:rsidRPr="00F34B2F">
        <w:t xml:space="preserve"> ex </w:t>
      </w:r>
      <w:proofErr w:type="spellStart"/>
      <w:r w:rsidRPr="00F34B2F">
        <w:t>clita</w:t>
      </w:r>
      <w:proofErr w:type="spellEnd"/>
      <w:r w:rsidRPr="00F34B2F">
        <w:t xml:space="preserve"> </w:t>
      </w:r>
      <w:proofErr w:type="spellStart"/>
      <w:r w:rsidRPr="00F34B2F">
        <w:t>postulant</w:t>
      </w:r>
      <w:proofErr w:type="spellEnd"/>
      <w:r w:rsidRPr="00F34B2F">
        <w:t xml:space="preserve">. Ad </w:t>
      </w:r>
      <w:proofErr w:type="spellStart"/>
      <w:r w:rsidRPr="00F34B2F">
        <w:t>recteque</w:t>
      </w:r>
      <w:proofErr w:type="spellEnd"/>
      <w:r w:rsidRPr="00F34B2F">
        <w:t xml:space="preserve"> </w:t>
      </w:r>
      <w:proofErr w:type="spellStart"/>
      <w:r w:rsidRPr="00F34B2F">
        <w:t>repudiare</w:t>
      </w:r>
      <w:proofErr w:type="spellEnd"/>
      <w:r w:rsidRPr="00F34B2F">
        <w:t xml:space="preserve"> </w:t>
      </w:r>
      <w:proofErr w:type="spellStart"/>
      <w:r w:rsidRPr="00F34B2F">
        <w:t>moderatius</w:t>
      </w:r>
      <w:proofErr w:type="spellEnd"/>
      <w:r w:rsidRPr="00F34B2F">
        <w:t xml:space="preserve"> </w:t>
      </w:r>
      <w:proofErr w:type="spellStart"/>
      <w:r w:rsidRPr="00F34B2F">
        <w:t>eos</w:t>
      </w:r>
      <w:proofErr w:type="spellEnd"/>
      <w:r w:rsidRPr="00F34B2F">
        <w:t xml:space="preserve">, </w:t>
      </w:r>
      <w:proofErr w:type="spellStart"/>
      <w:r w:rsidRPr="00F34B2F">
        <w:t>adhuc</w:t>
      </w:r>
      <w:proofErr w:type="spellEnd"/>
      <w:r w:rsidRPr="00F34B2F">
        <w:t xml:space="preserve"> </w:t>
      </w:r>
      <w:proofErr w:type="spellStart"/>
      <w:r w:rsidRPr="00F34B2F">
        <w:t>noster</w:t>
      </w:r>
      <w:proofErr w:type="spellEnd"/>
      <w:r w:rsidRPr="00F34B2F">
        <w:t xml:space="preserve"> </w:t>
      </w:r>
      <w:proofErr w:type="spellStart"/>
      <w:r w:rsidRPr="00F34B2F">
        <w:t>docendi</w:t>
      </w:r>
      <w:proofErr w:type="spellEnd"/>
      <w:r w:rsidRPr="00F34B2F">
        <w:t xml:space="preserve"> </w:t>
      </w:r>
      <w:proofErr w:type="spellStart"/>
      <w:r w:rsidRPr="00F34B2F">
        <w:t>vim</w:t>
      </w:r>
      <w:proofErr w:type="spellEnd"/>
      <w:r w:rsidRPr="00F34B2F">
        <w:t xml:space="preserve"> no, vis in </w:t>
      </w:r>
      <w:proofErr w:type="spellStart"/>
      <w:r w:rsidRPr="00F34B2F">
        <w:t>movet</w:t>
      </w:r>
      <w:proofErr w:type="spellEnd"/>
      <w:r w:rsidRPr="00F34B2F">
        <w:t xml:space="preserve"> </w:t>
      </w:r>
      <w:proofErr w:type="spellStart"/>
      <w:r w:rsidRPr="00F34B2F">
        <w:t>dignissim</w:t>
      </w:r>
      <w:proofErr w:type="spellEnd"/>
      <w:r w:rsidRPr="00F34B2F">
        <w:t xml:space="preserve">. Et </w:t>
      </w:r>
      <w:proofErr w:type="spellStart"/>
      <w:r w:rsidRPr="00F34B2F">
        <w:t>ius</w:t>
      </w:r>
      <w:proofErr w:type="spellEnd"/>
      <w:r w:rsidRPr="00F34B2F">
        <w:t xml:space="preserve"> </w:t>
      </w:r>
      <w:proofErr w:type="spellStart"/>
      <w:r w:rsidRPr="00F34B2F">
        <w:t>posse</w:t>
      </w:r>
      <w:proofErr w:type="spellEnd"/>
      <w:r w:rsidRPr="00F34B2F">
        <w:t xml:space="preserve"> </w:t>
      </w:r>
      <w:proofErr w:type="spellStart"/>
      <w:r w:rsidRPr="00F34B2F">
        <w:t>nobis</w:t>
      </w:r>
      <w:proofErr w:type="spellEnd"/>
      <w:r w:rsidRPr="00F34B2F">
        <w:t xml:space="preserve"> vitae, </w:t>
      </w:r>
      <w:proofErr w:type="spellStart"/>
      <w:r w:rsidRPr="00F34B2F">
        <w:t>erat</w:t>
      </w:r>
      <w:proofErr w:type="spellEnd"/>
      <w:r w:rsidRPr="00F34B2F">
        <w:t xml:space="preserve"> </w:t>
      </w:r>
      <w:proofErr w:type="spellStart"/>
      <w:r w:rsidRPr="00F34B2F">
        <w:t>decore</w:t>
      </w:r>
      <w:proofErr w:type="spellEnd"/>
      <w:r w:rsidRPr="00F34B2F">
        <w:t xml:space="preserve"> </w:t>
      </w:r>
      <w:proofErr w:type="spellStart"/>
      <w:r w:rsidRPr="00F34B2F">
        <w:t>primis</w:t>
      </w:r>
      <w:proofErr w:type="spellEnd"/>
      <w:r w:rsidRPr="00F34B2F">
        <w:t xml:space="preserve"> </w:t>
      </w:r>
      <w:proofErr w:type="spellStart"/>
      <w:r w:rsidRPr="00F34B2F">
        <w:t>quo</w:t>
      </w:r>
      <w:proofErr w:type="spellEnd"/>
      <w:r w:rsidRPr="00F34B2F">
        <w:t xml:space="preserve"> </w:t>
      </w:r>
      <w:proofErr w:type="spellStart"/>
      <w:r w:rsidRPr="00F34B2F">
        <w:t>eu</w:t>
      </w:r>
      <w:proofErr w:type="spellEnd"/>
      <w:r w:rsidRPr="00F34B2F">
        <w:t xml:space="preserve">, no </w:t>
      </w:r>
      <w:proofErr w:type="spellStart"/>
      <w:r w:rsidRPr="00F34B2F">
        <w:t>sea</w:t>
      </w:r>
      <w:proofErr w:type="spellEnd"/>
      <w:r w:rsidRPr="00F34B2F">
        <w:t xml:space="preserve"> </w:t>
      </w:r>
      <w:proofErr w:type="spellStart"/>
      <w:r w:rsidRPr="00F34B2F">
        <w:t>persius</w:t>
      </w:r>
      <w:proofErr w:type="spellEnd"/>
      <w:r w:rsidRPr="00F34B2F">
        <w:t xml:space="preserve"> </w:t>
      </w:r>
      <w:proofErr w:type="spellStart"/>
      <w:r w:rsidRPr="00F34B2F">
        <w:t>quaestio</w:t>
      </w:r>
      <w:proofErr w:type="spellEnd"/>
      <w:r w:rsidRPr="00F34B2F">
        <w:t xml:space="preserve">. </w:t>
      </w:r>
      <w:proofErr w:type="spellStart"/>
      <w:r w:rsidRPr="00F34B2F">
        <w:t>Tempor</w:t>
      </w:r>
      <w:proofErr w:type="spellEnd"/>
      <w:r w:rsidRPr="00F34B2F">
        <w:t xml:space="preserve"> </w:t>
      </w:r>
      <w:proofErr w:type="spellStart"/>
      <w:r w:rsidRPr="00F34B2F">
        <w:t>utroque</w:t>
      </w:r>
      <w:proofErr w:type="spellEnd"/>
      <w:r w:rsidRPr="00F34B2F">
        <w:t xml:space="preserve"> id </w:t>
      </w:r>
      <w:proofErr w:type="spellStart"/>
      <w:r w:rsidRPr="00F34B2F">
        <w:t>mei</w:t>
      </w:r>
      <w:proofErr w:type="spellEnd"/>
      <w:r w:rsidRPr="00F34B2F">
        <w:t>.</w:t>
      </w:r>
    </w:p>
    <w:p w14:paraId="51D0555A" w14:textId="77777777" w:rsidR="00BA0F2D" w:rsidRPr="00F34B2F" w:rsidRDefault="00BA0F2D" w:rsidP="00641170"/>
    <w:p w14:paraId="40674B3E" w14:textId="11A08689" w:rsidR="00BA0F2D" w:rsidRPr="00F34B2F" w:rsidRDefault="005D1981" w:rsidP="005D1981">
      <w:pPr>
        <w:pStyle w:val="Tabuka-oznaenie"/>
        <w:rPr>
          <w:i/>
          <w:iCs/>
        </w:rPr>
      </w:pPr>
      <w:bookmarkStart w:id="12" w:name="_Ref282284571"/>
      <w:bookmarkStart w:id="13" w:name="_Ref282284638"/>
      <w:bookmarkStart w:id="14" w:name="_Toc125011332"/>
      <w:r w:rsidRPr="00F34B2F">
        <w:rPr>
          <w:i/>
          <w:iCs/>
        </w:rPr>
        <w:t xml:space="preserve">Tab. </w:t>
      </w:r>
      <w:r w:rsidR="00C63CC6" w:rsidRPr="00F34B2F">
        <w:rPr>
          <w:i/>
          <w:iCs/>
        </w:rPr>
        <w:fldChar w:fldCharType="begin"/>
      </w:r>
      <w:r w:rsidR="00C63CC6" w:rsidRPr="00F34B2F">
        <w:rPr>
          <w:i/>
          <w:iCs/>
        </w:rPr>
        <w:instrText xml:space="preserve"> STYLEREF 1 \s </w:instrText>
      </w:r>
      <w:r w:rsidR="00C63CC6" w:rsidRPr="00F34B2F">
        <w:rPr>
          <w:i/>
          <w:iCs/>
        </w:rPr>
        <w:fldChar w:fldCharType="separate"/>
      </w:r>
      <w:r w:rsidR="00A16782" w:rsidRPr="00F34B2F">
        <w:rPr>
          <w:i/>
          <w:iCs/>
          <w:noProof/>
        </w:rPr>
        <w:t>1</w:t>
      </w:r>
      <w:r w:rsidR="00C63CC6" w:rsidRPr="00F34B2F">
        <w:rPr>
          <w:i/>
          <w:iCs/>
          <w:noProof/>
        </w:rPr>
        <w:fldChar w:fldCharType="end"/>
      </w:r>
      <w:r w:rsidRPr="00F34B2F">
        <w:rPr>
          <w:i/>
          <w:iCs/>
        </w:rPr>
        <w:t>.</w:t>
      </w:r>
      <w:r w:rsidR="00C63CC6" w:rsidRPr="00F34B2F">
        <w:rPr>
          <w:i/>
          <w:iCs/>
        </w:rPr>
        <w:fldChar w:fldCharType="begin"/>
      </w:r>
      <w:r w:rsidR="00C63CC6" w:rsidRPr="00F34B2F">
        <w:rPr>
          <w:i/>
          <w:iCs/>
        </w:rPr>
        <w:instrText xml:space="preserve"> SEQ Tab. \* ARABIC \s 1 </w:instrText>
      </w:r>
      <w:r w:rsidR="00C63CC6" w:rsidRPr="00F34B2F">
        <w:rPr>
          <w:i/>
          <w:iCs/>
        </w:rPr>
        <w:fldChar w:fldCharType="separate"/>
      </w:r>
      <w:r w:rsidR="00A16782" w:rsidRPr="00F34B2F">
        <w:rPr>
          <w:i/>
          <w:iCs/>
          <w:noProof/>
        </w:rPr>
        <w:t>1</w:t>
      </w:r>
      <w:r w:rsidR="00C63CC6" w:rsidRPr="00F34B2F">
        <w:rPr>
          <w:i/>
          <w:iCs/>
          <w:noProof/>
        </w:rPr>
        <w:fldChar w:fldCharType="end"/>
      </w:r>
      <w:bookmarkEnd w:id="12"/>
      <w:r w:rsidR="00BA0F2D" w:rsidRPr="00F34B2F">
        <w:rPr>
          <w:i/>
          <w:iCs/>
        </w:rPr>
        <w:t xml:space="preserve"> </w:t>
      </w:r>
      <w:r w:rsidR="00B138DC" w:rsidRPr="00F34B2F">
        <w:rPr>
          <w:i/>
          <w:iCs/>
        </w:rPr>
        <w:t>–</w:t>
      </w:r>
      <w:r w:rsidR="00BA0F2D" w:rsidRPr="00F34B2F">
        <w:rPr>
          <w:i/>
          <w:iCs/>
        </w:rPr>
        <w:t xml:space="preserve"> </w:t>
      </w:r>
      <w:r w:rsidR="00B138DC" w:rsidRPr="00F34B2F">
        <w:rPr>
          <w:i/>
          <w:iCs/>
        </w:rPr>
        <w:t>Ukážka f</w:t>
      </w:r>
      <w:r w:rsidR="00BA0F2D" w:rsidRPr="00F34B2F">
        <w:rPr>
          <w:i/>
          <w:iCs/>
        </w:rPr>
        <w:t>ormátovani</w:t>
      </w:r>
      <w:r w:rsidR="00B138DC" w:rsidRPr="00F34B2F">
        <w:rPr>
          <w:i/>
          <w:iCs/>
        </w:rPr>
        <w:t>a</w:t>
      </w:r>
      <w:r w:rsidR="00BA0F2D" w:rsidRPr="00F34B2F">
        <w:rPr>
          <w:i/>
          <w:iCs/>
        </w:rPr>
        <w:t xml:space="preserve"> tabuľky</w:t>
      </w:r>
      <w:r w:rsidR="00B138DC" w:rsidRPr="00F34B2F">
        <w:rPr>
          <w:i/>
          <w:iCs/>
        </w:rPr>
        <w:t xml:space="preserve"> 1</w:t>
      </w:r>
      <w:r w:rsidR="00BA0F2D" w:rsidRPr="00F34B2F">
        <w:rPr>
          <w:i/>
          <w:iCs/>
        </w:rPr>
        <w:t xml:space="preserve"> v ZP</w:t>
      </w:r>
      <w:bookmarkEnd w:id="13"/>
      <w:bookmarkEnd w:id="14"/>
    </w:p>
    <w:tbl>
      <w:tblPr>
        <w:tblW w:w="850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992"/>
        <w:gridCol w:w="992"/>
        <w:gridCol w:w="851"/>
        <w:gridCol w:w="992"/>
        <w:gridCol w:w="1134"/>
        <w:gridCol w:w="850"/>
      </w:tblGrid>
      <w:tr w:rsidR="00BA0F2D" w:rsidRPr="00F34B2F" w14:paraId="4110930F" w14:textId="77777777" w:rsidTr="00E13013">
        <w:trPr>
          <w:cantSplit/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E526D" w14:textId="77777777" w:rsidR="00641170" w:rsidRPr="00F34B2F" w:rsidRDefault="00641170" w:rsidP="005B072B">
            <w:pPr>
              <w:pStyle w:val="tabulkatexthlavicka"/>
            </w:pPr>
            <w:r w:rsidRPr="00F34B2F">
              <w:t>označenie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6D15B0" w14:textId="77777777" w:rsidR="00641170" w:rsidRPr="00F34B2F" w:rsidRDefault="00641170" w:rsidP="005B072B">
            <w:pPr>
              <w:pStyle w:val="tabulkatexthlavicka"/>
            </w:pPr>
            <w:r w:rsidRPr="00F34B2F">
              <w:t>αv (º)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E5BE9A" w14:textId="77777777" w:rsidR="00641170" w:rsidRPr="00F34B2F" w:rsidRDefault="00641170" w:rsidP="005B072B">
            <w:pPr>
              <w:pStyle w:val="tabulkatexthlavicka"/>
            </w:pPr>
            <w:proofErr w:type="spellStart"/>
            <w:r w:rsidRPr="00F34B2F">
              <w:t>tv</w:t>
            </w:r>
            <w:proofErr w:type="spellEnd"/>
            <w:r w:rsidRPr="00F34B2F">
              <w:t xml:space="preserve"> (m)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CE0698" w14:textId="77777777" w:rsidR="00641170" w:rsidRPr="00F34B2F" w:rsidRDefault="00641170" w:rsidP="005B072B">
            <w:pPr>
              <w:pStyle w:val="tabulkatexthlavicka"/>
            </w:pPr>
            <w:proofErr w:type="spellStart"/>
            <w:r w:rsidRPr="00F34B2F">
              <w:t>tv</w:t>
            </w:r>
            <w:proofErr w:type="spellEnd"/>
            <w:r w:rsidRPr="00F34B2F">
              <w:t>‘ (m)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FC2B2" w14:textId="77777777" w:rsidR="00641170" w:rsidRPr="00F34B2F" w:rsidRDefault="00641170" w:rsidP="005B072B">
            <w:pPr>
              <w:pStyle w:val="tabulkatexthlavicka"/>
            </w:pPr>
            <w:proofErr w:type="spellStart"/>
            <w:r w:rsidRPr="00F34B2F">
              <w:t>pz</w:t>
            </w:r>
            <w:proofErr w:type="spellEnd"/>
            <w:r w:rsidRPr="00F34B2F">
              <w:t xml:space="preserve"> (m)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3CF976" w14:textId="77777777" w:rsidR="00641170" w:rsidRPr="00F34B2F" w:rsidRDefault="00641170" w:rsidP="005B072B">
            <w:pPr>
              <w:pStyle w:val="tabulkatexthlavicka"/>
            </w:pPr>
            <w:r w:rsidRPr="00F34B2F">
              <w:t>L (m)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3AF2B1" w14:textId="77777777" w:rsidR="00641170" w:rsidRPr="00F34B2F" w:rsidRDefault="00641170" w:rsidP="005B072B">
            <w:pPr>
              <w:pStyle w:val="tabulkatexthlavicka"/>
            </w:pPr>
            <w:r w:rsidRPr="00F34B2F">
              <w:t>V (km.h</w:t>
            </w:r>
            <w:r w:rsidRPr="00F34B2F">
              <w:rPr>
                <w:vertAlign w:val="superscript"/>
              </w:rPr>
              <w:t>-1</w:t>
            </w:r>
            <w:r w:rsidRPr="00F34B2F">
              <w:t>)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D4D6F" w14:textId="77777777" w:rsidR="00641170" w:rsidRPr="00F34B2F" w:rsidRDefault="00641170" w:rsidP="005B072B">
            <w:pPr>
              <w:pStyle w:val="tabulkatexthlavicka"/>
            </w:pPr>
            <w:proofErr w:type="spellStart"/>
            <w:r w:rsidRPr="00F34B2F">
              <w:t>žel</w:t>
            </w:r>
            <w:proofErr w:type="spellEnd"/>
            <w:r w:rsidRPr="00F34B2F">
              <w:t>. zvršok</w:t>
            </w:r>
          </w:p>
        </w:tc>
      </w:tr>
      <w:tr w:rsidR="005B072B" w:rsidRPr="00F34B2F" w14:paraId="07EFE67F" w14:textId="77777777" w:rsidTr="005B072B">
        <w:trPr>
          <w:cantSplit/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E68A7B" w14:textId="77777777" w:rsidR="00641170" w:rsidRPr="00F34B2F" w:rsidRDefault="00641170" w:rsidP="00BA0F2D">
            <w:pPr>
              <w:pStyle w:val="tabulkatext"/>
            </w:pPr>
            <w:r w:rsidRPr="00F34B2F">
              <w:t>1:9-300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5B56F8" w14:textId="77777777" w:rsidR="00641170" w:rsidRPr="00F34B2F" w:rsidRDefault="00641170" w:rsidP="00BA0F2D">
            <w:pPr>
              <w:pStyle w:val="tabulkatext"/>
            </w:pPr>
            <w:r w:rsidRPr="00F34B2F">
              <w:t>6</w:t>
            </w:r>
            <w:r w:rsidRPr="00F34B2F">
              <w:sym w:font="Symbol" w:char="F0B0"/>
            </w:r>
            <w:r w:rsidRPr="00F34B2F">
              <w:t>20</w:t>
            </w:r>
            <w:r w:rsidRPr="00F34B2F">
              <w:sym w:font="Symbol" w:char="F0A2"/>
            </w:r>
            <w:r w:rsidRPr="00F34B2F">
              <w:t>24,69</w:t>
            </w:r>
            <w:r w:rsidRPr="00F34B2F">
              <w:sym w:font="Symbol" w:char="F0B2"/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01242A1C" w14:textId="77777777" w:rsidR="00641170" w:rsidRPr="00F34B2F" w:rsidRDefault="00641170" w:rsidP="00BA0F2D">
            <w:pPr>
              <w:pStyle w:val="tabulkatext"/>
            </w:pPr>
            <w:r w:rsidRPr="00F34B2F">
              <w:t>16,6155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6370289F" w14:textId="77777777" w:rsidR="00641170" w:rsidRPr="00F34B2F" w:rsidRDefault="00641170" w:rsidP="00BA0F2D">
            <w:pPr>
              <w:pStyle w:val="tabulkatext"/>
            </w:pPr>
            <w:r w:rsidRPr="00F34B2F">
              <w:t>16,615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60D33B4B" w14:textId="77777777" w:rsidR="00641170" w:rsidRPr="00F34B2F" w:rsidRDefault="00641170" w:rsidP="00BA0F2D">
            <w:pPr>
              <w:pStyle w:val="tabulkatext"/>
            </w:pPr>
            <w:r w:rsidRPr="00F34B2F">
              <w:t>–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2296A841" w14:textId="77777777" w:rsidR="00641170" w:rsidRPr="00F34B2F" w:rsidRDefault="00641170" w:rsidP="00BA0F2D">
            <w:pPr>
              <w:pStyle w:val="tabulkatext"/>
            </w:pPr>
            <w:r w:rsidRPr="00F34B2F">
              <w:t>33,231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08C190B2" w14:textId="77777777" w:rsidR="00641170" w:rsidRPr="00F34B2F" w:rsidRDefault="00641170" w:rsidP="00BA0F2D">
            <w:pPr>
              <w:pStyle w:val="tabulkatext"/>
            </w:pPr>
            <w:r w:rsidRPr="00F34B2F">
              <w:t>50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D8B04B" w14:textId="77777777" w:rsidR="00641170" w:rsidRPr="00F34B2F" w:rsidRDefault="00641170" w:rsidP="00641170">
            <w:pPr>
              <w:pStyle w:val="tabulkatext"/>
              <w:rPr>
                <w:vertAlign w:val="superscript"/>
              </w:rPr>
            </w:pPr>
            <w:r w:rsidRPr="00F34B2F">
              <w:rPr>
                <w:vertAlign w:val="superscript"/>
              </w:rPr>
              <w:t>1) 2) 3)</w:t>
            </w:r>
          </w:p>
        </w:tc>
      </w:tr>
      <w:tr w:rsidR="005B072B" w:rsidRPr="00F34B2F" w14:paraId="287C679E" w14:textId="77777777" w:rsidTr="005B072B">
        <w:trPr>
          <w:cantSplit/>
          <w:trHeight w:val="454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A40EC" w14:textId="77777777" w:rsidR="00641170" w:rsidRPr="00F34B2F" w:rsidRDefault="00641170" w:rsidP="00BA0F2D">
            <w:pPr>
              <w:pStyle w:val="tabulkatext"/>
            </w:pPr>
            <w:r w:rsidRPr="00F34B2F">
              <w:t>1:11-300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496CB6" w14:textId="77777777" w:rsidR="00641170" w:rsidRPr="00F34B2F" w:rsidRDefault="00641170" w:rsidP="00BA0F2D">
            <w:pPr>
              <w:pStyle w:val="tabulkatext"/>
            </w:pPr>
            <w:r w:rsidRPr="00F34B2F">
              <w:t>5</w:t>
            </w:r>
            <w:r w:rsidRPr="00F34B2F">
              <w:sym w:font="Symbol" w:char="F0B0"/>
            </w:r>
            <w:r w:rsidRPr="00F34B2F">
              <w:t>11</w:t>
            </w:r>
            <w:r w:rsidRPr="00F34B2F">
              <w:sym w:font="Symbol" w:char="F0A2"/>
            </w:r>
            <w:r w:rsidRPr="00F34B2F">
              <w:t>39,94</w:t>
            </w:r>
            <w:r w:rsidRPr="00F34B2F">
              <w:sym w:font="Symbol" w:char="F0B2"/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7DC46D4" w14:textId="77777777" w:rsidR="00641170" w:rsidRPr="00F34B2F" w:rsidRDefault="00641170" w:rsidP="00BA0F2D">
            <w:pPr>
              <w:pStyle w:val="tabulkatext"/>
            </w:pPr>
            <w:r w:rsidRPr="00F34B2F">
              <w:t>13,6085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6895FC25" w14:textId="77777777" w:rsidR="00641170" w:rsidRPr="00F34B2F" w:rsidRDefault="00641170" w:rsidP="00BA0F2D">
            <w:pPr>
              <w:pStyle w:val="tabulkatext"/>
            </w:pPr>
            <w:r w:rsidRPr="00F34B2F">
              <w:t>20,000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5CF6FC12" w14:textId="77777777" w:rsidR="00641170" w:rsidRPr="00F34B2F" w:rsidRDefault="00641170" w:rsidP="00BA0F2D">
            <w:pPr>
              <w:pStyle w:val="tabulkatext"/>
            </w:pPr>
            <w:r w:rsidRPr="00F34B2F">
              <w:t>6,391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A311635" w14:textId="77777777" w:rsidR="00641170" w:rsidRPr="00F34B2F" w:rsidRDefault="00641170" w:rsidP="00BA0F2D">
            <w:pPr>
              <w:pStyle w:val="tabulkatext"/>
            </w:pPr>
            <w:r w:rsidRPr="00F34B2F">
              <w:t>33,608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182DB6AA" w14:textId="77777777" w:rsidR="00641170" w:rsidRPr="00F34B2F" w:rsidRDefault="00641170" w:rsidP="00BA0F2D">
            <w:pPr>
              <w:pStyle w:val="tabulkatext"/>
            </w:pPr>
            <w:r w:rsidRPr="00F34B2F">
              <w:t>50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C54F35" w14:textId="77777777" w:rsidR="00641170" w:rsidRPr="00F34B2F" w:rsidRDefault="00641170" w:rsidP="00641170">
            <w:pPr>
              <w:pStyle w:val="tabulkatext"/>
              <w:rPr>
                <w:vertAlign w:val="superscript"/>
              </w:rPr>
            </w:pPr>
            <w:r w:rsidRPr="00F34B2F">
              <w:rPr>
                <w:vertAlign w:val="superscript"/>
              </w:rPr>
              <w:t>1) 2) 3)</w:t>
            </w:r>
          </w:p>
        </w:tc>
      </w:tr>
      <w:tr w:rsidR="00641170" w:rsidRPr="00F34B2F" w14:paraId="0F368599" w14:textId="77777777" w:rsidTr="00BA0F2D">
        <w:trPr>
          <w:cantSplit/>
        </w:trPr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FD730" w14:textId="77777777" w:rsidR="00641170" w:rsidRPr="00F34B2F" w:rsidRDefault="00641170" w:rsidP="00BA0F2D">
            <w:pPr>
              <w:pStyle w:val="tabulkatextpoznamka"/>
            </w:pPr>
            <w:r w:rsidRPr="00F34B2F">
              <w:rPr>
                <w:vertAlign w:val="superscript"/>
              </w:rPr>
              <w:t>1)</w:t>
            </w:r>
            <w:r w:rsidRPr="00F34B2F">
              <w:t xml:space="preserve"> Výhybky sústavy UIC 60 sú dodávané na betónových alebo drevených podvaloch</w:t>
            </w:r>
          </w:p>
          <w:p w14:paraId="5A0F2E84" w14:textId="77777777" w:rsidR="00641170" w:rsidRPr="00F34B2F" w:rsidRDefault="00641170" w:rsidP="00BA0F2D">
            <w:pPr>
              <w:pStyle w:val="tabulkatextpoznamka"/>
            </w:pPr>
            <w:r w:rsidRPr="00F34B2F">
              <w:rPr>
                <w:vertAlign w:val="superscript"/>
              </w:rPr>
              <w:t>2)</w:t>
            </w:r>
            <w:r w:rsidRPr="00F34B2F">
              <w:t xml:space="preserve"> Výhybky sústavy S49 sú dodávané na drevených podvaloch</w:t>
            </w:r>
          </w:p>
          <w:p w14:paraId="1378753E" w14:textId="77777777" w:rsidR="00641170" w:rsidRPr="00F34B2F" w:rsidRDefault="00641170" w:rsidP="00BA0F2D">
            <w:pPr>
              <w:pStyle w:val="tabulkatextpoznamka"/>
            </w:pPr>
            <w:r w:rsidRPr="00F34B2F">
              <w:rPr>
                <w:vertAlign w:val="superscript"/>
              </w:rPr>
              <w:t>3)</w:t>
            </w:r>
            <w:r w:rsidRPr="00F34B2F">
              <w:t xml:space="preserve"> Výhybky sústavy R65 sú dodávané na drevených podvaloch</w:t>
            </w:r>
          </w:p>
        </w:tc>
      </w:tr>
    </w:tbl>
    <w:p w14:paraId="39AFE94B" w14:textId="77777777" w:rsidR="00BA0F2D" w:rsidRPr="00F34B2F" w:rsidRDefault="00BA0F2D">
      <w:pPr>
        <w:spacing w:before="0" w:line="240" w:lineRule="auto"/>
        <w:jc w:val="left"/>
      </w:pPr>
    </w:p>
    <w:p w14:paraId="22C20258" w14:textId="3C853DA8" w:rsidR="00B138DC" w:rsidRPr="00F34B2F" w:rsidRDefault="00B138DC" w:rsidP="00B138DC">
      <w:pPr>
        <w:pStyle w:val="Tabuka-oznaenie"/>
      </w:pPr>
      <w:r w:rsidRPr="00F34B2F">
        <w:lastRenderedPageBreak/>
        <w:t xml:space="preserve">Tab. </w:t>
      </w:r>
      <w:fldSimple w:instr=" STYLEREF 1 \s ">
        <w:r w:rsidRPr="00F34B2F">
          <w:rPr>
            <w:noProof/>
          </w:rPr>
          <w:t>1</w:t>
        </w:r>
      </w:fldSimple>
      <w:r w:rsidRPr="00F34B2F">
        <w:t>.2 – Ukážka formátovania tabuľky 2 v ZP</w:t>
      </w:r>
    </w:p>
    <w:tbl>
      <w:tblPr>
        <w:tblStyle w:val="Mriekatabuky"/>
        <w:tblW w:w="56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2285"/>
        <w:gridCol w:w="2292"/>
      </w:tblGrid>
      <w:tr w:rsidR="00B138DC" w:rsidRPr="00F34B2F" w14:paraId="56F0C684" w14:textId="77777777" w:rsidTr="00B138DC">
        <w:trPr>
          <w:trHeight w:val="284"/>
          <w:jc w:val="center"/>
        </w:trPr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24D8F" w14:textId="77777777" w:rsidR="00B138DC" w:rsidRPr="00F34B2F" w:rsidRDefault="00B138DC" w:rsidP="00B138DC">
            <w:pPr>
              <w:spacing w:before="60" w:after="60" w:line="240" w:lineRule="auto"/>
              <w:jc w:val="center"/>
              <w:rPr>
                <w:b/>
                <w:bCs/>
                <w:lang w:eastAsia="sk-SK"/>
              </w:rPr>
            </w:pPr>
            <w:r w:rsidRPr="00F34B2F">
              <w:rPr>
                <w:b/>
                <w:bCs/>
                <w:lang w:eastAsia="sk-SK"/>
              </w:rPr>
              <w:t>Delenie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63938" w14:textId="77777777" w:rsidR="00B138DC" w:rsidRPr="00F34B2F" w:rsidRDefault="00B138DC" w:rsidP="00B138DC">
            <w:pPr>
              <w:spacing w:before="60" w:after="60" w:line="240" w:lineRule="auto"/>
              <w:jc w:val="center"/>
              <w:rPr>
                <w:b/>
                <w:bCs/>
                <w:lang w:eastAsia="sk-SK"/>
              </w:rPr>
            </w:pPr>
            <w:r w:rsidRPr="00F34B2F">
              <w:rPr>
                <w:b/>
                <w:bCs/>
                <w:lang w:eastAsia="sk-SK"/>
              </w:rPr>
              <w:t>DWDM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E041E" w14:textId="77777777" w:rsidR="00B138DC" w:rsidRPr="00F34B2F" w:rsidRDefault="00B138DC" w:rsidP="00B138DC">
            <w:pPr>
              <w:spacing w:before="60" w:after="60" w:line="240" w:lineRule="auto"/>
              <w:jc w:val="center"/>
              <w:rPr>
                <w:b/>
                <w:bCs/>
                <w:lang w:eastAsia="sk-SK"/>
              </w:rPr>
            </w:pPr>
            <w:r w:rsidRPr="00F34B2F">
              <w:rPr>
                <w:b/>
                <w:bCs/>
                <w:lang w:eastAsia="sk-SK"/>
              </w:rPr>
              <w:t>CWDM</w:t>
            </w:r>
          </w:p>
        </w:tc>
      </w:tr>
      <w:tr w:rsidR="00B138DC" w:rsidRPr="00F34B2F" w14:paraId="054B6C1E" w14:textId="77777777" w:rsidTr="00B35FD3">
        <w:trPr>
          <w:trHeight w:val="284"/>
          <w:jc w:val="center"/>
        </w:trPr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FCAB10" w14:textId="77777777" w:rsidR="00B138DC" w:rsidRPr="00F34B2F" w:rsidRDefault="00B138DC" w:rsidP="00B138DC">
            <w:pPr>
              <w:spacing w:before="60" w:after="60" w:line="240" w:lineRule="auto"/>
              <w:jc w:val="center"/>
              <w:rPr>
                <w:rFonts w:cs="Times New Roman"/>
                <w:lang w:eastAsia="sk-SK"/>
              </w:rPr>
            </w:pPr>
            <w:r w:rsidRPr="00F34B2F">
              <w:rPr>
                <w:rFonts w:cs="Times New Roman"/>
                <w:lang w:eastAsia="sk-SK"/>
              </w:rPr>
              <w:t>Δλ</w:t>
            </w:r>
            <w:r w:rsidRPr="00F34B2F">
              <w:rPr>
                <w:rFonts w:cs="Times New Roman"/>
                <w:vertAlign w:val="subscript"/>
                <w:lang w:eastAsia="sk-SK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B8159" w14:textId="77777777" w:rsidR="00B138DC" w:rsidRPr="00F34B2F" w:rsidRDefault="00B138DC" w:rsidP="00B138DC">
            <w:pPr>
              <w:spacing w:before="60" w:after="60" w:line="240" w:lineRule="auto"/>
              <w:jc w:val="center"/>
              <w:rPr>
                <w:rFonts w:cs="Times New Roman"/>
                <w:lang w:eastAsia="sk-SK"/>
              </w:rPr>
            </w:pPr>
            <w:r w:rsidRPr="00F34B2F">
              <w:rPr>
                <w:rFonts w:cs="Times New Roman"/>
                <w:lang w:eastAsia="sk-SK"/>
              </w:rPr>
              <w:t>100 GHz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</w:tcPr>
          <w:p w14:paraId="32DDE29D" w14:textId="77777777" w:rsidR="00B138DC" w:rsidRPr="00F34B2F" w:rsidRDefault="00B138DC" w:rsidP="00B138DC">
            <w:pPr>
              <w:spacing w:before="60" w:after="60" w:line="240" w:lineRule="auto"/>
              <w:jc w:val="center"/>
              <w:rPr>
                <w:rFonts w:cs="Times New Roman"/>
                <w:lang w:eastAsia="sk-SK"/>
              </w:rPr>
            </w:pPr>
            <w:r w:rsidRPr="00F34B2F">
              <w:rPr>
                <w:rFonts w:cs="Times New Roman"/>
                <w:lang w:eastAsia="sk-SK"/>
              </w:rPr>
              <w:t>20 nm</w:t>
            </w:r>
          </w:p>
        </w:tc>
      </w:tr>
      <w:tr w:rsidR="00B138DC" w:rsidRPr="00F34B2F" w14:paraId="039E03E2" w14:textId="77777777" w:rsidTr="00B35FD3">
        <w:trPr>
          <w:trHeight w:val="284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397F6E86" w14:textId="77777777" w:rsidR="00B138DC" w:rsidRPr="00F34B2F" w:rsidRDefault="00B138DC" w:rsidP="00B138DC">
            <w:pPr>
              <w:spacing w:before="60" w:after="60" w:line="240" w:lineRule="auto"/>
              <w:jc w:val="center"/>
              <w:rPr>
                <w:rFonts w:cs="Times New Roman"/>
                <w:lang w:eastAsia="sk-SK"/>
              </w:rPr>
            </w:pPr>
            <w:r w:rsidRPr="00F34B2F">
              <w:rPr>
                <w:rFonts w:cs="Times New Roman"/>
                <w:lang w:eastAsia="sk-SK"/>
              </w:rPr>
              <w:t>Δλ</w:t>
            </w:r>
            <w:r w:rsidRPr="00F34B2F">
              <w:rPr>
                <w:rFonts w:cs="Times New Roman"/>
                <w:vertAlign w:val="subscript"/>
                <w:lang w:eastAsia="sk-SK"/>
              </w:rPr>
              <w:t>2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FEA49" w14:textId="77777777" w:rsidR="00B138DC" w:rsidRPr="00F34B2F" w:rsidRDefault="00B138DC" w:rsidP="00B138DC">
            <w:pPr>
              <w:spacing w:before="60" w:after="60" w:line="240" w:lineRule="auto"/>
              <w:jc w:val="center"/>
              <w:rPr>
                <w:rFonts w:cs="Times New Roman"/>
                <w:lang w:eastAsia="sk-SK"/>
              </w:rPr>
            </w:pPr>
            <w:r w:rsidRPr="00F34B2F">
              <w:rPr>
                <w:rFonts w:cs="Times New Roman"/>
                <w:lang w:eastAsia="sk-SK"/>
              </w:rPr>
              <w:t>50 GHz</w:t>
            </w:r>
          </w:p>
        </w:tc>
        <w:tc>
          <w:tcPr>
            <w:tcW w:w="2292" w:type="dxa"/>
            <w:tcBorders>
              <w:left w:val="single" w:sz="4" w:space="0" w:color="auto"/>
            </w:tcBorders>
          </w:tcPr>
          <w:p w14:paraId="258BEA08" w14:textId="77777777" w:rsidR="00B138DC" w:rsidRPr="00F34B2F" w:rsidRDefault="00B138DC" w:rsidP="00B138DC">
            <w:pPr>
              <w:spacing w:before="60" w:after="60" w:line="240" w:lineRule="auto"/>
              <w:jc w:val="center"/>
              <w:rPr>
                <w:rFonts w:cs="Times New Roman"/>
                <w:lang w:eastAsia="sk-SK"/>
              </w:rPr>
            </w:pPr>
            <w:r w:rsidRPr="00F34B2F">
              <w:rPr>
                <w:rFonts w:cs="Times New Roman"/>
                <w:lang w:eastAsia="sk-SK"/>
              </w:rPr>
              <w:t>20 nm</w:t>
            </w:r>
          </w:p>
        </w:tc>
      </w:tr>
    </w:tbl>
    <w:p w14:paraId="2C95AA41" w14:textId="77777777" w:rsidR="00BA0F2D" w:rsidRPr="00F34B2F" w:rsidRDefault="00BA0F2D" w:rsidP="00BA0F2D"/>
    <w:p w14:paraId="04B14873" w14:textId="77777777" w:rsidR="00BA0F2D" w:rsidRPr="00F34B2F" w:rsidRDefault="00BA0F2D" w:rsidP="00BA0F2D">
      <w:r w:rsidRPr="00F34B2F">
        <w:t xml:space="preserve">Te vide </w:t>
      </w:r>
      <w:proofErr w:type="spellStart"/>
      <w:r w:rsidRPr="00F34B2F">
        <w:t>dolore</w:t>
      </w:r>
      <w:proofErr w:type="spellEnd"/>
      <w:r w:rsidRPr="00F34B2F">
        <w:t xml:space="preserve"> </w:t>
      </w:r>
      <w:proofErr w:type="spellStart"/>
      <w:r w:rsidRPr="00F34B2F">
        <w:t>denique</w:t>
      </w:r>
      <w:proofErr w:type="spellEnd"/>
      <w:r w:rsidRPr="00F34B2F">
        <w:t xml:space="preserve"> </w:t>
      </w:r>
      <w:proofErr w:type="spellStart"/>
      <w:r w:rsidRPr="00F34B2F">
        <w:t>cum</w:t>
      </w:r>
      <w:proofErr w:type="spellEnd"/>
      <w:r w:rsidRPr="00F34B2F">
        <w:t xml:space="preserve">, no </w:t>
      </w:r>
      <w:proofErr w:type="spellStart"/>
      <w:r w:rsidRPr="00F34B2F">
        <w:t>soluta</w:t>
      </w:r>
      <w:proofErr w:type="spellEnd"/>
      <w:r w:rsidRPr="00F34B2F">
        <w:t xml:space="preserve"> </w:t>
      </w:r>
      <w:proofErr w:type="spellStart"/>
      <w:r w:rsidRPr="00F34B2F">
        <w:t>euripidis</w:t>
      </w:r>
      <w:proofErr w:type="spellEnd"/>
      <w:r w:rsidRPr="00F34B2F">
        <w:t xml:space="preserve"> </w:t>
      </w:r>
      <w:proofErr w:type="spellStart"/>
      <w:r w:rsidRPr="00F34B2F">
        <w:t>eum</w:t>
      </w:r>
      <w:proofErr w:type="spellEnd"/>
      <w:r w:rsidRPr="00F34B2F">
        <w:t xml:space="preserve">, </w:t>
      </w:r>
      <w:proofErr w:type="spellStart"/>
      <w:r w:rsidRPr="00F34B2F">
        <w:t>cu</w:t>
      </w:r>
      <w:proofErr w:type="spellEnd"/>
      <w:r w:rsidRPr="00F34B2F">
        <w:t xml:space="preserve"> </w:t>
      </w:r>
      <w:proofErr w:type="spellStart"/>
      <w:r w:rsidRPr="00F34B2F">
        <w:t>wisi</w:t>
      </w:r>
      <w:proofErr w:type="spellEnd"/>
      <w:r w:rsidRPr="00F34B2F">
        <w:t xml:space="preserve"> </w:t>
      </w:r>
      <w:proofErr w:type="spellStart"/>
      <w:r w:rsidRPr="00F34B2F">
        <w:t>oportere</w:t>
      </w:r>
      <w:proofErr w:type="spellEnd"/>
      <w:r w:rsidRPr="00F34B2F">
        <w:t xml:space="preserve"> </w:t>
      </w:r>
      <w:proofErr w:type="spellStart"/>
      <w:r w:rsidRPr="00F34B2F">
        <w:t>disputando</w:t>
      </w:r>
      <w:proofErr w:type="spellEnd"/>
      <w:r w:rsidRPr="00F34B2F">
        <w:t xml:space="preserve"> </w:t>
      </w:r>
      <w:proofErr w:type="spellStart"/>
      <w:r w:rsidRPr="00F34B2F">
        <w:t>usu</w:t>
      </w:r>
      <w:proofErr w:type="spellEnd"/>
      <w:r w:rsidRPr="00F34B2F">
        <w:t xml:space="preserve">. Ex </w:t>
      </w:r>
      <w:proofErr w:type="spellStart"/>
      <w:r w:rsidRPr="00F34B2F">
        <w:t>sit</w:t>
      </w:r>
      <w:proofErr w:type="spellEnd"/>
      <w:r w:rsidRPr="00F34B2F">
        <w:t xml:space="preserve"> </w:t>
      </w:r>
      <w:proofErr w:type="spellStart"/>
      <w:r w:rsidRPr="00F34B2F">
        <w:t>ipsum</w:t>
      </w:r>
      <w:proofErr w:type="spellEnd"/>
      <w:r w:rsidRPr="00F34B2F">
        <w:t xml:space="preserve"> </w:t>
      </w:r>
      <w:proofErr w:type="spellStart"/>
      <w:r w:rsidRPr="00F34B2F">
        <w:t>harum</w:t>
      </w:r>
      <w:proofErr w:type="spellEnd"/>
      <w:r w:rsidRPr="00F34B2F">
        <w:t xml:space="preserve"> </w:t>
      </w:r>
      <w:proofErr w:type="spellStart"/>
      <w:r w:rsidRPr="00F34B2F">
        <w:t>ridens</w:t>
      </w:r>
      <w:proofErr w:type="spellEnd"/>
      <w:r w:rsidRPr="00F34B2F">
        <w:t xml:space="preserve">, et </w:t>
      </w:r>
      <w:proofErr w:type="spellStart"/>
      <w:r w:rsidRPr="00F34B2F">
        <w:t>his</w:t>
      </w:r>
      <w:proofErr w:type="spellEnd"/>
      <w:r w:rsidRPr="00F34B2F">
        <w:t xml:space="preserve"> </w:t>
      </w:r>
      <w:proofErr w:type="spellStart"/>
      <w:r w:rsidRPr="00F34B2F">
        <w:t>vidit</w:t>
      </w:r>
      <w:proofErr w:type="spellEnd"/>
      <w:r w:rsidRPr="00F34B2F">
        <w:t xml:space="preserve"> </w:t>
      </w:r>
      <w:proofErr w:type="spellStart"/>
      <w:r w:rsidRPr="00F34B2F">
        <w:t>ridens</w:t>
      </w:r>
      <w:proofErr w:type="spellEnd"/>
      <w:r w:rsidRPr="00F34B2F">
        <w:t xml:space="preserve"> </w:t>
      </w:r>
      <w:proofErr w:type="spellStart"/>
      <w:r w:rsidRPr="00F34B2F">
        <w:t>evertitur</w:t>
      </w:r>
      <w:proofErr w:type="spellEnd"/>
      <w:r w:rsidRPr="00F34B2F">
        <w:t xml:space="preserve">. Te </w:t>
      </w:r>
      <w:proofErr w:type="spellStart"/>
      <w:r w:rsidRPr="00F34B2F">
        <w:t>molestie</w:t>
      </w:r>
      <w:proofErr w:type="spellEnd"/>
      <w:r w:rsidRPr="00F34B2F">
        <w:t xml:space="preserve"> </w:t>
      </w:r>
      <w:proofErr w:type="spellStart"/>
      <w:r w:rsidRPr="00F34B2F">
        <w:t>scaevola</w:t>
      </w:r>
      <w:proofErr w:type="spellEnd"/>
      <w:r w:rsidRPr="00F34B2F">
        <w:t xml:space="preserve"> </w:t>
      </w:r>
      <w:proofErr w:type="spellStart"/>
      <w:r w:rsidRPr="00F34B2F">
        <w:t>qui</w:t>
      </w:r>
      <w:proofErr w:type="spellEnd"/>
      <w:r w:rsidRPr="00F34B2F">
        <w:t>.</w:t>
      </w:r>
    </w:p>
    <w:p w14:paraId="6562FCFC" w14:textId="77777777" w:rsidR="00F97B55" w:rsidRPr="00F34B2F" w:rsidRDefault="00BA0F2D" w:rsidP="00BA0F2D">
      <w:r w:rsidRPr="00F34B2F">
        <w:rPr>
          <w:b/>
        </w:rPr>
        <w:t xml:space="preserve">Has </w:t>
      </w:r>
      <w:proofErr w:type="spellStart"/>
      <w:r w:rsidRPr="00F34B2F">
        <w:rPr>
          <w:b/>
        </w:rPr>
        <w:t>congue</w:t>
      </w:r>
      <w:proofErr w:type="spellEnd"/>
      <w:r w:rsidRPr="00F34B2F">
        <w:rPr>
          <w:b/>
        </w:rPr>
        <w:t xml:space="preserve"> </w:t>
      </w:r>
      <w:proofErr w:type="spellStart"/>
      <w:r w:rsidRPr="00F34B2F">
        <w:rPr>
          <w:b/>
        </w:rPr>
        <w:t>debitis</w:t>
      </w:r>
      <w:proofErr w:type="spellEnd"/>
      <w:r w:rsidRPr="00F34B2F">
        <w:t xml:space="preserve"> </w:t>
      </w:r>
      <w:proofErr w:type="spellStart"/>
      <w:r w:rsidRPr="00F34B2F">
        <w:t>habemus</w:t>
      </w:r>
      <w:proofErr w:type="spellEnd"/>
      <w:r w:rsidRPr="00F34B2F">
        <w:t xml:space="preserve"> </w:t>
      </w:r>
      <w:proofErr w:type="spellStart"/>
      <w:r w:rsidRPr="00F34B2F">
        <w:t>ei</w:t>
      </w:r>
      <w:proofErr w:type="spellEnd"/>
      <w:r w:rsidRPr="00F34B2F">
        <w:t xml:space="preserve">, </w:t>
      </w:r>
      <w:proofErr w:type="spellStart"/>
      <w:r w:rsidRPr="00F34B2F">
        <w:t>mea</w:t>
      </w:r>
      <w:proofErr w:type="spellEnd"/>
      <w:r w:rsidRPr="00F34B2F">
        <w:t xml:space="preserve"> </w:t>
      </w:r>
      <w:proofErr w:type="spellStart"/>
      <w:r w:rsidRPr="00F34B2F">
        <w:t>tota</w:t>
      </w:r>
      <w:proofErr w:type="spellEnd"/>
      <w:r w:rsidRPr="00F34B2F">
        <w:t xml:space="preserve"> </w:t>
      </w:r>
      <w:proofErr w:type="spellStart"/>
      <w:r w:rsidRPr="00F34B2F">
        <w:t>platonem</w:t>
      </w:r>
      <w:proofErr w:type="spellEnd"/>
      <w:r w:rsidRPr="00F34B2F">
        <w:t xml:space="preserve"> </w:t>
      </w:r>
      <w:proofErr w:type="spellStart"/>
      <w:r w:rsidRPr="00F34B2F">
        <w:t>cu</w:t>
      </w:r>
      <w:proofErr w:type="spellEnd"/>
      <w:r w:rsidRPr="00F34B2F">
        <w:t xml:space="preserve">, </w:t>
      </w:r>
      <w:proofErr w:type="spellStart"/>
      <w:r w:rsidRPr="00F34B2F">
        <w:t>quo</w:t>
      </w:r>
      <w:proofErr w:type="spellEnd"/>
      <w:r w:rsidRPr="00F34B2F">
        <w:t xml:space="preserve"> at </w:t>
      </w:r>
      <w:proofErr w:type="spellStart"/>
      <w:r w:rsidRPr="00F34B2F">
        <w:t>augue</w:t>
      </w:r>
      <w:proofErr w:type="spellEnd"/>
      <w:r w:rsidRPr="00F34B2F">
        <w:t xml:space="preserve"> </w:t>
      </w:r>
      <w:proofErr w:type="spellStart"/>
      <w:r w:rsidRPr="00F34B2F">
        <w:t>regione</w:t>
      </w:r>
      <w:proofErr w:type="spellEnd"/>
      <w:r w:rsidRPr="00F34B2F">
        <w:t xml:space="preserve"> </w:t>
      </w:r>
      <w:proofErr w:type="spellStart"/>
      <w:r w:rsidRPr="00F34B2F">
        <w:t>delicatissimi</w:t>
      </w:r>
      <w:proofErr w:type="spellEnd"/>
      <w:r w:rsidRPr="00F34B2F">
        <w:t xml:space="preserve">. </w:t>
      </w:r>
      <w:proofErr w:type="spellStart"/>
      <w:r w:rsidRPr="00F34B2F">
        <w:t>Est</w:t>
      </w:r>
      <w:proofErr w:type="spellEnd"/>
      <w:r w:rsidRPr="00F34B2F">
        <w:t xml:space="preserve"> </w:t>
      </w:r>
      <w:proofErr w:type="spellStart"/>
      <w:r w:rsidRPr="00F34B2F">
        <w:t>cu</w:t>
      </w:r>
      <w:proofErr w:type="spellEnd"/>
      <w:r w:rsidRPr="00F34B2F">
        <w:t xml:space="preserve"> </w:t>
      </w:r>
      <w:proofErr w:type="spellStart"/>
      <w:r w:rsidRPr="00F34B2F">
        <w:t>malorum</w:t>
      </w:r>
      <w:proofErr w:type="spellEnd"/>
      <w:r w:rsidRPr="00F34B2F">
        <w:t xml:space="preserve"> </w:t>
      </w:r>
      <w:proofErr w:type="spellStart"/>
      <w:r w:rsidRPr="00F34B2F">
        <w:t>impedit</w:t>
      </w:r>
      <w:proofErr w:type="spellEnd"/>
      <w:r w:rsidRPr="00F34B2F">
        <w:t xml:space="preserve"> </w:t>
      </w:r>
      <w:proofErr w:type="spellStart"/>
      <w:r w:rsidRPr="00F34B2F">
        <w:t>disputando</w:t>
      </w:r>
      <w:proofErr w:type="spellEnd"/>
      <w:r w:rsidRPr="00F34B2F">
        <w:t xml:space="preserve">, </w:t>
      </w:r>
      <w:proofErr w:type="spellStart"/>
      <w:r w:rsidRPr="00F34B2F">
        <w:t>ea</w:t>
      </w:r>
      <w:proofErr w:type="spellEnd"/>
      <w:r w:rsidRPr="00F34B2F">
        <w:t xml:space="preserve"> </w:t>
      </w:r>
      <w:proofErr w:type="spellStart"/>
      <w:r w:rsidRPr="00F34B2F">
        <w:t>albucius</w:t>
      </w:r>
      <w:proofErr w:type="spellEnd"/>
      <w:r w:rsidRPr="00F34B2F">
        <w:t xml:space="preserve"> </w:t>
      </w:r>
      <w:proofErr w:type="spellStart"/>
      <w:r w:rsidRPr="00F34B2F">
        <w:t>definiebas</w:t>
      </w:r>
      <w:proofErr w:type="spellEnd"/>
      <w:r w:rsidRPr="00F34B2F">
        <w:t xml:space="preserve"> </w:t>
      </w:r>
      <w:proofErr w:type="spellStart"/>
      <w:r w:rsidRPr="00F34B2F">
        <w:t>liberavisse</w:t>
      </w:r>
      <w:proofErr w:type="spellEnd"/>
      <w:r w:rsidRPr="00F34B2F">
        <w:t xml:space="preserve"> </w:t>
      </w:r>
      <w:proofErr w:type="spellStart"/>
      <w:r w:rsidRPr="00F34B2F">
        <w:t>nam</w:t>
      </w:r>
      <w:proofErr w:type="spellEnd"/>
      <w:r w:rsidRPr="00F34B2F">
        <w:t xml:space="preserve">. </w:t>
      </w:r>
      <w:proofErr w:type="spellStart"/>
      <w:r w:rsidRPr="00F34B2F">
        <w:t>Option</w:t>
      </w:r>
      <w:proofErr w:type="spellEnd"/>
      <w:r w:rsidRPr="00F34B2F">
        <w:t xml:space="preserve"> </w:t>
      </w:r>
      <w:proofErr w:type="spellStart"/>
      <w:r w:rsidRPr="00F34B2F">
        <w:t>integre</w:t>
      </w:r>
      <w:proofErr w:type="spellEnd"/>
      <w:r w:rsidRPr="00F34B2F">
        <w:t xml:space="preserve"> et </w:t>
      </w:r>
      <w:proofErr w:type="spellStart"/>
      <w:r w:rsidRPr="00F34B2F">
        <w:t>quo</w:t>
      </w:r>
      <w:proofErr w:type="spellEnd"/>
      <w:r w:rsidRPr="00F34B2F">
        <w:t xml:space="preserve">. Ad </w:t>
      </w:r>
      <w:proofErr w:type="spellStart"/>
      <w:r w:rsidRPr="00F34B2F">
        <w:t>rebum</w:t>
      </w:r>
      <w:proofErr w:type="spellEnd"/>
      <w:r w:rsidRPr="00F34B2F">
        <w:t xml:space="preserve"> </w:t>
      </w:r>
      <w:proofErr w:type="spellStart"/>
      <w:r w:rsidRPr="00F34B2F">
        <w:t>complectitur</w:t>
      </w:r>
      <w:proofErr w:type="spellEnd"/>
      <w:r w:rsidRPr="00F34B2F">
        <w:t xml:space="preserve"> </w:t>
      </w:r>
      <w:proofErr w:type="spellStart"/>
      <w:r w:rsidRPr="00F34B2F">
        <w:t>deterruisset</w:t>
      </w:r>
      <w:proofErr w:type="spellEnd"/>
      <w:r w:rsidRPr="00F34B2F">
        <w:t xml:space="preserve"> </w:t>
      </w:r>
      <w:proofErr w:type="spellStart"/>
      <w:r w:rsidRPr="00F34B2F">
        <w:t>ius</w:t>
      </w:r>
      <w:proofErr w:type="spellEnd"/>
      <w:r w:rsidRPr="00F34B2F">
        <w:t xml:space="preserve">. Pro </w:t>
      </w:r>
      <w:proofErr w:type="spellStart"/>
      <w:r w:rsidRPr="00F34B2F">
        <w:t>antiopam</w:t>
      </w:r>
      <w:proofErr w:type="spellEnd"/>
      <w:r w:rsidRPr="00F34B2F">
        <w:t xml:space="preserve"> </w:t>
      </w:r>
      <w:proofErr w:type="spellStart"/>
      <w:r w:rsidRPr="00F34B2F">
        <w:t>elaboraret</w:t>
      </w:r>
      <w:proofErr w:type="spellEnd"/>
      <w:r w:rsidRPr="00F34B2F">
        <w:t xml:space="preserve"> </w:t>
      </w:r>
      <w:proofErr w:type="spellStart"/>
      <w:r w:rsidRPr="00F34B2F">
        <w:t>ut</w:t>
      </w:r>
      <w:proofErr w:type="spellEnd"/>
      <w:r w:rsidRPr="00F34B2F">
        <w:t xml:space="preserve">, </w:t>
      </w:r>
      <w:proofErr w:type="spellStart"/>
      <w:r w:rsidRPr="00F34B2F">
        <w:t>laudem</w:t>
      </w:r>
      <w:proofErr w:type="spellEnd"/>
      <w:r w:rsidRPr="00F34B2F">
        <w:t xml:space="preserve"> </w:t>
      </w:r>
      <w:proofErr w:type="spellStart"/>
      <w:r w:rsidRPr="00F34B2F">
        <w:t>laboramus</w:t>
      </w:r>
      <w:proofErr w:type="spellEnd"/>
      <w:r w:rsidRPr="00F34B2F">
        <w:t xml:space="preserve"> </w:t>
      </w:r>
      <w:proofErr w:type="spellStart"/>
      <w:r w:rsidRPr="00F34B2F">
        <w:t>ut</w:t>
      </w:r>
      <w:proofErr w:type="spellEnd"/>
      <w:r w:rsidRPr="00F34B2F">
        <w:t xml:space="preserve"> </w:t>
      </w:r>
      <w:proofErr w:type="spellStart"/>
      <w:r w:rsidRPr="00F34B2F">
        <w:t>quo</w:t>
      </w:r>
      <w:proofErr w:type="spellEnd"/>
      <w:r w:rsidRPr="00F34B2F">
        <w:t xml:space="preserve">, </w:t>
      </w:r>
      <w:proofErr w:type="spellStart"/>
      <w:r w:rsidRPr="00F34B2F">
        <w:t>salutandi</w:t>
      </w:r>
      <w:proofErr w:type="spellEnd"/>
      <w:r w:rsidRPr="00F34B2F">
        <w:t xml:space="preserve"> </w:t>
      </w:r>
      <w:proofErr w:type="spellStart"/>
      <w:r w:rsidRPr="00F34B2F">
        <w:t>aliquando</w:t>
      </w:r>
      <w:proofErr w:type="spellEnd"/>
      <w:r w:rsidRPr="00F34B2F">
        <w:t xml:space="preserve"> </w:t>
      </w:r>
      <w:proofErr w:type="spellStart"/>
      <w:r w:rsidRPr="00F34B2F">
        <w:t>cu</w:t>
      </w:r>
      <w:proofErr w:type="spellEnd"/>
      <w:r w:rsidRPr="00F34B2F">
        <w:t xml:space="preserve"> has. Has </w:t>
      </w:r>
      <w:proofErr w:type="spellStart"/>
      <w:r w:rsidRPr="00F34B2F">
        <w:t>congue</w:t>
      </w:r>
      <w:proofErr w:type="spellEnd"/>
      <w:r w:rsidRPr="00F34B2F">
        <w:t xml:space="preserve"> </w:t>
      </w:r>
      <w:proofErr w:type="spellStart"/>
      <w:r w:rsidRPr="00F34B2F">
        <w:t>debitis</w:t>
      </w:r>
      <w:proofErr w:type="spellEnd"/>
      <w:r w:rsidRPr="00F34B2F">
        <w:t xml:space="preserve"> </w:t>
      </w:r>
      <w:proofErr w:type="spellStart"/>
      <w:r w:rsidRPr="00F34B2F">
        <w:t>habemus</w:t>
      </w:r>
      <w:proofErr w:type="spellEnd"/>
      <w:r w:rsidRPr="00F34B2F">
        <w:t xml:space="preserve"> </w:t>
      </w:r>
      <w:proofErr w:type="spellStart"/>
      <w:r w:rsidRPr="00F34B2F">
        <w:t>ei</w:t>
      </w:r>
      <w:proofErr w:type="spellEnd"/>
      <w:r w:rsidRPr="00F34B2F">
        <w:t xml:space="preserve">, </w:t>
      </w:r>
      <w:proofErr w:type="spellStart"/>
      <w:r w:rsidRPr="00F34B2F">
        <w:t>mea</w:t>
      </w:r>
      <w:proofErr w:type="spellEnd"/>
      <w:r w:rsidRPr="00F34B2F">
        <w:t xml:space="preserve"> </w:t>
      </w:r>
      <w:proofErr w:type="spellStart"/>
      <w:r w:rsidRPr="00F34B2F">
        <w:t>tota</w:t>
      </w:r>
      <w:proofErr w:type="spellEnd"/>
      <w:r w:rsidRPr="00F34B2F">
        <w:t xml:space="preserve"> </w:t>
      </w:r>
      <w:proofErr w:type="spellStart"/>
      <w:r w:rsidRPr="00F34B2F">
        <w:t>platonem</w:t>
      </w:r>
      <w:proofErr w:type="spellEnd"/>
      <w:r w:rsidRPr="00F34B2F">
        <w:t xml:space="preserve"> </w:t>
      </w:r>
      <w:proofErr w:type="spellStart"/>
      <w:r w:rsidRPr="00F34B2F">
        <w:t>cu</w:t>
      </w:r>
      <w:proofErr w:type="spellEnd"/>
      <w:r w:rsidRPr="00F34B2F">
        <w:t xml:space="preserve">, </w:t>
      </w:r>
      <w:proofErr w:type="spellStart"/>
      <w:r w:rsidRPr="00F34B2F">
        <w:t>quo</w:t>
      </w:r>
      <w:proofErr w:type="spellEnd"/>
      <w:r w:rsidRPr="00F34B2F">
        <w:t xml:space="preserve"> at </w:t>
      </w:r>
      <w:proofErr w:type="spellStart"/>
      <w:r w:rsidRPr="00F34B2F">
        <w:t>augue</w:t>
      </w:r>
      <w:proofErr w:type="spellEnd"/>
      <w:r w:rsidRPr="00F34B2F">
        <w:t xml:space="preserve"> </w:t>
      </w:r>
      <w:proofErr w:type="spellStart"/>
      <w:r w:rsidRPr="00F34B2F">
        <w:t>regione</w:t>
      </w:r>
      <w:proofErr w:type="spellEnd"/>
      <w:r w:rsidRPr="00F34B2F">
        <w:t xml:space="preserve"> </w:t>
      </w:r>
      <w:proofErr w:type="spellStart"/>
      <w:r w:rsidRPr="00F34B2F">
        <w:t>delicatissimi</w:t>
      </w:r>
      <w:proofErr w:type="spellEnd"/>
      <w:r w:rsidRPr="00F34B2F">
        <w:t xml:space="preserve">. </w:t>
      </w:r>
      <w:proofErr w:type="spellStart"/>
      <w:r w:rsidRPr="00F34B2F">
        <w:t>Est</w:t>
      </w:r>
      <w:proofErr w:type="spellEnd"/>
      <w:r w:rsidRPr="00F34B2F">
        <w:t xml:space="preserve"> </w:t>
      </w:r>
      <w:proofErr w:type="spellStart"/>
      <w:r w:rsidRPr="00F34B2F">
        <w:t>cu</w:t>
      </w:r>
      <w:proofErr w:type="spellEnd"/>
      <w:r w:rsidRPr="00F34B2F">
        <w:t xml:space="preserve"> </w:t>
      </w:r>
      <w:proofErr w:type="spellStart"/>
      <w:r w:rsidRPr="00F34B2F">
        <w:t>malorum</w:t>
      </w:r>
      <w:proofErr w:type="spellEnd"/>
      <w:r w:rsidRPr="00F34B2F">
        <w:t xml:space="preserve"> </w:t>
      </w:r>
      <w:proofErr w:type="spellStart"/>
      <w:r w:rsidRPr="00F34B2F">
        <w:t>impedit</w:t>
      </w:r>
      <w:proofErr w:type="spellEnd"/>
      <w:r w:rsidRPr="00F34B2F">
        <w:t xml:space="preserve"> </w:t>
      </w:r>
      <w:proofErr w:type="spellStart"/>
      <w:r w:rsidRPr="00F34B2F">
        <w:t>disputando</w:t>
      </w:r>
      <w:proofErr w:type="spellEnd"/>
      <w:r w:rsidRPr="00F34B2F">
        <w:t xml:space="preserve">, </w:t>
      </w:r>
      <w:proofErr w:type="spellStart"/>
      <w:r w:rsidRPr="00F34B2F">
        <w:t>ea</w:t>
      </w:r>
      <w:proofErr w:type="spellEnd"/>
      <w:r w:rsidRPr="00F34B2F">
        <w:t xml:space="preserve"> </w:t>
      </w:r>
      <w:proofErr w:type="spellStart"/>
      <w:r w:rsidRPr="00F34B2F">
        <w:t>albucius</w:t>
      </w:r>
      <w:proofErr w:type="spellEnd"/>
      <w:r w:rsidRPr="00F34B2F">
        <w:t xml:space="preserve"> </w:t>
      </w:r>
      <w:proofErr w:type="spellStart"/>
      <w:r w:rsidRPr="00F34B2F">
        <w:t>definiebas</w:t>
      </w:r>
      <w:proofErr w:type="spellEnd"/>
      <w:r w:rsidRPr="00F34B2F">
        <w:t xml:space="preserve"> </w:t>
      </w:r>
      <w:proofErr w:type="spellStart"/>
      <w:r w:rsidRPr="00F34B2F">
        <w:t>liberavisse</w:t>
      </w:r>
      <w:proofErr w:type="spellEnd"/>
      <w:r w:rsidRPr="00F34B2F">
        <w:t xml:space="preserve"> </w:t>
      </w:r>
      <w:proofErr w:type="spellStart"/>
      <w:r w:rsidRPr="00F34B2F">
        <w:t>nam</w:t>
      </w:r>
      <w:proofErr w:type="spellEnd"/>
      <w:r w:rsidRPr="00F34B2F">
        <w:t xml:space="preserve">. </w:t>
      </w:r>
      <w:proofErr w:type="spellStart"/>
      <w:r w:rsidRPr="00F34B2F">
        <w:t>Option</w:t>
      </w:r>
      <w:proofErr w:type="spellEnd"/>
      <w:r w:rsidRPr="00F34B2F">
        <w:t xml:space="preserve"> </w:t>
      </w:r>
      <w:proofErr w:type="spellStart"/>
      <w:r w:rsidRPr="00F34B2F">
        <w:t>integre</w:t>
      </w:r>
      <w:proofErr w:type="spellEnd"/>
      <w:r w:rsidRPr="00F34B2F">
        <w:t xml:space="preserve"> et </w:t>
      </w:r>
      <w:proofErr w:type="spellStart"/>
      <w:r w:rsidRPr="00F34B2F">
        <w:t>quo</w:t>
      </w:r>
      <w:proofErr w:type="spellEnd"/>
      <w:r w:rsidRPr="00F34B2F">
        <w:t xml:space="preserve">. </w:t>
      </w:r>
      <w:r w:rsidRPr="00F34B2F">
        <w:rPr>
          <w:i/>
        </w:rPr>
        <w:t xml:space="preserve">Ad </w:t>
      </w:r>
      <w:proofErr w:type="spellStart"/>
      <w:r w:rsidRPr="00F34B2F">
        <w:rPr>
          <w:i/>
        </w:rPr>
        <w:t>rebum</w:t>
      </w:r>
      <w:proofErr w:type="spellEnd"/>
      <w:r w:rsidRPr="00F34B2F">
        <w:rPr>
          <w:i/>
        </w:rPr>
        <w:t xml:space="preserve"> </w:t>
      </w:r>
      <w:proofErr w:type="spellStart"/>
      <w:r w:rsidRPr="00F34B2F">
        <w:rPr>
          <w:i/>
        </w:rPr>
        <w:t>complectitur</w:t>
      </w:r>
      <w:proofErr w:type="spellEnd"/>
      <w:r w:rsidRPr="00F34B2F">
        <w:rPr>
          <w:i/>
        </w:rPr>
        <w:t xml:space="preserve"> </w:t>
      </w:r>
      <w:proofErr w:type="spellStart"/>
      <w:r w:rsidRPr="00F34B2F">
        <w:rPr>
          <w:i/>
        </w:rPr>
        <w:t>deterruisset</w:t>
      </w:r>
      <w:proofErr w:type="spellEnd"/>
      <w:r w:rsidRPr="00F34B2F">
        <w:rPr>
          <w:i/>
        </w:rPr>
        <w:t xml:space="preserve"> </w:t>
      </w:r>
      <w:proofErr w:type="spellStart"/>
      <w:r w:rsidRPr="00F34B2F">
        <w:rPr>
          <w:i/>
        </w:rPr>
        <w:t>ius</w:t>
      </w:r>
      <w:proofErr w:type="spellEnd"/>
      <w:r w:rsidRPr="00F34B2F">
        <w:rPr>
          <w:i/>
        </w:rPr>
        <w:t xml:space="preserve">. Pro </w:t>
      </w:r>
      <w:proofErr w:type="spellStart"/>
      <w:r w:rsidRPr="00F34B2F">
        <w:rPr>
          <w:i/>
        </w:rPr>
        <w:t>antiopam</w:t>
      </w:r>
      <w:proofErr w:type="spellEnd"/>
      <w:r w:rsidRPr="00F34B2F">
        <w:rPr>
          <w:i/>
        </w:rPr>
        <w:t xml:space="preserve"> </w:t>
      </w:r>
      <w:proofErr w:type="spellStart"/>
      <w:r w:rsidRPr="00F34B2F">
        <w:rPr>
          <w:i/>
        </w:rPr>
        <w:t>elaboraret</w:t>
      </w:r>
      <w:proofErr w:type="spellEnd"/>
      <w:r w:rsidRPr="00F34B2F">
        <w:rPr>
          <w:i/>
        </w:rPr>
        <w:t xml:space="preserve"> </w:t>
      </w:r>
      <w:proofErr w:type="spellStart"/>
      <w:r w:rsidRPr="00F34B2F">
        <w:rPr>
          <w:i/>
        </w:rPr>
        <w:t>ut</w:t>
      </w:r>
      <w:proofErr w:type="spellEnd"/>
      <w:r w:rsidRPr="00F34B2F">
        <w:rPr>
          <w:i/>
        </w:rPr>
        <w:t xml:space="preserve">, </w:t>
      </w:r>
      <w:proofErr w:type="spellStart"/>
      <w:r w:rsidRPr="00F34B2F">
        <w:rPr>
          <w:i/>
        </w:rPr>
        <w:t>laudem</w:t>
      </w:r>
      <w:proofErr w:type="spellEnd"/>
      <w:r w:rsidRPr="00F34B2F">
        <w:rPr>
          <w:i/>
        </w:rPr>
        <w:t xml:space="preserve"> </w:t>
      </w:r>
      <w:proofErr w:type="spellStart"/>
      <w:r w:rsidRPr="00F34B2F">
        <w:rPr>
          <w:i/>
        </w:rPr>
        <w:t>laboramus</w:t>
      </w:r>
      <w:proofErr w:type="spellEnd"/>
      <w:r w:rsidRPr="00F34B2F">
        <w:rPr>
          <w:i/>
        </w:rPr>
        <w:t xml:space="preserve"> </w:t>
      </w:r>
      <w:proofErr w:type="spellStart"/>
      <w:r w:rsidRPr="00F34B2F">
        <w:rPr>
          <w:i/>
        </w:rPr>
        <w:t>ut</w:t>
      </w:r>
      <w:proofErr w:type="spellEnd"/>
      <w:r w:rsidRPr="00F34B2F">
        <w:rPr>
          <w:i/>
        </w:rPr>
        <w:t xml:space="preserve"> </w:t>
      </w:r>
      <w:proofErr w:type="spellStart"/>
      <w:r w:rsidRPr="00F34B2F">
        <w:rPr>
          <w:i/>
        </w:rPr>
        <w:t>quo</w:t>
      </w:r>
      <w:proofErr w:type="spellEnd"/>
      <w:r w:rsidRPr="00F34B2F">
        <w:rPr>
          <w:i/>
        </w:rPr>
        <w:t xml:space="preserve">, </w:t>
      </w:r>
      <w:proofErr w:type="spellStart"/>
      <w:r w:rsidRPr="00F34B2F">
        <w:rPr>
          <w:i/>
        </w:rPr>
        <w:t>salutandi</w:t>
      </w:r>
      <w:proofErr w:type="spellEnd"/>
      <w:r w:rsidRPr="00F34B2F">
        <w:rPr>
          <w:i/>
        </w:rPr>
        <w:t xml:space="preserve"> </w:t>
      </w:r>
      <w:proofErr w:type="spellStart"/>
      <w:r w:rsidRPr="00F34B2F">
        <w:rPr>
          <w:i/>
        </w:rPr>
        <w:t>aliquando</w:t>
      </w:r>
      <w:proofErr w:type="spellEnd"/>
      <w:r w:rsidRPr="00F34B2F">
        <w:rPr>
          <w:i/>
        </w:rPr>
        <w:t xml:space="preserve"> </w:t>
      </w:r>
      <w:proofErr w:type="spellStart"/>
      <w:r w:rsidRPr="00F34B2F">
        <w:rPr>
          <w:i/>
        </w:rPr>
        <w:t>cu</w:t>
      </w:r>
      <w:proofErr w:type="spellEnd"/>
      <w:r w:rsidRPr="00F34B2F">
        <w:rPr>
          <w:i/>
        </w:rPr>
        <w:t xml:space="preserve"> has</w:t>
      </w:r>
      <w:r w:rsidRPr="00F34B2F">
        <w:t>.</w:t>
      </w:r>
    </w:p>
    <w:p w14:paraId="2035062C" w14:textId="43D5351A" w:rsidR="00641170" w:rsidRPr="00F34B2F" w:rsidRDefault="00641170" w:rsidP="00BA0F2D">
      <w:r w:rsidRPr="00F34B2F">
        <w:br w:type="page"/>
      </w:r>
    </w:p>
    <w:p w14:paraId="2D3A87C6" w14:textId="7385C49E" w:rsidR="006245FD" w:rsidRPr="00F34B2F" w:rsidRDefault="00F97B55" w:rsidP="00903A2E">
      <w:pPr>
        <w:pStyle w:val="Nadpis1"/>
      </w:pPr>
      <w:bookmarkStart w:id="15" w:name="_Toc129970575"/>
      <w:r w:rsidRPr="00F34B2F">
        <w:lastRenderedPageBreak/>
        <w:t>cIEĽ PRáCE</w:t>
      </w:r>
      <w:bookmarkEnd w:id="15"/>
    </w:p>
    <w:p w14:paraId="775D3473" w14:textId="77777777" w:rsidR="00F97B55" w:rsidRPr="00F34B2F" w:rsidRDefault="00F97B55" w:rsidP="00F97B55">
      <w:r w:rsidRPr="00F34B2F">
        <w:t>Cieľ práce jasne, výstižne a presne charakterizuje predmet riešenia. Súčasťou sú aj rozpracované čiastkové ciele, ktoré podmieňujú dosiahnutie cieľa hlavného.</w:t>
      </w:r>
    </w:p>
    <w:p w14:paraId="7FB0A182" w14:textId="77777777" w:rsidR="00641170" w:rsidRPr="00F34B2F" w:rsidRDefault="00641170" w:rsidP="00641170">
      <w:pPr>
        <w:pStyle w:val="Nadpis2"/>
      </w:pPr>
      <w:bookmarkStart w:id="16" w:name="_Toc129970576"/>
      <w:proofErr w:type="spellStart"/>
      <w:r w:rsidRPr="00F34B2F">
        <w:t>Lorem</w:t>
      </w:r>
      <w:proofErr w:type="spellEnd"/>
      <w:r w:rsidRPr="00F34B2F">
        <w:t xml:space="preserve"> </w:t>
      </w:r>
      <w:proofErr w:type="spellStart"/>
      <w:r w:rsidRPr="00F34B2F">
        <w:t>ipsum</w:t>
      </w:r>
      <w:proofErr w:type="spellEnd"/>
      <w:r w:rsidRPr="00F34B2F">
        <w:t xml:space="preserve"> </w:t>
      </w:r>
      <w:proofErr w:type="spellStart"/>
      <w:r w:rsidRPr="00F34B2F">
        <w:t>dolor</w:t>
      </w:r>
      <w:bookmarkEnd w:id="16"/>
      <w:proofErr w:type="spellEnd"/>
      <w:r w:rsidRPr="00F34B2F">
        <w:t xml:space="preserve"> </w:t>
      </w:r>
    </w:p>
    <w:p w14:paraId="3630FA61" w14:textId="77777777" w:rsidR="00641170" w:rsidRPr="00F34B2F" w:rsidRDefault="00641170" w:rsidP="00641170">
      <w:proofErr w:type="spellStart"/>
      <w:r w:rsidRPr="00F34B2F">
        <w:t>Sit</w:t>
      </w:r>
      <w:proofErr w:type="spellEnd"/>
      <w:r w:rsidRPr="00F34B2F">
        <w:t xml:space="preserve"> </w:t>
      </w:r>
      <w:proofErr w:type="spellStart"/>
      <w:r w:rsidRPr="00F34B2F">
        <w:t>amet</w:t>
      </w:r>
      <w:proofErr w:type="spellEnd"/>
      <w:r w:rsidRPr="00F34B2F">
        <w:t xml:space="preserve">, </w:t>
      </w:r>
      <w:proofErr w:type="spellStart"/>
      <w:r w:rsidRPr="00F34B2F">
        <w:t>postea</w:t>
      </w:r>
      <w:proofErr w:type="spellEnd"/>
      <w:r w:rsidRPr="00F34B2F">
        <w:t xml:space="preserve"> </w:t>
      </w:r>
      <w:proofErr w:type="spellStart"/>
      <w:r w:rsidRPr="00F34B2F">
        <w:t>voluptua</w:t>
      </w:r>
      <w:proofErr w:type="spellEnd"/>
      <w:r w:rsidRPr="00F34B2F">
        <w:t xml:space="preserve"> </w:t>
      </w:r>
      <w:proofErr w:type="spellStart"/>
      <w:r w:rsidRPr="00F34B2F">
        <w:t>quo</w:t>
      </w:r>
      <w:proofErr w:type="spellEnd"/>
      <w:r w:rsidRPr="00F34B2F">
        <w:t xml:space="preserve"> </w:t>
      </w:r>
      <w:proofErr w:type="spellStart"/>
      <w:r w:rsidRPr="00F34B2F">
        <w:t>cu</w:t>
      </w:r>
      <w:proofErr w:type="spellEnd"/>
      <w:r w:rsidRPr="00F34B2F">
        <w:t xml:space="preserve">, </w:t>
      </w:r>
      <w:proofErr w:type="spellStart"/>
      <w:r w:rsidRPr="00F34B2F">
        <w:t>paulo</w:t>
      </w:r>
      <w:proofErr w:type="spellEnd"/>
      <w:r w:rsidRPr="00F34B2F">
        <w:t xml:space="preserve"> </w:t>
      </w:r>
      <w:proofErr w:type="spellStart"/>
      <w:r w:rsidRPr="00F34B2F">
        <w:t>oportere</w:t>
      </w:r>
      <w:proofErr w:type="spellEnd"/>
      <w:r w:rsidRPr="00F34B2F">
        <w:t xml:space="preserve"> </w:t>
      </w:r>
      <w:proofErr w:type="spellStart"/>
      <w:r w:rsidRPr="00F34B2F">
        <w:t>mea</w:t>
      </w:r>
      <w:proofErr w:type="spellEnd"/>
      <w:r w:rsidRPr="00F34B2F">
        <w:t xml:space="preserve"> et. </w:t>
      </w:r>
      <w:proofErr w:type="spellStart"/>
      <w:r w:rsidRPr="00F34B2F">
        <w:t>Alia</w:t>
      </w:r>
      <w:proofErr w:type="spellEnd"/>
      <w:r w:rsidRPr="00F34B2F">
        <w:t xml:space="preserve"> </w:t>
      </w:r>
      <w:proofErr w:type="spellStart"/>
      <w:r w:rsidRPr="00F34B2F">
        <w:t>equidem</w:t>
      </w:r>
      <w:proofErr w:type="spellEnd"/>
      <w:r w:rsidRPr="00F34B2F">
        <w:t xml:space="preserve"> id </w:t>
      </w:r>
      <w:proofErr w:type="spellStart"/>
      <w:r w:rsidRPr="00F34B2F">
        <w:t>eam</w:t>
      </w:r>
      <w:proofErr w:type="spellEnd"/>
      <w:r w:rsidRPr="00F34B2F">
        <w:t xml:space="preserve">, </w:t>
      </w:r>
      <w:proofErr w:type="spellStart"/>
      <w:r w:rsidRPr="00F34B2F">
        <w:t>diam</w:t>
      </w:r>
      <w:proofErr w:type="spellEnd"/>
      <w:r w:rsidRPr="00F34B2F">
        <w:t xml:space="preserve"> oratio </w:t>
      </w:r>
      <w:proofErr w:type="spellStart"/>
      <w:r w:rsidRPr="00F34B2F">
        <w:t>phaedrum</w:t>
      </w:r>
      <w:proofErr w:type="spellEnd"/>
      <w:r w:rsidRPr="00F34B2F">
        <w:t xml:space="preserve"> </w:t>
      </w:r>
      <w:proofErr w:type="spellStart"/>
      <w:r w:rsidRPr="00F34B2F">
        <w:t>sit</w:t>
      </w:r>
      <w:proofErr w:type="spellEnd"/>
      <w:r w:rsidRPr="00F34B2F">
        <w:t xml:space="preserve"> ex. </w:t>
      </w:r>
      <w:proofErr w:type="spellStart"/>
      <w:r w:rsidRPr="00F34B2F">
        <w:t>Sea</w:t>
      </w:r>
      <w:proofErr w:type="spellEnd"/>
      <w:r w:rsidRPr="00F34B2F">
        <w:t xml:space="preserve"> in </w:t>
      </w:r>
      <w:proofErr w:type="spellStart"/>
      <w:r w:rsidRPr="00F34B2F">
        <w:t>soluta</w:t>
      </w:r>
      <w:proofErr w:type="spellEnd"/>
      <w:r w:rsidRPr="00F34B2F">
        <w:t xml:space="preserve"> </w:t>
      </w:r>
      <w:proofErr w:type="spellStart"/>
      <w:r w:rsidRPr="00F34B2F">
        <w:t>saperet</w:t>
      </w:r>
      <w:proofErr w:type="spellEnd"/>
      <w:r w:rsidRPr="00F34B2F">
        <w:t xml:space="preserve"> </w:t>
      </w:r>
      <w:proofErr w:type="spellStart"/>
      <w:r w:rsidRPr="00F34B2F">
        <w:t>corrumpit</w:t>
      </w:r>
      <w:proofErr w:type="spellEnd"/>
      <w:r w:rsidRPr="00F34B2F">
        <w:t xml:space="preserve">, et </w:t>
      </w:r>
      <w:proofErr w:type="spellStart"/>
      <w:r w:rsidRPr="00F34B2F">
        <w:t>sea</w:t>
      </w:r>
      <w:proofErr w:type="spellEnd"/>
      <w:r w:rsidRPr="00F34B2F">
        <w:t xml:space="preserve"> </w:t>
      </w:r>
      <w:proofErr w:type="spellStart"/>
      <w:r w:rsidRPr="00F34B2F">
        <w:t>nullam</w:t>
      </w:r>
      <w:proofErr w:type="spellEnd"/>
      <w:r w:rsidRPr="00F34B2F">
        <w:t xml:space="preserve"> </w:t>
      </w:r>
      <w:proofErr w:type="spellStart"/>
      <w:r w:rsidRPr="00F34B2F">
        <w:t>legendos</w:t>
      </w:r>
      <w:proofErr w:type="spellEnd"/>
      <w:r w:rsidRPr="00F34B2F">
        <w:t xml:space="preserve">. Ad </w:t>
      </w:r>
      <w:proofErr w:type="spellStart"/>
      <w:r w:rsidRPr="00F34B2F">
        <w:t>abhorreant</w:t>
      </w:r>
      <w:proofErr w:type="spellEnd"/>
      <w:r w:rsidRPr="00F34B2F">
        <w:t xml:space="preserve"> </w:t>
      </w:r>
      <w:proofErr w:type="spellStart"/>
      <w:r w:rsidRPr="00F34B2F">
        <w:t>deseruisse</w:t>
      </w:r>
      <w:proofErr w:type="spellEnd"/>
      <w:r w:rsidRPr="00F34B2F">
        <w:t xml:space="preserve"> </w:t>
      </w:r>
      <w:proofErr w:type="spellStart"/>
      <w:r w:rsidRPr="00F34B2F">
        <w:t>adipiscing</w:t>
      </w:r>
      <w:proofErr w:type="spellEnd"/>
      <w:r w:rsidRPr="00F34B2F">
        <w:t xml:space="preserve"> per, </w:t>
      </w:r>
      <w:proofErr w:type="spellStart"/>
      <w:r w:rsidRPr="00F34B2F">
        <w:t>ei</w:t>
      </w:r>
      <w:proofErr w:type="spellEnd"/>
      <w:r w:rsidRPr="00F34B2F">
        <w:t xml:space="preserve"> pro </w:t>
      </w:r>
      <w:proofErr w:type="spellStart"/>
      <w:r w:rsidRPr="00F34B2F">
        <w:t>idque</w:t>
      </w:r>
      <w:proofErr w:type="spellEnd"/>
      <w:r w:rsidRPr="00F34B2F">
        <w:t xml:space="preserve"> </w:t>
      </w:r>
      <w:proofErr w:type="spellStart"/>
      <w:r w:rsidRPr="00F34B2F">
        <w:t>maiorum</w:t>
      </w:r>
      <w:proofErr w:type="spellEnd"/>
      <w:r w:rsidRPr="00F34B2F">
        <w:t xml:space="preserve"> </w:t>
      </w:r>
      <w:proofErr w:type="spellStart"/>
      <w:r w:rsidRPr="00F34B2F">
        <w:t>mentitum</w:t>
      </w:r>
      <w:proofErr w:type="spellEnd"/>
      <w:r w:rsidRPr="00F34B2F">
        <w:t xml:space="preserve">. Has </w:t>
      </w:r>
      <w:proofErr w:type="spellStart"/>
      <w:r w:rsidRPr="00F34B2F">
        <w:t>ei</w:t>
      </w:r>
      <w:proofErr w:type="spellEnd"/>
      <w:r w:rsidRPr="00F34B2F">
        <w:t xml:space="preserve"> </w:t>
      </w:r>
      <w:proofErr w:type="spellStart"/>
      <w:r w:rsidRPr="00F34B2F">
        <w:t>porro</w:t>
      </w:r>
      <w:proofErr w:type="spellEnd"/>
      <w:r w:rsidRPr="00F34B2F">
        <w:t xml:space="preserve"> </w:t>
      </w:r>
      <w:proofErr w:type="spellStart"/>
      <w:r w:rsidRPr="00F34B2F">
        <w:t>doctus</w:t>
      </w:r>
      <w:proofErr w:type="spellEnd"/>
      <w:r w:rsidRPr="00F34B2F">
        <w:t xml:space="preserve"> </w:t>
      </w:r>
      <w:proofErr w:type="spellStart"/>
      <w:r w:rsidRPr="00F34B2F">
        <w:t>inimicus</w:t>
      </w:r>
      <w:proofErr w:type="spellEnd"/>
      <w:r w:rsidRPr="00F34B2F">
        <w:t xml:space="preserve">. </w:t>
      </w:r>
      <w:proofErr w:type="spellStart"/>
      <w:r w:rsidRPr="00F34B2F">
        <w:t>Mea</w:t>
      </w:r>
      <w:proofErr w:type="spellEnd"/>
      <w:r w:rsidRPr="00F34B2F">
        <w:t xml:space="preserve"> </w:t>
      </w:r>
      <w:proofErr w:type="spellStart"/>
      <w:r w:rsidRPr="00F34B2F">
        <w:t>ea</w:t>
      </w:r>
      <w:proofErr w:type="spellEnd"/>
      <w:r w:rsidRPr="00F34B2F">
        <w:t xml:space="preserve"> </w:t>
      </w:r>
      <w:proofErr w:type="spellStart"/>
      <w:r w:rsidRPr="00F34B2F">
        <w:t>postea</w:t>
      </w:r>
      <w:proofErr w:type="spellEnd"/>
      <w:r w:rsidRPr="00F34B2F">
        <w:t xml:space="preserve"> </w:t>
      </w:r>
      <w:proofErr w:type="spellStart"/>
      <w:r w:rsidRPr="00F34B2F">
        <w:t>alterum</w:t>
      </w:r>
      <w:proofErr w:type="spellEnd"/>
      <w:r w:rsidRPr="00F34B2F">
        <w:t xml:space="preserve"> </w:t>
      </w:r>
      <w:proofErr w:type="spellStart"/>
      <w:r w:rsidRPr="00F34B2F">
        <w:t>torquatos</w:t>
      </w:r>
      <w:proofErr w:type="spellEnd"/>
      <w:r w:rsidRPr="00F34B2F">
        <w:t xml:space="preserve">, </w:t>
      </w:r>
      <w:proofErr w:type="spellStart"/>
      <w:r w:rsidRPr="00F34B2F">
        <w:t>sit</w:t>
      </w:r>
      <w:proofErr w:type="spellEnd"/>
      <w:r w:rsidRPr="00F34B2F">
        <w:t xml:space="preserve"> </w:t>
      </w:r>
      <w:proofErr w:type="spellStart"/>
      <w:r w:rsidRPr="00F34B2F">
        <w:t>cu</w:t>
      </w:r>
      <w:proofErr w:type="spellEnd"/>
      <w:r w:rsidRPr="00F34B2F">
        <w:t xml:space="preserve"> </w:t>
      </w:r>
      <w:proofErr w:type="spellStart"/>
      <w:r w:rsidRPr="00F34B2F">
        <w:t>idque</w:t>
      </w:r>
      <w:proofErr w:type="spellEnd"/>
      <w:r w:rsidRPr="00F34B2F">
        <w:t xml:space="preserve"> </w:t>
      </w:r>
      <w:proofErr w:type="spellStart"/>
      <w:r w:rsidRPr="00F34B2F">
        <w:t>movet</w:t>
      </w:r>
      <w:proofErr w:type="spellEnd"/>
      <w:r w:rsidRPr="00F34B2F">
        <w:t xml:space="preserve"> </w:t>
      </w:r>
      <w:proofErr w:type="spellStart"/>
      <w:r w:rsidRPr="00F34B2F">
        <w:t>reprimique</w:t>
      </w:r>
      <w:proofErr w:type="spellEnd"/>
      <w:r w:rsidRPr="00F34B2F">
        <w:t xml:space="preserve">, ex </w:t>
      </w:r>
      <w:proofErr w:type="spellStart"/>
      <w:r w:rsidRPr="00F34B2F">
        <w:t>agam</w:t>
      </w:r>
      <w:proofErr w:type="spellEnd"/>
      <w:r w:rsidRPr="00F34B2F">
        <w:t xml:space="preserve"> </w:t>
      </w:r>
      <w:proofErr w:type="spellStart"/>
      <w:r w:rsidRPr="00F34B2F">
        <w:t>indoctum</w:t>
      </w:r>
      <w:proofErr w:type="spellEnd"/>
      <w:r w:rsidRPr="00F34B2F">
        <w:t xml:space="preserve"> </w:t>
      </w:r>
      <w:proofErr w:type="spellStart"/>
      <w:r w:rsidRPr="00F34B2F">
        <w:t>incorrupte</w:t>
      </w:r>
      <w:proofErr w:type="spellEnd"/>
      <w:r w:rsidRPr="00F34B2F">
        <w:t xml:space="preserve"> mel.</w:t>
      </w:r>
    </w:p>
    <w:p w14:paraId="10022DE3" w14:textId="77777777" w:rsidR="00641170" w:rsidRPr="00F34B2F" w:rsidRDefault="00641170" w:rsidP="00641170">
      <w:proofErr w:type="spellStart"/>
      <w:r w:rsidRPr="00F34B2F">
        <w:t>Cum</w:t>
      </w:r>
      <w:proofErr w:type="spellEnd"/>
      <w:r w:rsidRPr="00F34B2F">
        <w:t xml:space="preserve"> ad </w:t>
      </w:r>
      <w:proofErr w:type="spellStart"/>
      <w:r w:rsidRPr="00F34B2F">
        <w:t>rationibus</w:t>
      </w:r>
      <w:proofErr w:type="spellEnd"/>
      <w:r w:rsidRPr="00F34B2F">
        <w:t xml:space="preserve"> </w:t>
      </w:r>
      <w:proofErr w:type="spellStart"/>
      <w:r w:rsidRPr="00F34B2F">
        <w:t>disputando</w:t>
      </w:r>
      <w:proofErr w:type="spellEnd"/>
      <w:r w:rsidRPr="00F34B2F">
        <w:t xml:space="preserve"> </w:t>
      </w:r>
      <w:proofErr w:type="spellStart"/>
      <w:r w:rsidRPr="00F34B2F">
        <w:t>necessitatibus</w:t>
      </w:r>
      <w:proofErr w:type="spellEnd"/>
      <w:r w:rsidRPr="00F34B2F">
        <w:t xml:space="preserve">, </w:t>
      </w:r>
      <w:proofErr w:type="spellStart"/>
      <w:r w:rsidRPr="00F34B2F">
        <w:t>vel</w:t>
      </w:r>
      <w:proofErr w:type="spellEnd"/>
      <w:r w:rsidRPr="00F34B2F">
        <w:t xml:space="preserve"> </w:t>
      </w:r>
      <w:proofErr w:type="spellStart"/>
      <w:r w:rsidRPr="00F34B2F">
        <w:t>eu</w:t>
      </w:r>
      <w:proofErr w:type="spellEnd"/>
      <w:r w:rsidRPr="00F34B2F">
        <w:t xml:space="preserve"> </w:t>
      </w:r>
      <w:proofErr w:type="spellStart"/>
      <w:r w:rsidRPr="00F34B2F">
        <w:t>bonorum</w:t>
      </w:r>
      <w:proofErr w:type="spellEnd"/>
      <w:r w:rsidRPr="00F34B2F">
        <w:t xml:space="preserve"> </w:t>
      </w:r>
      <w:proofErr w:type="spellStart"/>
      <w:r w:rsidRPr="00F34B2F">
        <w:t>utroque</w:t>
      </w:r>
      <w:proofErr w:type="spellEnd"/>
      <w:r w:rsidRPr="00F34B2F">
        <w:t xml:space="preserve"> </w:t>
      </w:r>
      <w:proofErr w:type="spellStart"/>
      <w:r w:rsidRPr="00F34B2F">
        <w:t>menandri</w:t>
      </w:r>
      <w:proofErr w:type="spellEnd"/>
      <w:r w:rsidRPr="00F34B2F">
        <w:t xml:space="preserve">. </w:t>
      </w:r>
      <w:proofErr w:type="spellStart"/>
      <w:r w:rsidRPr="00F34B2F">
        <w:t>His</w:t>
      </w:r>
      <w:proofErr w:type="spellEnd"/>
      <w:r w:rsidRPr="00F34B2F">
        <w:t xml:space="preserve"> </w:t>
      </w:r>
      <w:proofErr w:type="spellStart"/>
      <w:r w:rsidRPr="00F34B2F">
        <w:t>an</w:t>
      </w:r>
      <w:proofErr w:type="spellEnd"/>
      <w:r w:rsidRPr="00F34B2F">
        <w:t xml:space="preserve"> </w:t>
      </w:r>
      <w:proofErr w:type="spellStart"/>
      <w:r w:rsidRPr="00F34B2F">
        <w:t>falli</w:t>
      </w:r>
      <w:proofErr w:type="spellEnd"/>
      <w:r w:rsidRPr="00F34B2F">
        <w:t xml:space="preserve"> </w:t>
      </w:r>
      <w:proofErr w:type="spellStart"/>
      <w:r w:rsidRPr="00F34B2F">
        <w:t>democritum</w:t>
      </w:r>
      <w:proofErr w:type="spellEnd"/>
      <w:r w:rsidRPr="00F34B2F">
        <w:t xml:space="preserve"> </w:t>
      </w:r>
      <w:proofErr w:type="spellStart"/>
      <w:r w:rsidRPr="00F34B2F">
        <w:t>intellegam</w:t>
      </w:r>
      <w:proofErr w:type="spellEnd"/>
      <w:r w:rsidRPr="00F34B2F">
        <w:t xml:space="preserve">. </w:t>
      </w:r>
      <w:proofErr w:type="spellStart"/>
      <w:r w:rsidRPr="00F34B2F">
        <w:t>Maluisset</w:t>
      </w:r>
      <w:proofErr w:type="spellEnd"/>
      <w:r w:rsidRPr="00F34B2F">
        <w:t xml:space="preserve"> </w:t>
      </w:r>
      <w:proofErr w:type="spellStart"/>
      <w:r w:rsidRPr="00F34B2F">
        <w:t>torquatos</w:t>
      </w:r>
      <w:proofErr w:type="spellEnd"/>
      <w:r w:rsidRPr="00F34B2F">
        <w:t xml:space="preserve"> </w:t>
      </w:r>
      <w:proofErr w:type="spellStart"/>
      <w:r w:rsidRPr="00F34B2F">
        <w:t>sit</w:t>
      </w:r>
      <w:proofErr w:type="spellEnd"/>
      <w:r w:rsidRPr="00F34B2F">
        <w:t xml:space="preserve"> in. </w:t>
      </w:r>
      <w:proofErr w:type="spellStart"/>
      <w:r w:rsidRPr="00F34B2F">
        <w:t>Possit</w:t>
      </w:r>
      <w:proofErr w:type="spellEnd"/>
      <w:r w:rsidRPr="00F34B2F">
        <w:t xml:space="preserve"> </w:t>
      </w:r>
      <w:proofErr w:type="spellStart"/>
      <w:r w:rsidRPr="00F34B2F">
        <w:t>mnesarchum</w:t>
      </w:r>
      <w:proofErr w:type="spellEnd"/>
      <w:r w:rsidRPr="00F34B2F">
        <w:t xml:space="preserve"> </w:t>
      </w:r>
      <w:proofErr w:type="spellStart"/>
      <w:r w:rsidRPr="00F34B2F">
        <w:t>efficiendi</w:t>
      </w:r>
      <w:proofErr w:type="spellEnd"/>
      <w:r w:rsidRPr="00F34B2F">
        <w:t xml:space="preserve"> pro </w:t>
      </w:r>
      <w:proofErr w:type="spellStart"/>
      <w:r w:rsidRPr="00F34B2F">
        <w:t>ut</w:t>
      </w:r>
      <w:proofErr w:type="spellEnd"/>
      <w:r w:rsidRPr="00F34B2F">
        <w:t xml:space="preserve">. </w:t>
      </w:r>
      <w:proofErr w:type="spellStart"/>
      <w:r w:rsidRPr="00F34B2F">
        <w:t>Erat</w:t>
      </w:r>
      <w:proofErr w:type="spellEnd"/>
      <w:r w:rsidRPr="00F34B2F">
        <w:t xml:space="preserve"> </w:t>
      </w:r>
      <w:proofErr w:type="spellStart"/>
      <w:r w:rsidRPr="00F34B2F">
        <w:t>justo</w:t>
      </w:r>
      <w:proofErr w:type="spellEnd"/>
      <w:r w:rsidRPr="00F34B2F">
        <w:t xml:space="preserve"> </w:t>
      </w:r>
      <w:proofErr w:type="spellStart"/>
      <w:r w:rsidRPr="00F34B2F">
        <w:t>molestie</w:t>
      </w:r>
      <w:proofErr w:type="spellEnd"/>
      <w:r w:rsidRPr="00F34B2F">
        <w:t xml:space="preserve"> </w:t>
      </w:r>
      <w:proofErr w:type="spellStart"/>
      <w:r w:rsidRPr="00F34B2F">
        <w:t>ea</w:t>
      </w:r>
      <w:proofErr w:type="spellEnd"/>
      <w:r w:rsidRPr="00F34B2F">
        <w:t xml:space="preserve"> </w:t>
      </w:r>
      <w:proofErr w:type="spellStart"/>
      <w:r w:rsidRPr="00F34B2F">
        <w:t>quo</w:t>
      </w:r>
      <w:proofErr w:type="spellEnd"/>
      <w:r w:rsidRPr="00F34B2F">
        <w:t xml:space="preserve">, in </w:t>
      </w:r>
      <w:proofErr w:type="spellStart"/>
      <w:r w:rsidRPr="00F34B2F">
        <w:t>vim</w:t>
      </w:r>
      <w:proofErr w:type="spellEnd"/>
      <w:r w:rsidRPr="00F34B2F">
        <w:t xml:space="preserve"> </w:t>
      </w:r>
      <w:proofErr w:type="spellStart"/>
      <w:r w:rsidRPr="00F34B2F">
        <w:t>atqui</w:t>
      </w:r>
      <w:proofErr w:type="spellEnd"/>
      <w:r w:rsidRPr="00F34B2F">
        <w:t xml:space="preserve"> </w:t>
      </w:r>
      <w:proofErr w:type="spellStart"/>
      <w:r w:rsidRPr="00F34B2F">
        <w:t>atomorum</w:t>
      </w:r>
      <w:proofErr w:type="spellEnd"/>
      <w:r w:rsidRPr="00F34B2F">
        <w:t xml:space="preserve"> </w:t>
      </w:r>
      <w:proofErr w:type="spellStart"/>
      <w:r w:rsidRPr="00F34B2F">
        <w:t>abhorreant</w:t>
      </w:r>
      <w:proofErr w:type="spellEnd"/>
      <w:r w:rsidRPr="00F34B2F">
        <w:t>.</w:t>
      </w:r>
    </w:p>
    <w:p w14:paraId="672571E0" w14:textId="6D4614D6" w:rsidR="00641170" w:rsidRPr="00F34B2F" w:rsidRDefault="00B138DC" w:rsidP="00641170">
      <w:r w:rsidRPr="00F34B2F">
        <w:rPr>
          <w:noProof/>
        </w:rPr>
        <w:drawing>
          <wp:inline distT="0" distB="0" distL="0" distR="0" wp14:anchorId="349A3534" wp14:editId="1AF7CF41">
            <wp:extent cx="5291455" cy="2200275"/>
            <wp:effectExtent l="0" t="0" r="4445" b="9525"/>
            <wp:docPr id="9" name="Obrázok 8" descr="_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BER.png"/>
                    <pic:cNvPicPr/>
                  </pic:nvPicPr>
                  <pic:blipFill rotWithShape="1">
                    <a:blip r:embed="rId22" cstate="print"/>
                    <a:srcRect b="50436"/>
                    <a:stretch/>
                  </pic:blipFill>
                  <pic:spPr bwMode="auto">
                    <a:xfrm>
                      <a:off x="0" y="0"/>
                      <a:ext cx="529145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E8B53" w14:textId="6CB6117F" w:rsidR="00641170" w:rsidRPr="00F34B2F" w:rsidRDefault="00A16643" w:rsidP="00A16643">
      <w:pPr>
        <w:pStyle w:val="Popis"/>
        <w:rPr>
          <w:szCs w:val="22"/>
        </w:rPr>
      </w:pPr>
      <w:bookmarkStart w:id="17" w:name="_Toc125010970"/>
      <w:r w:rsidRPr="00F34B2F">
        <w:t xml:space="preserve">Obr. </w:t>
      </w:r>
      <w:fldSimple w:instr=" STYLEREF 1 \s ">
        <w:r w:rsidR="00A16782" w:rsidRPr="00F34B2F">
          <w:rPr>
            <w:noProof/>
          </w:rPr>
          <w:t>2</w:t>
        </w:r>
      </w:fldSimple>
      <w:r w:rsidRPr="00F34B2F">
        <w:t>.</w:t>
      </w:r>
      <w:fldSimple w:instr=" SEQ Obr. \* ARABIC \s 1 ">
        <w:r w:rsidR="00A16782" w:rsidRPr="00F34B2F">
          <w:rPr>
            <w:noProof/>
          </w:rPr>
          <w:t>1</w:t>
        </w:r>
      </w:fldSimple>
      <w:r w:rsidR="00641170" w:rsidRPr="00F34B2F">
        <w:rPr>
          <w:szCs w:val="22"/>
        </w:rPr>
        <w:t xml:space="preserve"> </w:t>
      </w:r>
      <w:r w:rsidR="00B138DC" w:rsidRPr="00F34B2F">
        <w:rPr>
          <w:szCs w:val="22"/>
        </w:rPr>
        <w:t>–</w:t>
      </w:r>
      <w:r w:rsidR="005D1981" w:rsidRPr="00F34B2F">
        <w:rPr>
          <w:szCs w:val="22"/>
        </w:rPr>
        <w:t xml:space="preserve"> </w:t>
      </w:r>
      <w:r w:rsidR="00B138DC" w:rsidRPr="00F34B2F">
        <w:rPr>
          <w:szCs w:val="22"/>
        </w:rPr>
        <w:t>Ukážka formátovania a popisu</w:t>
      </w:r>
      <w:r w:rsidR="00641170" w:rsidRPr="00F34B2F">
        <w:rPr>
          <w:szCs w:val="22"/>
        </w:rPr>
        <w:t xml:space="preserve"> obrázka v</w:t>
      </w:r>
      <w:r w:rsidR="00B138DC" w:rsidRPr="00F34B2F">
        <w:rPr>
          <w:szCs w:val="22"/>
        </w:rPr>
        <w:t> </w:t>
      </w:r>
      <w:r w:rsidR="00641170" w:rsidRPr="00F34B2F">
        <w:rPr>
          <w:szCs w:val="22"/>
        </w:rPr>
        <w:t>ZP</w:t>
      </w:r>
      <w:bookmarkEnd w:id="17"/>
      <w:r w:rsidR="00B138DC" w:rsidRPr="00F34B2F">
        <w:rPr>
          <w:szCs w:val="22"/>
        </w:rPr>
        <w:t xml:space="preserve"> </w:t>
      </w:r>
    </w:p>
    <w:p w14:paraId="5183A6AC" w14:textId="77777777" w:rsidR="00641170" w:rsidRPr="00F34B2F" w:rsidRDefault="00641170" w:rsidP="00641170">
      <w:pPr>
        <w:pStyle w:val="Nadpis2"/>
      </w:pPr>
      <w:bookmarkStart w:id="18" w:name="_Toc129970577"/>
      <w:proofErr w:type="spellStart"/>
      <w:r w:rsidRPr="00F34B2F">
        <w:t>Mundi</w:t>
      </w:r>
      <w:proofErr w:type="spellEnd"/>
      <w:r w:rsidRPr="00F34B2F">
        <w:t xml:space="preserve"> </w:t>
      </w:r>
      <w:proofErr w:type="spellStart"/>
      <w:r w:rsidRPr="00F34B2F">
        <w:t>voluptatibus</w:t>
      </w:r>
      <w:bookmarkEnd w:id="18"/>
      <w:proofErr w:type="spellEnd"/>
    </w:p>
    <w:p w14:paraId="429E052D" w14:textId="77777777" w:rsidR="00641170" w:rsidRPr="00F34B2F" w:rsidRDefault="00641170" w:rsidP="00641170">
      <w:proofErr w:type="spellStart"/>
      <w:r w:rsidRPr="00F34B2F">
        <w:t>Sit</w:t>
      </w:r>
      <w:proofErr w:type="spellEnd"/>
      <w:r w:rsidRPr="00F34B2F">
        <w:t xml:space="preserve"> </w:t>
      </w:r>
      <w:proofErr w:type="spellStart"/>
      <w:r w:rsidRPr="00F34B2F">
        <w:t>amet</w:t>
      </w:r>
      <w:proofErr w:type="spellEnd"/>
      <w:r w:rsidRPr="00F34B2F">
        <w:t xml:space="preserve">, </w:t>
      </w:r>
      <w:proofErr w:type="spellStart"/>
      <w:r w:rsidRPr="00F34B2F">
        <w:t>postea</w:t>
      </w:r>
      <w:proofErr w:type="spellEnd"/>
      <w:r w:rsidRPr="00F34B2F">
        <w:t xml:space="preserve"> </w:t>
      </w:r>
      <w:proofErr w:type="spellStart"/>
      <w:r w:rsidRPr="00F34B2F">
        <w:t>voluptua</w:t>
      </w:r>
      <w:proofErr w:type="spellEnd"/>
      <w:r w:rsidRPr="00F34B2F">
        <w:t xml:space="preserve"> </w:t>
      </w:r>
      <w:proofErr w:type="spellStart"/>
      <w:r w:rsidRPr="00F34B2F">
        <w:t>quo</w:t>
      </w:r>
      <w:proofErr w:type="spellEnd"/>
      <w:r w:rsidRPr="00F34B2F">
        <w:t xml:space="preserve"> </w:t>
      </w:r>
      <w:proofErr w:type="spellStart"/>
      <w:r w:rsidRPr="00F34B2F">
        <w:t>cu</w:t>
      </w:r>
      <w:proofErr w:type="spellEnd"/>
      <w:r w:rsidRPr="00F34B2F">
        <w:t xml:space="preserve">, </w:t>
      </w:r>
      <w:proofErr w:type="spellStart"/>
      <w:r w:rsidRPr="00F34B2F">
        <w:t>paulo</w:t>
      </w:r>
      <w:proofErr w:type="spellEnd"/>
      <w:r w:rsidRPr="00F34B2F">
        <w:t xml:space="preserve"> </w:t>
      </w:r>
      <w:proofErr w:type="spellStart"/>
      <w:r w:rsidRPr="00F34B2F">
        <w:t>oportere</w:t>
      </w:r>
      <w:proofErr w:type="spellEnd"/>
      <w:r w:rsidRPr="00F34B2F">
        <w:t xml:space="preserve"> </w:t>
      </w:r>
      <w:proofErr w:type="spellStart"/>
      <w:r w:rsidRPr="00F34B2F">
        <w:t>mea</w:t>
      </w:r>
      <w:proofErr w:type="spellEnd"/>
      <w:r w:rsidRPr="00F34B2F">
        <w:t xml:space="preserve"> et. </w:t>
      </w:r>
      <w:proofErr w:type="spellStart"/>
      <w:r w:rsidRPr="00F34B2F">
        <w:t>Alia</w:t>
      </w:r>
      <w:proofErr w:type="spellEnd"/>
      <w:r w:rsidRPr="00F34B2F">
        <w:t xml:space="preserve"> </w:t>
      </w:r>
      <w:proofErr w:type="spellStart"/>
      <w:r w:rsidRPr="00F34B2F">
        <w:t>equidem</w:t>
      </w:r>
      <w:proofErr w:type="spellEnd"/>
      <w:r w:rsidRPr="00F34B2F">
        <w:t xml:space="preserve"> id </w:t>
      </w:r>
      <w:proofErr w:type="spellStart"/>
      <w:r w:rsidRPr="00F34B2F">
        <w:t>eam</w:t>
      </w:r>
      <w:proofErr w:type="spellEnd"/>
      <w:r w:rsidRPr="00F34B2F">
        <w:t xml:space="preserve">, </w:t>
      </w:r>
      <w:proofErr w:type="spellStart"/>
      <w:r w:rsidRPr="00F34B2F">
        <w:t>diam</w:t>
      </w:r>
      <w:proofErr w:type="spellEnd"/>
      <w:r w:rsidRPr="00F34B2F">
        <w:t xml:space="preserve"> oratio </w:t>
      </w:r>
      <w:proofErr w:type="spellStart"/>
      <w:r w:rsidRPr="00F34B2F">
        <w:t>phaedrum</w:t>
      </w:r>
      <w:proofErr w:type="spellEnd"/>
      <w:r w:rsidRPr="00F34B2F">
        <w:t xml:space="preserve"> </w:t>
      </w:r>
      <w:proofErr w:type="spellStart"/>
      <w:r w:rsidRPr="00F34B2F">
        <w:t>sit</w:t>
      </w:r>
      <w:proofErr w:type="spellEnd"/>
      <w:r w:rsidRPr="00F34B2F">
        <w:t xml:space="preserve"> ex. </w:t>
      </w:r>
      <w:proofErr w:type="spellStart"/>
      <w:r w:rsidRPr="00F34B2F">
        <w:t>Sea</w:t>
      </w:r>
      <w:proofErr w:type="spellEnd"/>
      <w:r w:rsidRPr="00F34B2F">
        <w:t xml:space="preserve"> in </w:t>
      </w:r>
      <w:proofErr w:type="spellStart"/>
      <w:r w:rsidRPr="00F34B2F">
        <w:t>soluta</w:t>
      </w:r>
      <w:proofErr w:type="spellEnd"/>
      <w:r w:rsidRPr="00F34B2F">
        <w:t xml:space="preserve"> </w:t>
      </w:r>
      <w:proofErr w:type="spellStart"/>
      <w:r w:rsidRPr="00F34B2F">
        <w:t>saperet</w:t>
      </w:r>
      <w:proofErr w:type="spellEnd"/>
      <w:r w:rsidRPr="00F34B2F">
        <w:t xml:space="preserve"> </w:t>
      </w:r>
      <w:proofErr w:type="spellStart"/>
      <w:r w:rsidRPr="00F34B2F">
        <w:t>corrumpit</w:t>
      </w:r>
      <w:proofErr w:type="spellEnd"/>
      <w:r w:rsidRPr="00F34B2F">
        <w:t xml:space="preserve">, et </w:t>
      </w:r>
      <w:proofErr w:type="spellStart"/>
      <w:r w:rsidRPr="00F34B2F">
        <w:t>sea</w:t>
      </w:r>
      <w:proofErr w:type="spellEnd"/>
      <w:r w:rsidRPr="00F34B2F">
        <w:t xml:space="preserve"> </w:t>
      </w:r>
      <w:proofErr w:type="spellStart"/>
      <w:r w:rsidRPr="00F34B2F">
        <w:t>nullam</w:t>
      </w:r>
      <w:proofErr w:type="spellEnd"/>
      <w:r w:rsidRPr="00F34B2F">
        <w:t xml:space="preserve"> </w:t>
      </w:r>
      <w:proofErr w:type="spellStart"/>
      <w:r w:rsidRPr="00F34B2F">
        <w:t>legendos</w:t>
      </w:r>
      <w:proofErr w:type="spellEnd"/>
      <w:r w:rsidRPr="00F34B2F">
        <w:t xml:space="preserve">. Ad </w:t>
      </w:r>
      <w:proofErr w:type="spellStart"/>
      <w:r w:rsidRPr="00F34B2F">
        <w:t>abhorreant</w:t>
      </w:r>
      <w:proofErr w:type="spellEnd"/>
      <w:r w:rsidRPr="00F34B2F">
        <w:t xml:space="preserve"> </w:t>
      </w:r>
      <w:proofErr w:type="spellStart"/>
      <w:r w:rsidRPr="00F34B2F">
        <w:t>deseruisse</w:t>
      </w:r>
      <w:proofErr w:type="spellEnd"/>
      <w:r w:rsidRPr="00F34B2F">
        <w:t xml:space="preserve"> </w:t>
      </w:r>
      <w:proofErr w:type="spellStart"/>
      <w:r w:rsidRPr="00F34B2F">
        <w:t>adipiscing</w:t>
      </w:r>
      <w:proofErr w:type="spellEnd"/>
      <w:r w:rsidRPr="00F34B2F">
        <w:t xml:space="preserve"> per, </w:t>
      </w:r>
      <w:proofErr w:type="spellStart"/>
      <w:r w:rsidRPr="00F34B2F">
        <w:t>ei</w:t>
      </w:r>
      <w:proofErr w:type="spellEnd"/>
      <w:r w:rsidRPr="00F34B2F">
        <w:t xml:space="preserve"> pro </w:t>
      </w:r>
      <w:proofErr w:type="spellStart"/>
      <w:r w:rsidRPr="00F34B2F">
        <w:t>idque</w:t>
      </w:r>
      <w:proofErr w:type="spellEnd"/>
      <w:r w:rsidRPr="00F34B2F">
        <w:t xml:space="preserve"> </w:t>
      </w:r>
      <w:proofErr w:type="spellStart"/>
      <w:r w:rsidRPr="00F34B2F">
        <w:t>maiorum</w:t>
      </w:r>
      <w:proofErr w:type="spellEnd"/>
      <w:r w:rsidRPr="00F34B2F">
        <w:t xml:space="preserve"> </w:t>
      </w:r>
      <w:proofErr w:type="spellStart"/>
      <w:r w:rsidRPr="00F34B2F">
        <w:t>mentitum</w:t>
      </w:r>
      <w:proofErr w:type="spellEnd"/>
      <w:r w:rsidRPr="00F34B2F">
        <w:t xml:space="preserve">. Has </w:t>
      </w:r>
      <w:proofErr w:type="spellStart"/>
      <w:r w:rsidRPr="00F34B2F">
        <w:t>ei</w:t>
      </w:r>
      <w:proofErr w:type="spellEnd"/>
      <w:r w:rsidRPr="00F34B2F">
        <w:t xml:space="preserve"> </w:t>
      </w:r>
      <w:proofErr w:type="spellStart"/>
      <w:r w:rsidRPr="00F34B2F">
        <w:t>porro</w:t>
      </w:r>
      <w:proofErr w:type="spellEnd"/>
      <w:r w:rsidRPr="00F34B2F">
        <w:t xml:space="preserve"> </w:t>
      </w:r>
      <w:proofErr w:type="spellStart"/>
      <w:r w:rsidRPr="00F34B2F">
        <w:t>doctus</w:t>
      </w:r>
      <w:proofErr w:type="spellEnd"/>
      <w:r w:rsidRPr="00F34B2F">
        <w:t xml:space="preserve"> </w:t>
      </w:r>
      <w:proofErr w:type="spellStart"/>
      <w:r w:rsidRPr="00F34B2F">
        <w:t>inimicus</w:t>
      </w:r>
      <w:proofErr w:type="spellEnd"/>
      <w:r w:rsidRPr="00F34B2F">
        <w:t xml:space="preserve">. </w:t>
      </w:r>
      <w:proofErr w:type="spellStart"/>
      <w:r w:rsidRPr="00F34B2F">
        <w:t>Mea</w:t>
      </w:r>
      <w:proofErr w:type="spellEnd"/>
      <w:r w:rsidRPr="00F34B2F">
        <w:t xml:space="preserve"> </w:t>
      </w:r>
      <w:proofErr w:type="spellStart"/>
      <w:r w:rsidRPr="00F34B2F">
        <w:t>ea</w:t>
      </w:r>
      <w:proofErr w:type="spellEnd"/>
      <w:r w:rsidRPr="00F34B2F">
        <w:t xml:space="preserve"> </w:t>
      </w:r>
      <w:proofErr w:type="spellStart"/>
      <w:r w:rsidRPr="00F34B2F">
        <w:t>postea</w:t>
      </w:r>
      <w:proofErr w:type="spellEnd"/>
      <w:r w:rsidRPr="00F34B2F">
        <w:t xml:space="preserve"> </w:t>
      </w:r>
      <w:proofErr w:type="spellStart"/>
      <w:r w:rsidRPr="00F34B2F">
        <w:t>alterum</w:t>
      </w:r>
      <w:proofErr w:type="spellEnd"/>
      <w:r w:rsidRPr="00F34B2F">
        <w:t xml:space="preserve"> </w:t>
      </w:r>
      <w:proofErr w:type="spellStart"/>
      <w:r w:rsidRPr="00F34B2F">
        <w:t>torquatos</w:t>
      </w:r>
      <w:proofErr w:type="spellEnd"/>
      <w:r w:rsidRPr="00F34B2F">
        <w:t xml:space="preserve">, </w:t>
      </w:r>
      <w:proofErr w:type="spellStart"/>
      <w:r w:rsidRPr="00F34B2F">
        <w:t>sit</w:t>
      </w:r>
      <w:proofErr w:type="spellEnd"/>
      <w:r w:rsidRPr="00F34B2F">
        <w:t xml:space="preserve"> </w:t>
      </w:r>
      <w:proofErr w:type="spellStart"/>
      <w:r w:rsidRPr="00F34B2F">
        <w:t>cu</w:t>
      </w:r>
      <w:proofErr w:type="spellEnd"/>
      <w:r w:rsidRPr="00F34B2F">
        <w:t xml:space="preserve"> </w:t>
      </w:r>
      <w:proofErr w:type="spellStart"/>
      <w:r w:rsidRPr="00F34B2F">
        <w:t>idque</w:t>
      </w:r>
      <w:proofErr w:type="spellEnd"/>
      <w:r w:rsidRPr="00F34B2F">
        <w:t xml:space="preserve"> </w:t>
      </w:r>
      <w:proofErr w:type="spellStart"/>
      <w:r w:rsidRPr="00F34B2F">
        <w:t>movet</w:t>
      </w:r>
      <w:proofErr w:type="spellEnd"/>
      <w:r w:rsidRPr="00F34B2F">
        <w:t xml:space="preserve"> </w:t>
      </w:r>
      <w:proofErr w:type="spellStart"/>
      <w:r w:rsidRPr="00F34B2F">
        <w:t>reprimique</w:t>
      </w:r>
      <w:proofErr w:type="spellEnd"/>
      <w:r w:rsidRPr="00F34B2F">
        <w:t xml:space="preserve">, ex </w:t>
      </w:r>
      <w:proofErr w:type="spellStart"/>
      <w:r w:rsidRPr="00F34B2F">
        <w:t>agam</w:t>
      </w:r>
      <w:proofErr w:type="spellEnd"/>
      <w:r w:rsidRPr="00F34B2F">
        <w:t xml:space="preserve"> </w:t>
      </w:r>
      <w:proofErr w:type="spellStart"/>
      <w:r w:rsidRPr="00F34B2F">
        <w:t>indoctum</w:t>
      </w:r>
      <w:proofErr w:type="spellEnd"/>
      <w:r w:rsidRPr="00F34B2F">
        <w:t xml:space="preserve"> </w:t>
      </w:r>
      <w:proofErr w:type="spellStart"/>
      <w:r w:rsidRPr="00F34B2F">
        <w:t>incorrupte</w:t>
      </w:r>
      <w:proofErr w:type="spellEnd"/>
      <w:r w:rsidRPr="00F34B2F">
        <w:t xml:space="preserve"> mel.</w:t>
      </w:r>
    </w:p>
    <w:p w14:paraId="45C84911" w14:textId="77777777" w:rsidR="00641170" w:rsidRPr="00F34B2F" w:rsidRDefault="00641170" w:rsidP="00641170">
      <w:proofErr w:type="spellStart"/>
      <w:r w:rsidRPr="00F34B2F">
        <w:t>Mundi</w:t>
      </w:r>
      <w:proofErr w:type="spellEnd"/>
      <w:r w:rsidRPr="00F34B2F">
        <w:t xml:space="preserve"> </w:t>
      </w:r>
      <w:proofErr w:type="spellStart"/>
      <w:r w:rsidRPr="00F34B2F">
        <w:t>voluptatibus</w:t>
      </w:r>
      <w:proofErr w:type="spellEnd"/>
      <w:r w:rsidRPr="00F34B2F">
        <w:t xml:space="preserve"> </w:t>
      </w:r>
      <w:proofErr w:type="spellStart"/>
      <w:r w:rsidRPr="00F34B2F">
        <w:t>eu</w:t>
      </w:r>
      <w:proofErr w:type="spellEnd"/>
      <w:r w:rsidRPr="00F34B2F">
        <w:t xml:space="preserve"> </w:t>
      </w:r>
      <w:proofErr w:type="spellStart"/>
      <w:r w:rsidRPr="00F34B2F">
        <w:t>nec</w:t>
      </w:r>
      <w:proofErr w:type="spellEnd"/>
      <w:r w:rsidRPr="00F34B2F">
        <w:t xml:space="preserve">, </w:t>
      </w:r>
      <w:proofErr w:type="spellStart"/>
      <w:r w:rsidRPr="00F34B2F">
        <w:t>unum</w:t>
      </w:r>
      <w:proofErr w:type="spellEnd"/>
      <w:r w:rsidRPr="00F34B2F">
        <w:t xml:space="preserve"> </w:t>
      </w:r>
      <w:proofErr w:type="spellStart"/>
      <w:r w:rsidRPr="00F34B2F">
        <w:t>deterruisset</w:t>
      </w:r>
      <w:proofErr w:type="spellEnd"/>
      <w:r w:rsidRPr="00F34B2F">
        <w:t xml:space="preserve"> </w:t>
      </w:r>
      <w:proofErr w:type="spellStart"/>
      <w:r w:rsidRPr="00F34B2F">
        <w:t>ne</w:t>
      </w:r>
      <w:proofErr w:type="spellEnd"/>
      <w:r w:rsidRPr="00F34B2F">
        <w:t xml:space="preserve"> sed. </w:t>
      </w:r>
      <w:proofErr w:type="spellStart"/>
      <w:r w:rsidRPr="00F34B2F">
        <w:t>Lucilius</w:t>
      </w:r>
      <w:proofErr w:type="spellEnd"/>
      <w:r w:rsidRPr="00F34B2F">
        <w:t xml:space="preserve"> </w:t>
      </w:r>
      <w:proofErr w:type="spellStart"/>
      <w:r w:rsidRPr="00F34B2F">
        <w:t>atomorum</w:t>
      </w:r>
      <w:proofErr w:type="spellEnd"/>
      <w:r w:rsidRPr="00F34B2F">
        <w:t xml:space="preserve"> </w:t>
      </w:r>
      <w:proofErr w:type="spellStart"/>
      <w:r w:rsidRPr="00F34B2F">
        <w:t>interesset</w:t>
      </w:r>
      <w:proofErr w:type="spellEnd"/>
      <w:r w:rsidRPr="00F34B2F">
        <w:t xml:space="preserve"> ex duo. </w:t>
      </w:r>
      <w:proofErr w:type="spellStart"/>
      <w:r w:rsidRPr="00F34B2F">
        <w:t>Eu</w:t>
      </w:r>
      <w:proofErr w:type="spellEnd"/>
      <w:r w:rsidRPr="00F34B2F">
        <w:t xml:space="preserve"> </w:t>
      </w:r>
      <w:proofErr w:type="spellStart"/>
      <w:r w:rsidRPr="00F34B2F">
        <w:t>minim</w:t>
      </w:r>
      <w:proofErr w:type="spellEnd"/>
      <w:r w:rsidRPr="00F34B2F">
        <w:t xml:space="preserve"> </w:t>
      </w:r>
      <w:proofErr w:type="spellStart"/>
      <w:r w:rsidRPr="00F34B2F">
        <w:t>mentitum</w:t>
      </w:r>
      <w:proofErr w:type="spellEnd"/>
      <w:r w:rsidRPr="00F34B2F">
        <w:t xml:space="preserve"> </w:t>
      </w:r>
      <w:proofErr w:type="spellStart"/>
      <w:r w:rsidRPr="00F34B2F">
        <w:t>est</w:t>
      </w:r>
      <w:proofErr w:type="spellEnd"/>
      <w:r w:rsidRPr="00F34B2F">
        <w:t xml:space="preserve">, </w:t>
      </w:r>
      <w:proofErr w:type="spellStart"/>
      <w:r w:rsidRPr="00F34B2F">
        <w:t>quis</w:t>
      </w:r>
      <w:proofErr w:type="spellEnd"/>
      <w:r w:rsidRPr="00F34B2F">
        <w:t xml:space="preserve"> </w:t>
      </w:r>
      <w:proofErr w:type="spellStart"/>
      <w:r w:rsidRPr="00F34B2F">
        <w:t>democritum</w:t>
      </w:r>
      <w:proofErr w:type="spellEnd"/>
      <w:r w:rsidRPr="00F34B2F">
        <w:t xml:space="preserve"> </w:t>
      </w:r>
      <w:proofErr w:type="spellStart"/>
      <w:r w:rsidRPr="00F34B2F">
        <w:t>adversarium</w:t>
      </w:r>
      <w:proofErr w:type="spellEnd"/>
      <w:r w:rsidRPr="00F34B2F">
        <w:t xml:space="preserve"> </w:t>
      </w:r>
      <w:proofErr w:type="spellStart"/>
      <w:r w:rsidRPr="00F34B2F">
        <w:t>mea</w:t>
      </w:r>
      <w:proofErr w:type="spellEnd"/>
      <w:r w:rsidRPr="00F34B2F">
        <w:t xml:space="preserve"> </w:t>
      </w:r>
      <w:proofErr w:type="spellStart"/>
      <w:r w:rsidRPr="00F34B2F">
        <w:t>an</w:t>
      </w:r>
      <w:proofErr w:type="spellEnd"/>
      <w:r w:rsidRPr="00F34B2F">
        <w:t xml:space="preserve">. </w:t>
      </w:r>
      <w:proofErr w:type="spellStart"/>
      <w:r w:rsidRPr="00F34B2F">
        <w:t>Reque</w:t>
      </w:r>
      <w:proofErr w:type="spellEnd"/>
      <w:r w:rsidRPr="00F34B2F">
        <w:t xml:space="preserve"> </w:t>
      </w:r>
      <w:proofErr w:type="spellStart"/>
      <w:r w:rsidRPr="00F34B2F">
        <w:t>tantas</w:t>
      </w:r>
      <w:proofErr w:type="spellEnd"/>
      <w:r w:rsidRPr="00F34B2F">
        <w:t xml:space="preserve"> in vis. </w:t>
      </w:r>
      <w:r w:rsidRPr="00F34B2F">
        <w:lastRenderedPageBreak/>
        <w:t xml:space="preserve">In </w:t>
      </w:r>
      <w:proofErr w:type="spellStart"/>
      <w:r w:rsidRPr="00F34B2F">
        <w:t>eos</w:t>
      </w:r>
      <w:proofErr w:type="spellEnd"/>
      <w:r w:rsidRPr="00F34B2F">
        <w:t xml:space="preserve"> </w:t>
      </w:r>
      <w:proofErr w:type="spellStart"/>
      <w:r w:rsidRPr="00F34B2F">
        <w:t>alterum</w:t>
      </w:r>
      <w:proofErr w:type="spellEnd"/>
      <w:r w:rsidRPr="00F34B2F">
        <w:t xml:space="preserve"> </w:t>
      </w:r>
      <w:proofErr w:type="spellStart"/>
      <w:r w:rsidRPr="00F34B2F">
        <w:t>delenit</w:t>
      </w:r>
      <w:proofErr w:type="spellEnd"/>
      <w:r w:rsidRPr="00F34B2F">
        <w:t xml:space="preserve"> </w:t>
      </w:r>
      <w:proofErr w:type="spellStart"/>
      <w:r w:rsidRPr="00F34B2F">
        <w:t>offendit</w:t>
      </w:r>
      <w:proofErr w:type="spellEnd"/>
      <w:r w:rsidRPr="00F34B2F">
        <w:t xml:space="preserve">, per </w:t>
      </w:r>
      <w:proofErr w:type="spellStart"/>
      <w:r w:rsidRPr="00F34B2F">
        <w:t>ne</w:t>
      </w:r>
      <w:proofErr w:type="spellEnd"/>
      <w:r w:rsidRPr="00F34B2F">
        <w:t xml:space="preserve"> </w:t>
      </w:r>
      <w:proofErr w:type="spellStart"/>
      <w:r w:rsidRPr="00F34B2F">
        <w:t>suas</w:t>
      </w:r>
      <w:proofErr w:type="spellEnd"/>
      <w:r w:rsidRPr="00F34B2F">
        <w:t xml:space="preserve"> </w:t>
      </w:r>
      <w:proofErr w:type="spellStart"/>
      <w:r w:rsidRPr="00F34B2F">
        <w:t>vidit</w:t>
      </w:r>
      <w:proofErr w:type="spellEnd"/>
      <w:r w:rsidRPr="00F34B2F">
        <w:t xml:space="preserve"> </w:t>
      </w:r>
      <w:proofErr w:type="spellStart"/>
      <w:r w:rsidRPr="00F34B2F">
        <w:t>complectitur</w:t>
      </w:r>
      <w:proofErr w:type="spellEnd"/>
      <w:r w:rsidRPr="00F34B2F">
        <w:t xml:space="preserve">. </w:t>
      </w:r>
      <w:proofErr w:type="spellStart"/>
      <w:r w:rsidRPr="00F34B2F">
        <w:t>Eam</w:t>
      </w:r>
      <w:proofErr w:type="spellEnd"/>
      <w:r w:rsidRPr="00F34B2F">
        <w:t xml:space="preserve"> </w:t>
      </w:r>
      <w:proofErr w:type="spellStart"/>
      <w:r w:rsidRPr="00F34B2F">
        <w:t>epicurei</w:t>
      </w:r>
      <w:proofErr w:type="spellEnd"/>
      <w:r w:rsidRPr="00F34B2F">
        <w:t xml:space="preserve"> </w:t>
      </w:r>
      <w:proofErr w:type="spellStart"/>
      <w:r w:rsidRPr="00F34B2F">
        <w:t>erroribus</w:t>
      </w:r>
      <w:proofErr w:type="spellEnd"/>
      <w:r w:rsidRPr="00F34B2F">
        <w:t xml:space="preserve"> ex, </w:t>
      </w:r>
      <w:proofErr w:type="spellStart"/>
      <w:r w:rsidRPr="00F34B2F">
        <w:t>te</w:t>
      </w:r>
      <w:proofErr w:type="spellEnd"/>
      <w:r w:rsidRPr="00F34B2F">
        <w:t xml:space="preserve"> debet </w:t>
      </w:r>
      <w:proofErr w:type="spellStart"/>
      <w:r w:rsidRPr="00F34B2F">
        <w:t>quaerendum</w:t>
      </w:r>
      <w:proofErr w:type="spellEnd"/>
      <w:r w:rsidRPr="00F34B2F">
        <w:t xml:space="preserve"> </w:t>
      </w:r>
      <w:proofErr w:type="spellStart"/>
      <w:r w:rsidRPr="00F34B2F">
        <w:t>eam</w:t>
      </w:r>
      <w:proofErr w:type="spellEnd"/>
      <w:r w:rsidRPr="00F34B2F">
        <w:t>.</w:t>
      </w:r>
    </w:p>
    <w:p w14:paraId="2FA7DD01" w14:textId="77777777" w:rsidR="00936987" w:rsidRPr="00F34B2F" w:rsidRDefault="00936987" w:rsidP="00936987">
      <w:pPr>
        <w:pStyle w:val="Odrka1"/>
        <w:numPr>
          <w:ilvl w:val="0"/>
          <w:numId w:val="46"/>
        </w:numPr>
        <w:ind w:left="284" w:hanging="284"/>
      </w:pPr>
      <w:proofErr w:type="spellStart"/>
      <w:r w:rsidRPr="00F34B2F">
        <w:t>Viderer</w:t>
      </w:r>
      <w:proofErr w:type="spellEnd"/>
      <w:r w:rsidRPr="00F34B2F">
        <w:t xml:space="preserve"> </w:t>
      </w:r>
      <w:proofErr w:type="spellStart"/>
      <w:r w:rsidRPr="00F34B2F">
        <w:t>signiferumque</w:t>
      </w:r>
      <w:proofErr w:type="spellEnd"/>
      <w:r w:rsidRPr="00F34B2F">
        <w:t xml:space="preserve"> at vis</w:t>
      </w:r>
    </w:p>
    <w:p w14:paraId="55D6424F" w14:textId="77777777" w:rsidR="00936987" w:rsidRPr="00F34B2F" w:rsidRDefault="00936987" w:rsidP="00936987">
      <w:pPr>
        <w:pStyle w:val="Odrka1"/>
        <w:numPr>
          <w:ilvl w:val="0"/>
          <w:numId w:val="46"/>
        </w:numPr>
        <w:ind w:left="284" w:hanging="284"/>
      </w:pPr>
      <w:r w:rsidRPr="00F34B2F">
        <w:t xml:space="preserve">In pro </w:t>
      </w:r>
      <w:proofErr w:type="spellStart"/>
      <w:r w:rsidRPr="00F34B2F">
        <w:t>vero</w:t>
      </w:r>
      <w:proofErr w:type="spellEnd"/>
      <w:r w:rsidRPr="00F34B2F">
        <w:t xml:space="preserve"> </w:t>
      </w:r>
      <w:proofErr w:type="spellStart"/>
      <w:r w:rsidRPr="00F34B2F">
        <w:t>animal</w:t>
      </w:r>
      <w:proofErr w:type="spellEnd"/>
      <w:r w:rsidRPr="00F34B2F">
        <w:t xml:space="preserve"> </w:t>
      </w:r>
      <w:proofErr w:type="spellStart"/>
      <w:r w:rsidRPr="00F34B2F">
        <w:t>equidem</w:t>
      </w:r>
      <w:proofErr w:type="spellEnd"/>
    </w:p>
    <w:p w14:paraId="17BAAD77" w14:textId="77777777" w:rsidR="00936987" w:rsidRPr="00F34B2F" w:rsidRDefault="00936987" w:rsidP="00936987">
      <w:pPr>
        <w:pStyle w:val="Odrka1"/>
        <w:numPr>
          <w:ilvl w:val="0"/>
          <w:numId w:val="46"/>
        </w:numPr>
        <w:ind w:left="284" w:hanging="284"/>
      </w:pPr>
      <w:r w:rsidRPr="00F34B2F">
        <w:t xml:space="preserve"> </w:t>
      </w:r>
      <w:proofErr w:type="spellStart"/>
      <w:r w:rsidRPr="00F34B2F">
        <w:t>sit</w:t>
      </w:r>
      <w:proofErr w:type="spellEnd"/>
      <w:r w:rsidRPr="00F34B2F">
        <w:t xml:space="preserve"> in </w:t>
      </w:r>
      <w:proofErr w:type="spellStart"/>
      <w:r w:rsidRPr="00F34B2F">
        <w:t>feugiat</w:t>
      </w:r>
      <w:proofErr w:type="spellEnd"/>
      <w:r w:rsidRPr="00F34B2F">
        <w:t xml:space="preserve"> </w:t>
      </w:r>
      <w:proofErr w:type="spellStart"/>
      <w:r w:rsidRPr="00F34B2F">
        <w:t>instructior</w:t>
      </w:r>
      <w:proofErr w:type="spellEnd"/>
      <w:r w:rsidRPr="00F34B2F">
        <w:t xml:space="preserve"> </w:t>
      </w:r>
      <w:proofErr w:type="spellStart"/>
      <w:r w:rsidRPr="00F34B2F">
        <w:t>consequuntur</w:t>
      </w:r>
      <w:proofErr w:type="spellEnd"/>
    </w:p>
    <w:p w14:paraId="6F9D5CC2" w14:textId="77777777" w:rsidR="007136A8" w:rsidRPr="00F34B2F" w:rsidRDefault="00641170" w:rsidP="00E13013">
      <w:pPr>
        <w:pStyle w:val="Odrka1"/>
      </w:pPr>
      <w:proofErr w:type="spellStart"/>
      <w:r w:rsidRPr="00F34B2F">
        <w:t>Viderer</w:t>
      </w:r>
      <w:proofErr w:type="spellEnd"/>
      <w:r w:rsidRPr="00F34B2F">
        <w:t xml:space="preserve"> </w:t>
      </w:r>
      <w:proofErr w:type="spellStart"/>
      <w:r w:rsidRPr="00F34B2F">
        <w:t>signiferumque</w:t>
      </w:r>
      <w:proofErr w:type="spellEnd"/>
      <w:r w:rsidRPr="00F34B2F">
        <w:t xml:space="preserve"> at vis</w:t>
      </w:r>
    </w:p>
    <w:p w14:paraId="02FC76F7" w14:textId="77777777" w:rsidR="007136A8" w:rsidRPr="00F34B2F" w:rsidRDefault="00641170" w:rsidP="00E13013">
      <w:pPr>
        <w:pStyle w:val="Odrka1"/>
      </w:pPr>
      <w:r w:rsidRPr="00F34B2F">
        <w:t xml:space="preserve">In pro </w:t>
      </w:r>
      <w:proofErr w:type="spellStart"/>
      <w:r w:rsidRPr="00F34B2F">
        <w:t>vero</w:t>
      </w:r>
      <w:proofErr w:type="spellEnd"/>
      <w:r w:rsidRPr="00F34B2F">
        <w:t xml:space="preserve"> </w:t>
      </w:r>
      <w:proofErr w:type="spellStart"/>
      <w:r w:rsidRPr="00F34B2F">
        <w:t>animal</w:t>
      </w:r>
      <w:proofErr w:type="spellEnd"/>
      <w:r w:rsidRPr="00F34B2F">
        <w:t xml:space="preserve"> </w:t>
      </w:r>
      <w:proofErr w:type="spellStart"/>
      <w:r w:rsidRPr="00F34B2F">
        <w:t>equidem</w:t>
      </w:r>
      <w:proofErr w:type="spellEnd"/>
    </w:p>
    <w:p w14:paraId="2A6C9834" w14:textId="77777777" w:rsidR="007136A8" w:rsidRPr="00F34B2F" w:rsidRDefault="00641170" w:rsidP="00E13013">
      <w:pPr>
        <w:pStyle w:val="Odrka1"/>
      </w:pPr>
      <w:r w:rsidRPr="00F34B2F">
        <w:t xml:space="preserve"> </w:t>
      </w:r>
      <w:proofErr w:type="spellStart"/>
      <w:r w:rsidRPr="00F34B2F">
        <w:t>sit</w:t>
      </w:r>
      <w:proofErr w:type="spellEnd"/>
      <w:r w:rsidRPr="00F34B2F">
        <w:t xml:space="preserve"> in </w:t>
      </w:r>
      <w:proofErr w:type="spellStart"/>
      <w:r w:rsidRPr="00F34B2F">
        <w:t>feugiat</w:t>
      </w:r>
      <w:proofErr w:type="spellEnd"/>
      <w:r w:rsidRPr="00F34B2F">
        <w:t xml:space="preserve"> </w:t>
      </w:r>
      <w:proofErr w:type="spellStart"/>
      <w:r w:rsidRPr="00F34B2F">
        <w:t>instructior</w:t>
      </w:r>
      <w:proofErr w:type="spellEnd"/>
      <w:r w:rsidRPr="00F34B2F">
        <w:t xml:space="preserve"> </w:t>
      </w:r>
      <w:proofErr w:type="spellStart"/>
      <w:r w:rsidRPr="00F34B2F">
        <w:t>consequuntur</w:t>
      </w:r>
      <w:proofErr w:type="spellEnd"/>
    </w:p>
    <w:p w14:paraId="2317DEC2" w14:textId="77777777" w:rsidR="007136A8" w:rsidRPr="00F34B2F" w:rsidRDefault="00641170" w:rsidP="00E13013">
      <w:pPr>
        <w:pStyle w:val="Odrka1"/>
      </w:pPr>
      <w:r w:rsidRPr="00F34B2F">
        <w:t xml:space="preserve"> </w:t>
      </w:r>
      <w:proofErr w:type="spellStart"/>
      <w:r w:rsidRPr="00F34B2F">
        <w:t>Eum</w:t>
      </w:r>
      <w:proofErr w:type="spellEnd"/>
      <w:r w:rsidRPr="00F34B2F">
        <w:t xml:space="preserve"> ex </w:t>
      </w:r>
      <w:proofErr w:type="spellStart"/>
      <w:r w:rsidRPr="00F34B2F">
        <w:t>clita</w:t>
      </w:r>
      <w:proofErr w:type="spellEnd"/>
      <w:r w:rsidRPr="00F34B2F">
        <w:t xml:space="preserve"> </w:t>
      </w:r>
      <w:proofErr w:type="spellStart"/>
      <w:r w:rsidRPr="00F34B2F">
        <w:t>postulant</w:t>
      </w:r>
      <w:proofErr w:type="spellEnd"/>
      <w:r w:rsidRPr="00F34B2F">
        <w:t xml:space="preserve"> </w:t>
      </w:r>
    </w:p>
    <w:p w14:paraId="65C9771D" w14:textId="77777777" w:rsidR="007136A8" w:rsidRPr="00F34B2F" w:rsidRDefault="00641170" w:rsidP="007136A8">
      <w:pPr>
        <w:pStyle w:val="Odrka2"/>
      </w:pPr>
      <w:r w:rsidRPr="00F34B2F">
        <w:t xml:space="preserve">Ad </w:t>
      </w:r>
      <w:proofErr w:type="spellStart"/>
      <w:r w:rsidRPr="00F34B2F">
        <w:t>recteque</w:t>
      </w:r>
      <w:proofErr w:type="spellEnd"/>
      <w:r w:rsidRPr="00F34B2F">
        <w:t xml:space="preserve"> </w:t>
      </w:r>
      <w:proofErr w:type="spellStart"/>
      <w:r w:rsidRPr="00F34B2F">
        <w:t>repudiare</w:t>
      </w:r>
      <w:proofErr w:type="spellEnd"/>
      <w:r w:rsidRPr="00F34B2F">
        <w:t xml:space="preserve"> </w:t>
      </w:r>
    </w:p>
    <w:p w14:paraId="7CEB8E0A" w14:textId="77777777" w:rsidR="007136A8" w:rsidRPr="00F34B2F" w:rsidRDefault="00641170" w:rsidP="007136A8">
      <w:pPr>
        <w:pStyle w:val="Odrka2"/>
      </w:pPr>
      <w:proofErr w:type="spellStart"/>
      <w:r w:rsidRPr="00F34B2F">
        <w:t>moderatius</w:t>
      </w:r>
      <w:proofErr w:type="spellEnd"/>
      <w:r w:rsidRPr="00F34B2F">
        <w:t xml:space="preserve"> </w:t>
      </w:r>
      <w:proofErr w:type="spellStart"/>
      <w:r w:rsidRPr="00F34B2F">
        <w:t>eos</w:t>
      </w:r>
      <w:proofErr w:type="spellEnd"/>
    </w:p>
    <w:p w14:paraId="73B51528" w14:textId="77777777" w:rsidR="007136A8" w:rsidRPr="00F34B2F" w:rsidRDefault="00641170" w:rsidP="007136A8">
      <w:pPr>
        <w:pStyle w:val="Odrka2"/>
      </w:pPr>
      <w:proofErr w:type="spellStart"/>
      <w:r w:rsidRPr="00F34B2F">
        <w:t>adhuc</w:t>
      </w:r>
      <w:proofErr w:type="spellEnd"/>
      <w:r w:rsidRPr="00F34B2F">
        <w:t xml:space="preserve"> </w:t>
      </w:r>
      <w:proofErr w:type="spellStart"/>
      <w:r w:rsidRPr="00F34B2F">
        <w:t>noster</w:t>
      </w:r>
      <w:proofErr w:type="spellEnd"/>
    </w:p>
    <w:p w14:paraId="04F9A5BB" w14:textId="77777777" w:rsidR="00641170" w:rsidRPr="00F34B2F" w:rsidRDefault="00641170" w:rsidP="007136A8">
      <w:pPr>
        <w:pStyle w:val="Odrka2"/>
      </w:pPr>
      <w:r w:rsidRPr="00F34B2F">
        <w:t xml:space="preserve"> </w:t>
      </w:r>
      <w:proofErr w:type="spellStart"/>
      <w:r w:rsidRPr="00F34B2F">
        <w:t>docendi</w:t>
      </w:r>
      <w:proofErr w:type="spellEnd"/>
      <w:r w:rsidRPr="00F34B2F">
        <w:t xml:space="preserve"> </w:t>
      </w:r>
      <w:proofErr w:type="spellStart"/>
      <w:r w:rsidRPr="00F34B2F">
        <w:t>vim</w:t>
      </w:r>
      <w:proofErr w:type="spellEnd"/>
      <w:r w:rsidRPr="00F34B2F">
        <w:t xml:space="preserve"> no, vis in </w:t>
      </w:r>
      <w:proofErr w:type="spellStart"/>
      <w:r w:rsidRPr="00F34B2F">
        <w:t>movet</w:t>
      </w:r>
      <w:proofErr w:type="spellEnd"/>
      <w:r w:rsidRPr="00F34B2F">
        <w:t xml:space="preserve"> </w:t>
      </w:r>
      <w:proofErr w:type="spellStart"/>
      <w:r w:rsidRPr="00F34B2F">
        <w:t>dignissim</w:t>
      </w:r>
      <w:proofErr w:type="spellEnd"/>
      <w:r w:rsidRPr="00F34B2F">
        <w:t xml:space="preserve">. Et </w:t>
      </w:r>
      <w:proofErr w:type="spellStart"/>
      <w:r w:rsidRPr="00F34B2F">
        <w:t>ius</w:t>
      </w:r>
      <w:proofErr w:type="spellEnd"/>
      <w:r w:rsidRPr="00F34B2F">
        <w:t xml:space="preserve"> </w:t>
      </w:r>
      <w:proofErr w:type="spellStart"/>
      <w:r w:rsidRPr="00F34B2F">
        <w:t>posse</w:t>
      </w:r>
      <w:proofErr w:type="spellEnd"/>
      <w:r w:rsidRPr="00F34B2F">
        <w:t xml:space="preserve"> </w:t>
      </w:r>
      <w:proofErr w:type="spellStart"/>
      <w:r w:rsidRPr="00F34B2F">
        <w:t>nobis</w:t>
      </w:r>
      <w:proofErr w:type="spellEnd"/>
      <w:r w:rsidRPr="00F34B2F">
        <w:t xml:space="preserve"> vitae, </w:t>
      </w:r>
      <w:proofErr w:type="spellStart"/>
      <w:r w:rsidRPr="00F34B2F">
        <w:t>erat</w:t>
      </w:r>
      <w:proofErr w:type="spellEnd"/>
      <w:r w:rsidRPr="00F34B2F">
        <w:t xml:space="preserve"> </w:t>
      </w:r>
      <w:proofErr w:type="spellStart"/>
      <w:r w:rsidRPr="00F34B2F">
        <w:t>decore</w:t>
      </w:r>
      <w:proofErr w:type="spellEnd"/>
      <w:r w:rsidRPr="00F34B2F">
        <w:t xml:space="preserve"> </w:t>
      </w:r>
      <w:proofErr w:type="spellStart"/>
      <w:r w:rsidRPr="00F34B2F">
        <w:t>primis</w:t>
      </w:r>
      <w:proofErr w:type="spellEnd"/>
      <w:r w:rsidRPr="00F34B2F">
        <w:t xml:space="preserve"> </w:t>
      </w:r>
      <w:proofErr w:type="spellStart"/>
      <w:r w:rsidRPr="00F34B2F">
        <w:t>quo</w:t>
      </w:r>
      <w:proofErr w:type="spellEnd"/>
      <w:r w:rsidRPr="00F34B2F">
        <w:t xml:space="preserve"> </w:t>
      </w:r>
      <w:proofErr w:type="spellStart"/>
      <w:r w:rsidRPr="00F34B2F">
        <w:t>eu</w:t>
      </w:r>
      <w:proofErr w:type="spellEnd"/>
      <w:r w:rsidRPr="00F34B2F">
        <w:t xml:space="preserve">, no </w:t>
      </w:r>
      <w:proofErr w:type="spellStart"/>
      <w:r w:rsidRPr="00F34B2F">
        <w:t>sea</w:t>
      </w:r>
      <w:proofErr w:type="spellEnd"/>
      <w:r w:rsidRPr="00F34B2F">
        <w:t xml:space="preserve"> </w:t>
      </w:r>
      <w:proofErr w:type="spellStart"/>
      <w:r w:rsidRPr="00F34B2F">
        <w:t>persius</w:t>
      </w:r>
      <w:proofErr w:type="spellEnd"/>
      <w:r w:rsidRPr="00F34B2F">
        <w:t xml:space="preserve"> </w:t>
      </w:r>
      <w:proofErr w:type="spellStart"/>
      <w:r w:rsidRPr="00F34B2F">
        <w:t>quaestio</w:t>
      </w:r>
      <w:proofErr w:type="spellEnd"/>
    </w:p>
    <w:p w14:paraId="7857B6B2" w14:textId="77777777" w:rsidR="007136A8" w:rsidRPr="00F34B2F" w:rsidRDefault="00641170" w:rsidP="00641170">
      <w:r w:rsidRPr="00F34B2F">
        <w:t xml:space="preserve">In pri </w:t>
      </w:r>
      <w:proofErr w:type="spellStart"/>
      <w:r w:rsidRPr="00F34B2F">
        <w:t>ullum</w:t>
      </w:r>
      <w:proofErr w:type="spellEnd"/>
      <w:r w:rsidRPr="00F34B2F">
        <w:t xml:space="preserve"> </w:t>
      </w:r>
      <w:proofErr w:type="spellStart"/>
      <w:r w:rsidRPr="00F34B2F">
        <w:t>nusquam</w:t>
      </w:r>
      <w:proofErr w:type="spellEnd"/>
      <w:r w:rsidRPr="00F34B2F">
        <w:t xml:space="preserve">, </w:t>
      </w:r>
      <w:proofErr w:type="spellStart"/>
      <w:r w:rsidRPr="00F34B2F">
        <w:t>ei</w:t>
      </w:r>
      <w:proofErr w:type="spellEnd"/>
      <w:r w:rsidRPr="00F34B2F">
        <w:t xml:space="preserve"> pri </w:t>
      </w:r>
      <w:proofErr w:type="spellStart"/>
      <w:r w:rsidRPr="00F34B2F">
        <w:t>affert</w:t>
      </w:r>
      <w:proofErr w:type="spellEnd"/>
      <w:r w:rsidRPr="00F34B2F">
        <w:t xml:space="preserve"> </w:t>
      </w:r>
      <w:proofErr w:type="spellStart"/>
      <w:r w:rsidRPr="00F34B2F">
        <w:t>debitis</w:t>
      </w:r>
      <w:proofErr w:type="spellEnd"/>
      <w:r w:rsidRPr="00F34B2F">
        <w:t xml:space="preserve"> </w:t>
      </w:r>
      <w:proofErr w:type="spellStart"/>
      <w:r w:rsidRPr="00F34B2F">
        <w:t>recteque</w:t>
      </w:r>
      <w:proofErr w:type="spellEnd"/>
      <w:r w:rsidRPr="00F34B2F">
        <w:t xml:space="preserve">. Duo at </w:t>
      </w:r>
      <w:proofErr w:type="spellStart"/>
      <w:r w:rsidRPr="00F34B2F">
        <w:t>harum</w:t>
      </w:r>
      <w:proofErr w:type="spellEnd"/>
      <w:r w:rsidRPr="00F34B2F">
        <w:t xml:space="preserve"> </w:t>
      </w:r>
      <w:proofErr w:type="spellStart"/>
      <w:r w:rsidRPr="00F34B2F">
        <w:t>dicant</w:t>
      </w:r>
      <w:proofErr w:type="spellEnd"/>
      <w:r w:rsidRPr="00F34B2F">
        <w:t xml:space="preserve"> </w:t>
      </w:r>
      <w:proofErr w:type="spellStart"/>
      <w:r w:rsidRPr="00F34B2F">
        <w:t>vocent</w:t>
      </w:r>
      <w:proofErr w:type="spellEnd"/>
      <w:r w:rsidRPr="00F34B2F">
        <w:t xml:space="preserve">, </w:t>
      </w:r>
      <w:proofErr w:type="spellStart"/>
      <w:r w:rsidRPr="00F34B2F">
        <w:t>inimicus</w:t>
      </w:r>
      <w:proofErr w:type="spellEnd"/>
      <w:r w:rsidRPr="00F34B2F">
        <w:t xml:space="preserve"> </w:t>
      </w:r>
      <w:proofErr w:type="spellStart"/>
      <w:r w:rsidRPr="00F34B2F">
        <w:t>facilisis</w:t>
      </w:r>
      <w:proofErr w:type="spellEnd"/>
      <w:r w:rsidRPr="00F34B2F">
        <w:t xml:space="preserve"> </w:t>
      </w:r>
      <w:proofErr w:type="spellStart"/>
      <w:r w:rsidRPr="00F34B2F">
        <w:t>voluptatibus</w:t>
      </w:r>
      <w:proofErr w:type="spellEnd"/>
      <w:r w:rsidRPr="00F34B2F">
        <w:t xml:space="preserve"> </w:t>
      </w:r>
      <w:proofErr w:type="spellStart"/>
      <w:r w:rsidRPr="00F34B2F">
        <w:t>eu</w:t>
      </w:r>
      <w:proofErr w:type="spellEnd"/>
      <w:r w:rsidRPr="00F34B2F">
        <w:t xml:space="preserve"> </w:t>
      </w:r>
      <w:proofErr w:type="spellStart"/>
      <w:r w:rsidRPr="00F34B2F">
        <w:t>ius</w:t>
      </w:r>
      <w:proofErr w:type="spellEnd"/>
      <w:r w:rsidRPr="00F34B2F">
        <w:t xml:space="preserve">. </w:t>
      </w:r>
      <w:proofErr w:type="spellStart"/>
      <w:r w:rsidRPr="00F34B2F">
        <w:t>Postea</w:t>
      </w:r>
      <w:proofErr w:type="spellEnd"/>
      <w:r w:rsidRPr="00F34B2F">
        <w:t xml:space="preserve"> </w:t>
      </w:r>
      <w:proofErr w:type="spellStart"/>
      <w:r w:rsidRPr="00F34B2F">
        <w:t>recusabo</w:t>
      </w:r>
      <w:proofErr w:type="spellEnd"/>
      <w:r w:rsidRPr="00F34B2F">
        <w:t xml:space="preserve"> </w:t>
      </w:r>
      <w:proofErr w:type="spellStart"/>
      <w:r w:rsidRPr="00F34B2F">
        <w:t>praesent</w:t>
      </w:r>
      <w:proofErr w:type="spellEnd"/>
      <w:r w:rsidRPr="00F34B2F">
        <w:t xml:space="preserve"> in </w:t>
      </w:r>
      <w:proofErr w:type="spellStart"/>
      <w:r w:rsidRPr="00F34B2F">
        <w:t>usu</w:t>
      </w:r>
      <w:proofErr w:type="spellEnd"/>
      <w:r w:rsidRPr="00F34B2F">
        <w:t xml:space="preserve">, ad mel </w:t>
      </w:r>
      <w:proofErr w:type="spellStart"/>
      <w:r w:rsidRPr="00F34B2F">
        <w:t>populo</w:t>
      </w:r>
      <w:proofErr w:type="spellEnd"/>
      <w:r w:rsidRPr="00F34B2F">
        <w:t xml:space="preserve"> </w:t>
      </w:r>
      <w:proofErr w:type="spellStart"/>
      <w:r w:rsidRPr="00F34B2F">
        <w:t>corpora</w:t>
      </w:r>
      <w:proofErr w:type="spellEnd"/>
      <w:r w:rsidRPr="00F34B2F">
        <w:t xml:space="preserve">. </w:t>
      </w:r>
      <w:proofErr w:type="spellStart"/>
      <w:r w:rsidRPr="00F34B2F">
        <w:t>Nec</w:t>
      </w:r>
      <w:proofErr w:type="spellEnd"/>
      <w:r w:rsidRPr="00F34B2F">
        <w:t xml:space="preserve"> </w:t>
      </w:r>
      <w:proofErr w:type="spellStart"/>
      <w:r w:rsidRPr="00F34B2F">
        <w:t>cu</w:t>
      </w:r>
      <w:proofErr w:type="spellEnd"/>
      <w:r w:rsidRPr="00F34B2F">
        <w:t xml:space="preserve"> </w:t>
      </w:r>
      <w:proofErr w:type="spellStart"/>
      <w:r w:rsidRPr="00F34B2F">
        <w:t>fugit</w:t>
      </w:r>
      <w:proofErr w:type="spellEnd"/>
      <w:r w:rsidRPr="00F34B2F">
        <w:t xml:space="preserve"> </w:t>
      </w:r>
      <w:proofErr w:type="spellStart"/>
      <w:r w:rsidRPr="00F34B2F">
        <w:t>solet</w:t>
      </w:r>
      <w:proofErr w:type="spellEnd"/>
      <w:r w:rsidRPr="00F34B2F">
        <w:t xml:space="preserve"> libris, id pri </w:t>
      </w:r>
      <w:proofErr w:type="spellStart"/>
      <w:r w:rsidRPr="00F34B2F">
        <w:t>nibh</w:t>
      </w:r>
      <w:proofErr w:type="spellEnd"/>
      <w:r w:rsidRPr="00F34B2F">
        <w:t xml:space="preserve"> </w:t>
      </w:r>
      <w:proofErr w:type="spellStart"/>
      <w:r w:rsidRPr="00F34B2F">
        <w:t>abhorreant</w:t>
      </w:r>
      <w:proofErr w:type="spellEnd"/>
      <w:r w:rsidRPr="00F34B2F">
        <w:t xml:space="preserve">, </w:t>
      </w:r>
      <w:proofErr w:type="spellStart"/>
      <w:r w:rsidRPr="00F34B2F">
        <w:t>reprimique</w:t>
      </w:r>
      <w:proofErr w:type="spellEnd"/>
      <w:r w:rsidRPr="00F34B2F">
        <w:t xml:space="preserve"> </w:t>
      </w:r>
      <w:proofErr w:type="spellStart"/>
      <w:r w:rsidRPr="00F34B2F">
        <w:t>contentiones</w:t>
      </w:r>
      <w:proofErr w:type="spellEnd"/>
      <w:r w:rsidRPr="00F34B2F">
        <w:t xml:space="preserve"> </w:t>
      </w:r>
      <w:proofErr w:type="spellStart"/>
      <w:r w:rsidRPr="00F34B2F">
        <w:t>quo</w:t>
      </w:r>
      <w:proofErr w:type="spellEnd"/>
      <w:r w:rsidRPr="00F34B2F">
        <w:t xml:space="preserve"> </w:t>
      </w:r>
      <w:proofErr w:type="spellStart"/>
      <w:r w:rsidRPr="00F34B2F">
        <w:t>an</w:t>
      </w:r>
      <w:proofErr w:type="spellEnd"/>
      <w:r w:rsidRPr="00F34B2F">
        <w:t>.</w:t>
      </w:r>
    </w:p>
    <w:p w14:paraId="5808BA9B" w14:textId="77777777" w:rsidR="007136A8" w:rsidRPr="00F34B2F" w:rsidRDefault="007136A8" w:rsidP="007136A8">
      <w:pPr>
        <w:rPr>
          <w:b/>
        </w:rPr>
      </w:pPr>
      <w:proofErr w:type="spellStart"/>
      <w:r w:rsidRPr="00F34B2F">
        <w:rPr>
          <w:b/>
        </w:rPr>
        <w:t>Viderer</w:t>
      </w:r>
      <w:proofErr w:type="spellEnd"/>
      <w:r w:rsidRPr="00F34B2F">
        <w:rPr>
          <w:b/>
        </w:rPr>
        <w:t xml:space="preserve"> </w:t>
      </w:r>
      <w:proofErr w:type="spellStart"/>
      <w:r w:rsidRPr="00F34B2F">
        <w:rPr>
          <w:b/>
        </w:rPr>
        <w:t>signiferumque</w:t>
      </w:r>
      <w:proofErr w:type="spellEnd"/>
      <w:r w:rsidRPr="00F34B2F">
        <w:rPr>
          <w:b/>
        </w:rPr>
        <w:t xml:space="preserve"> at vis: </w:t>
      </w:r>
    </w:p>
    <w:p w14:paraId="61EBB488" w14:textId="587351AE" w:rsidR="007136A8" w:rsidRPr="00F34B2F" w:rsidRDefault="007136A8" w:rsidP="007136A8">
      <w:pPr>
        <w:pStyle w:val="Odrka3"/>
      </w:pPr>
      <w:r w:rsidRPr="00F34B2F">
        <w:t xml:space="preserve">In pro </w:t>
      </w:r>
      <w:proofErr w:type="spellStart"/>
      <w:r w:rsidRPr="00F34B2F">
        <w:t>vero</w:t>
      </w:r>
      <w:proofErr w:type="spellEnd"/>
      <w:r w:rsidRPr="00F34B2F">
        <w:t xml:space="preserve"> </w:t>
      </w:r>
      <w:proofErr w:type="spellStart"/>
      <w:r w:rsidRPr="00F34B2F">
        <w:t>animal</w:t>
      </w:r>
      <w:proofErr w:type="spellEnd"/>
      <w:r w:rsidRPr="00F34B2F">
        <w:t xml:space="preserve"> </w:t>
      </w:r>
      <w:proofErr w:type="spellStart"/>
      <w:r w:rsidRPr="00F34B2F">
        <w:t>equidem</w:t>
      </w:r>
      <w:proofErr w:type="spellEnd"/>
      <w:r w:rsidRPr="00F34B2F">
        <w:t xml:space="preserve">, </w:t>
      </w:r>
      <w:proofErr w:type="spellStart"/>
      <w:r w:rsidRPr="00F34B2F">
        <w:t>sit</w:t>
      </w:r>
      <w:proofErr w:type="spellEnd"/>
      <w:r w:rsidRPr="00F34B2F">
        <w:t xml:space="preserve"> in </w:t>
      </w:r>
      <w:proofErr w:type="spellStart"/>
      <w:r w:rsidRPr="00F34B2F">
        <w:t>feugiat</w:t>
      </w:r>
      <w:proofErr w:type="spellEnd"/>
      <w:r w:rsidRPr="00F34B2F">
        <w:t xml:space="preserve"> </w:t>
      </w:r>
      <w:proofErr w:type="spellStart"/>
      <w:r w:rsidRPr="00F34B2F">
        <w:t>instructior</w:t>
      </w:r>
      <w:proofErr w:type="spellEnd"/>
      <w:r w:rsidRPr="00F34B2F">
        <w:t xml:space="preserve"> </w:t>
      </w:r>
      <w:proofErr w:type="spellStart"/>
      <w:r w:rsidRPr="00F34B2F">
        <w:t>consequuntur</w:t>
      </w:r>
      <w:proofErr w:type="spellEnd"/>
      <w:r w:rsidRPr="00F34B2F">
        <w:t xml:space="preserve">. </w:t>
      </w:r>
      <w:proofErr w:type="spellStart"/>
      <w:r w:rsidRPr="00F34B2F">
        <w:t>Eum</w:t>
      </w:r>
      <w:proofErr w:type="spellEnd"/>
      <w:r w:rsidRPr="00F34B2F">
        <w:t xml:space="preserve"> ex </w:t>
      </w:r>
      <w:proofErr w:type="spellStart"/>
      <w:r w:rsidRPr="00F34B2F">
        <w:t>clita</w:t>
      </w:r>
      <w:proofErr w:type="spellEnd"/>
      <w:r w:rsidRPr="00F34B2F">
        <w:t xml:space="preserve"> </w:t>
      </w:r>
      <w:proofErr w:type="spellStart"/>
      <w:r w:rsidRPr="00F34B2F">
        <w:t>postulant</w:t>
      </w:r>
      <w:proofErr w:type="spellEnd"/>
      <w:r w:rsidRPr="00F34B2F">
        <w:t xml:space="preserve">. Ad </w:t>
      </w:r>
      <w:proofErr w:type="spellStart"/>
      <w:r w:rsidRPr="00F34B2F">
        <w:t>recteque</w:t>
      </w:r>
      <w:proofErr w:type="spellEnd"/>
      <w:r w:rsidRPr="00F34B2F">
        <w:t xml:space="preserve"> </w:t>
      </w:r>
      <w:proofErr w:type="spellStart"/>
      <w:r w:rsidRPr="00F34B2F">
        <w:t>repudiare</w:t>
      </w:r>
      <w:proofErr w:type="spellEnd"/>
      <w:r w:rsidRPr="00F34B2F">
        <w:t xml:space="preserve"> </w:t>
      </w:r>
      <w:proofErr w:type="spellStart"/>
      <w:r w:rsidRPr="00F34B2F">
        <w:t>moderatius</w:t>
      </w:r>
      <w:proofErr w:type="spellEnd"/>
      <w:r w:rsidRPr="00F34B2F">
        <w:t xml:space="preserve"> </w:t>
      </w:r>
      <w:proofErr w:type="spellStart"/>
      <w:r w:rsidRPr="00F34B2F">
        <w:t>eos</w:t>
      </w:r>
      <w:proofErr w:type="spellEnd"/>
      <w:r w:rsidRPr="00F34B2F">
        <w:t xml:space="preserve">, </w:t>
      </w:r>
      <w:proofErr w:type="spellStart"/>
      <w:r w:rsidRPr="00F34B2F">
        <w:t>adhuc</w:t>
      </w:r>
      <w:proofErr w:type="spellEnd"/>
      <w:r w:rsidRPr="00F34B2F">
        <w:t xml:space="preserve"> </w:t>
      </w:r>
      <w:proofErr w:type="spellStart"/>
      <w:r w:rsidRPr="00F34B2F">
        <w:t>noster</w:t>
      </w:r>
      <w:proofErr w:type="spellEnd"/>
      <w:r w:rsidRPr="00F34B2F">
        <w:t xml:space="preserve"> </w:t>
      </w:r>
      <w:proofErr w:type="spellStart"/>
      <w:r w:rsidRPr="00F34B2F">
        <w:t>docendi</w:t>
      </w:r>
      <w:proofErr w:type="spellEnd"/>
      <w:r w:rsidRPr="00F34B2F">
        <w:t xml:space="preserve"> </w:t>
      </w:r>
      <w:proofErr w:type="spellStart"/>
      <w:r w:rsidRPr="00F34B2F">
        <w:t>vim</w:t>
      </w:r>
      <w:proofErr w:type="spellEnd"/>
      <w:r w:rsidRPr="00F34B2F">
        <w:t xml:space="preserve"> no, </w:t>
      </w:r>
    </w:p>
    <w:p w14:paraId="2A79B8A6" w14:textId="5B115ACC" w:rsidR="007136A8" w:rsidRPr="00F34B2F" w:rsidRDefault="007136A8" w:rsidP="007136A8">
      <w:pPr>
        <w:pStyle w:val="Odrka3"/>
      </w:pPr>
      <w:proofErr w:type="spellStart"/>
      <w:r w:rsidRPr="00F34B2F">
        <w:t>ctior</w:t>
      </w:r>
      <w:proofErr w:type="spellEnd"/>
      <w:r w:rsidRPr="00F34B2F">
        <w:t xml:space="preserve"> </w:t>
      </w:r>
      <w:proofErr w:type="spellStart"/>
      <w:r w:rsidRPr="00F34B2F">
        <w:t>consequuntur</w:t>
      </w:r>
      <w:proofErr w:type="spellEnd"/>
      <w:r w:rsidRPr="00F34B2F">
        <w:t xml:space="preserve">. </w:t>
      </w:r>
      <w:proofErr w:type="spellStart"/>
      <w:r w:rsidRPr="00F34B2F">
        <w:t>Eum</w:t>
      </w:r>
      <w:proofErr w:type="spellEnd"/>
      <w:r w:rsidRPr="00F34B2F">
        <w:t xml:space="preserve"> ex </w:t>
      </w:r>
      <w:proofErr w:type="spellStart"/>
      <w:r w:rsidRPr="00F34B2F">
        <w:t>clita</w:t>
      </w:r>
      <w:proofErr w:type="spellEnd"/>
      <w:r w:rsidRPr="00F34B2F">
        <w:t xml:space="preserve"> </w:t>
      </w:r>
      <w:proofErr w:type="spellStart"/>
      <w:r w:rsidRPr="00F34B2F">
        <w:t>postulant</w:t>
      </w:r>
      <w:proofErr w:type="spellEnd"/>
      <w:r w:rsidRPr="00F34B2F">
        <w:t xml:space="preserve">. Ad </w:t>
      </w:r>
      <w:proofErr w:type="spellStart"/>
      <w:r w:rsidRPr="00F34B2F">
        <w:t>recteque</w:t>
      </w:r>
      <w:proofErr w:type="spellEnd"/>
      <w:r w:rsidRPr="00F34B2F">
        <w:t xml:space="preserve"> </w:t>
      </w:r>
      <w:proofErr w:type="spellStart"/>
      <w:r w:rsidRPr="00F34B2F">
        <w:t>repudiare</w:t>
      </w:r>
      <w:proofErr w:type="spellEnd"/>
      <w:r w:rsidRPr="00F34B2F">
        <w:t xml:space="preserve"> </w:t>
      </w:r>
      <w:proofErr w:type="spellStart"/>
      <w:r w:rsidRPr="00F34B2F">
        <w:t>moderatius</w:t>
      </w:r>
      <w:proofErr w:type="spellEnd"/>
      <w:r w:rsidRPr="00F34B2F">
        <w:t xml:space="preserve"> </w:t>
      </w:r>
      <w:proofErr w:type="spellStart"/>
      <w:r w:rsidRPr="00F34B2F">
        <w:t>eos</w:t>
      </w:r>
      <w:proofErr w:type="spellEnd"/>
      <w:r w:rsidRPr="00F34B2F">
        <w:t xml:space="preserve">, </w:t>
      </w:r>
      <w:proofErr w:type="spellStart"/>
      <w:r w:rsidRPr="00F34B2F">
        <w:t>adhuc</w:t>
      </w:r>
      <w:proofErr w:type="spellEnd"/>
      <w:r w:rsidRPr="00F34B2F">
        <w:t xml:space="preserve"> </w:t>
      </w:r>
      <w:proofErr w:type="spellStart"/>
      <w:r w:rsidRPr="00F34B2F">
        <w:t>noster</w:t>
      </w:r>
      <w:proofErr w:type="spellEnd"/>
      <w:r w:rsidRPr="00F34B2F">
        <w:t xml:space="preserve"> </w:t>
      </w:r>
      <w:proofErr w:type="spellStart"/>
      <w:r w:rsidRPr="00F34B2F">
        <w:t>docendi</w:t>
      </w:r>
      <w:proofErr w:type="spellEnd"/>
      <w:r w:rsidRPr="00F34B2F">
        <w:t xml:space="preserve"> </w:t>
      </w:r>
      <w:proofErr w:type="spellStart"/>
      <w:r w:rsidRPr="00F34B2F">
        <w:t>vim</w:t>
      </w:r>
      <w:proofErr w:type="spellEnd"/>
      <w:r w:rsidRPr="00F34B2F">
        <w:t xml:space="preserve"> no, vis in </w:t>
      </w:r>
      <w:proofErr w:type="spellStart"/>
      <w:r w:rsidRPr="00F34B2F">
        <w:t>movet</w:t>
      </w:r>
      <w:proofErr w:type="spellEnd"/>
      <w:r w:rsidRPr="00F34B2F">
        <w:t xml:space="preserve"> </w:t>
      </w:r>
      <w:proofErr w:type="spellStart"/>
      <w:r w:rsidRPr="00F34B2F">
        <w:t>dignissim</w:t>
      </w:r>
      <w:proofErr w:type="spellEnd"/>
      <w:r w:rsidRPr="00F34B2F">
        <w:t xml:space="preserve">. Et </w:t>
      </w:r>
      <w:proofErr w:type="spellStart"/>
      <w:r w:rsidRPr="00F34B2F">
        <w:t>ius</w:t>
      </w:r>
      <w:proofErr w:type="spellEnd"/>
      <w:r w:rsidRPr="00F34B2F">
        <w:t xml:space="preserve"> </w:t>
      </w:r>
      <w:proofErr w:type="spellStart"/>
      <w:r w:rsidRPr="00F34B2F">
        <w:t>posse</w:t>
      </w:r>
      <w:proofErr w:type="spellEnd"/>
      <w:r w:rsidRPr="00F34B2F">
        <w:t xml:space="preserve"> </w:t>
      </w:r>
      <w:proofErr w:type="spellStart"/>
      <w:r w:rsidRPr="00F34B2F">
        <w:t>nobis</w:t>
      </w:r>
      <w:proofErr w:type="spellEnd"/>
      <w:r w:rsidRPr="00F34B2F">
        <w:t xml:space="preserve"> </w:t>
      </w:r>
    </w:p>
    <w:p w14:paraId="1AAD79B8" w14:textId="77777777" w:rsidR="007136A8" w:rsidRPr="00F34B2F" w:rsidRDefault="007136A8" w:rsidP="00663889">
      <w:pPr>
        <w:pStyle w:val="Odrka3"/>
        <w:numPr>
          <w:ilvl w:val="0"/>
          <w:numId w:val="0"/>
        </w:numPr>
        <w:ind w:left="851"/>
      </w:pPr>
    </w:p>
    <w:p w14:paraId="0C235147" w14:textId="77777777" w:rsidR="007136A8" w:rsidRPr="00F34B2F" w:rsidRDefault="007136A8" w:rsidP="00641170"/>
    <w:p w14:paraId="41F1C492" w14:textId="374354B4" w:rsidR="007136A8" w:rsidRPr="00F34B2F" w:rsidRDefault="007136A8">
      <w:pPr>
        <w:spacing w:before="0" w:line="240" w:lineRule="auto"/>
        <w:jc w:val="left"/>
      </w:pPr>
      <w:r w:rsidRPr="00F34B2F">
        <w:br w:type="page"/>
      </w:r>
    </w:p>
    <w:p w14:paraId="26F401C8" w14:textId="07B96F3E" w:rsidR="00F97B55" w:rsidRPr="00F34B2F" w:rsidRDefault="00F97B55" w:rsidP="00903A2E">
      <w:pPr>
        <w:pStyle w:val="Nadpis1"/>
      </w:pPr>
      <w:bookmarkStart w:id="19" w:name="_Toc129970578"/>
      <w:r w:rsidRPr="00F34B2F">
        <w:lastRenderedPageBreak/>
        <w:t>METODIKA PRáCE A METÓDY SKúMANIA</w:t>
      </w:r>
      <w:bookmarkEnd w:id="19"/>
    </w:p>
    <w:p w14:paraId="52F2B263" w14:textId="77777777" w:rsidR="00F97B55" w:rsidRPr="00F34B2F" w:rsidRDefault="00F97B55" w:rsidP="00F97B55">
      <w:pPr>
        <w:pStyle w:val="Text"/>
        <w:ind w:firstLine="0"/>
        <w:rPr>
          <w:rFonts w:ascii="Arial" w:hAnsi="Arial" w:cs="Arial"/>
          <w:sz w:val="22"/>
        </w:rPr>
      </w:pPr>
      <w:r w:rsidRPr="00F34B2F">
        <w:rPr>
          <w:rFonts w:ascii="Arial" w:hAnsi="Arial" w:cs="Arial"/>
          <w:sz w:val="22"/>
        </w:rPr>
        <w:t>Časť Metodika práce a metódy skúmania spravidla obsahuje:</w:t>
      </w:r>
    </w:p>
    <w:p w14:paraId="43B27334" w14:textId="77777777" w:rsidR="00F97B55" w:rsidRPr="00F34B2F" w:rsidRDefault="00F97B55" w:rsidP="00F97B55">
      <w:pPr>
        <w:pStyle w:val="Odrka1"/>
        <w:numPr>
          <w:ilvl w:val="0"/>
          <w:numId w:val="46"/>
        </w:numPr>
        <w:ind w:left="284" w:hanging="284"/>
      </w:pPr>
      <w:r w:rsidRPr="00F34B2F">
        <w:t xml:space="preserve">charakteristiku objektu skúmania, </w:t>
      </w:r>
    </w:p>
    <w:p w14:paraId="2FFA79AB" w14:textId="77777777" w:rsidR="00F97B55" w:rsidRPr="00F34B2F" w:rsidRDefault="00F97B55" w:rsidP="00F97B55">
      <w:pPr>
        <w:pStyle w:val="Odrka1"/>
        <w:numPr>
          <w:ilvl w:val="0"/>
          <w:numId w:val="46"/>
        </w:numPr>
        <w:ind w:left="284" w:hanging="284"/>
      </w:pPr>
      <w:r w:rsidRPr="00F34B2F">
        <w:t xml:space="preserve">pracovné postupy, </w:t>
      </w:r>
    </w:p>
    <w:p w14:paraId="371A5E8D" w14:textId="77777777" w:rsidR="00F97B55" w:rsidRPr="00F34B2F" w:rsidRDefault="00F97B55" w:rsidP="00F97B55">
      <w:pPr>
        <w:pStyle w:val="Odrka1"/>
        <w:numPr>
          <w:ilvl w:val="0"/>
          <w:numId w:val="46"/>
        </w:numPr>
        <w:ind w:left="284" w:hanging="284"/>
      </w:pPr>
      <w:r w:rsidRPr="00F34B2F">
        <w:t xml:space="preserve">spôsob získavania údajov a ich zdroje, </w:t>
      </w:r>
    </w:p>
    <w:p w14:paraId="09AA215D" w14:textId="77777777" w:rsidR="00F97B55" w:rsidRPr="00F34B2F" w:rsidRDefault="00F97B55" w:rsidP="00F97B55">
      <w:pPr>
        <w:pStyle w:val="Odrka1"/>
        <w:numPr>
          <w:ilvl w:val="0"/>
          <w:numId w:val="46"/>
        </w:numPr>
        <w:ind w:left="284" w:hanging="284"/>
      </w:pPr>
      <w:r w:rsidRPr="00F34B2F">
        <w:t>použité metódy vyhodnotenia a interpretácie výsledkov,</w:t>
      </w:r>
    </w:p>
    <w:p w14:paraId="5ECEB3F7" w14:textId="77777777" w:rsidR="00F97B55" w:rsidRPr="00F34B2F" w:rsidRDefault="00F97B55" w:rsidP="00F97B55">
      <w:pPr>
        <w:pStyle w:val="Odrka1"/>
        <w:numPr>
          <w:ilvl w:val="0"/>
          <w:numId w:val="46"/>
        </w:numPr>
        <w:ind w:left="284" w:hanging="284"/>
      </w:pPr>
      <w:r w:rsidRPr="00F34B2F">
        <w:t>štatistické metódy.</w:t>
      </w:r>
    </w:p>
    <w:p w14:paraId="79F50B3A" w14:textId="231BE4F5" w:rsidR="00F97B55" w:rsidRPr="00F34B2F" w:rsidRDefault="00F97B55" w:rsidP="00F97B55">
      <w:r w:rsidRPr="00F34B2F">
        <w:t xml:space="preserve"> </w:t>
      </w:r>
    </w:p>
    <w:p w14:paraId="48BCAB67" w14:textId="77777777" w:rsidR="00F97B55" w:rsidRPr="00F34B2F" w:rsidRDefault="00F97B55" w:rsidP="00F97B55">
      <w:pPr>
        <w:pStyle w:val="Nadpis2"/>
      </w:pPr>
      <w:bookmarkStart w:id="20" w:name="_Toc129970579"/>
      <w:proofErr w:type="spellStart"/>
      <w:r w:rsidRPr="00F34B2F">
        <w:t>Lorem</w:t>
      </w:r>
      <w:proofErr w:type="spellEnd"/>
      <w:r w:rsidRPr="00F34B2F">
        <w:t xml:space="preserve"> </w:t>
      </w:r>
      <w:proofErr w:type="spellStart"/>
      <w:r w:rsidRPr="00F34B2F">
        <w:t>ipsum</w:t>
      </w:r>
      <w:proofErr w:type="spellEnd"/>
      <w:r w:rsidRPr="00F34B2F">
        <w:t xml:space="preserve"> </w:t>
      </w:r>
      <w:proofErr w:type="spellStart"/>
      <w:r w:rsidRPr="00F34B2F">
        <w:t>dolor</w:t>
      </w:r>
      <w:bookmarkEnd w:id="20"/>
      <w:proofErr w:type="spellEnd"/>
      <w:r w:rsidRPr="00F34B2F">
        <w:t xml:space="preserve"> </w:t>
      </w:r>
    </w:p>
    <w:p w14:paraId="090867A9" w14:textId="527CC5E4" w:rsidR="00F97B55" w:rsidRPr="00F34B2F" w:rsidRDefault="00BC52FD" w:rsidP="00F97B55">
      <w:r w:rsidRPr="00F34B2F">
        <w:t>Príklad formátovania rovnice (riadok tabuľky bez ohraničenia)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2"/>
        <w:gridCol w:w="1275"/>
      </w:tblGrid>
      <w:tr w:rsidR="00F97B55" w:rsidRPr="00F34B2F" w14:paraId="2C67DF1E" w14:textId="77777777" w:rsidTr="00B35FD3">
        <w:trPr>
          <w:trHeight w:val="397"/>
        </w:trPr>
        <w:tc>
          <w:tcPr>
            <w:tcW w:w="750" w:type="pct"/>
            <w:vAlign w:val="center"/>
          </w:tcPr>
          <w:p w14:paraId="380B108D" w14:textId="77777777" w:rsidR="00F97B55" w:rsidRPr="00F34B2F" w:rsidRDefault="00F97B55" w:rsidP="00B35FD3">
            <w:pPr>
              <w:pStyle w:val="TEXT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pct"/>
            <w:vAlign w:val="center"/>
          </w:tcPr>
          <w:p w14:paraId="1B86B8C8" w14:textId="12F7F343" w:rsidR="00F97B55" w:rsidRPr="00F34B2F" w:rsidRDefault="00F97B55" w:rsidP="00B35FD3">
            <w:pPr>
              <w:pStyle w:val="TEXT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S=π</m:t>
                </m:r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50" w:type="pct"/>
            <w:vAlign w:val="center"/>
          </w:tcPr>
          <w:p w14:paraId="1A6B960B" w14:textId="5B0B0FAC" w:rsidR="00F97B55" w:rsidRPr="00F34B2F" w:rsidRDefault="00F97B55" w:rsidP="00B35FD3">
            <w:pPr>
              <w:pStyle w:val="RN"/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34B2F">
              <w:rPr>
                <w:rFonts w:ascii="Arial" w:hAnsi="Arial" w:cs="Arial"/>
                <w:sz w:val="22"/>
                <w:szCs w:val="22"/>
              </w:rPr>
              <w:t>(</w:t>
            </w:r>
            <w:r w:rsidRPr="00F34B2F"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 w:rsidRPr="00F34B2F">
              <w:rPr>
                <w:rFonts w:ascii="Arial" w:hAnsi="Arial" w:cs="Arial"/>
                <w:noProof/>
                <w:sz w:val="22"/>
                <w:szCs w:val="22"/>
              </w:rPr>
              <w:instrText xml:space="preserve"> STYLEREF 1 \s </w:instrText>
            </w:r>
            <w:r w:rsidRPr="00F34B2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D7282D" w:rsidRPr="00F34B2F">
              <w:rPr>
                <w:rFonts w:ascii="Arial" w:hAnsi="Arial" w:cs="Arial"/>
                <w:noProof/>
                <w:sz w:val="22"/>
                <w:szCs w:val="22"/>
              </w:rPr>
              <w:t>3</w:t>
            </w:r>
            <w:r w:rsidRPr="00F34B2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F34B2F">
              <w:rPr>
                <w:rFonts w:ascii="Arial" w:hAnsi="Arial" w:cs="Arial"/>
                <w:sz w:val="22"/>
                <w:szCs w:val="22"/>
              </w:rPr>
              <w:t>.</w:t>
            </w:r>
            <w:r w:rsidRPr="00F34B2F"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 w:rsidRPr="00F34B2F">
              <w:rPr>
                <w:rFonts w:ascii="Arial" w:hAnsi="Arial" w:cs="Arial"/>
                <w:noProof/>
                <w:sz w:val="22"/>
                <w:szCs w:val="22"/>
              </w:rPr>
              <w:instrText xml:space="preserve"> SEQ Rovnica \* ARABIC \s 1 </w:instrText>
            </w:r>
            <w:r w:rsidRPr="00F34B2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F34B2F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Pr="00F34B2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F34B2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7E74170" w14:textId="15C69BD1" w:rsidR="00F97B55" w:rsidRPr="00F34B2F" w:rsidRDefault="00F97B55" w:rsidP="00F97B55">
      <w:r w:rsidRPr="00F34B2F">
        <w:t xml:space="preserve">kde </w:t>
      </w:r>
      <w:r w:rsidRPr="00F34B2F">
        <w:rPr>
          <w:rFonts w:asciiTheme="majorHAnsi" w:hAnsiTheme="majorHAnsi"/>
          <w:i/>
        </w:rPr>
        <w:t>S</w:t>
      </w:r>
      <w:r w:rsidRPr="00F34B2F">
        <w:rPr>
          <w:i/>
        </w:rPr>
        <w:t xml:space="preserve"> </w:t>
      </w:r>
      <w:r w:rsidRPr="00F34B2F">
        <w:rPr>
          <w:rFonts w:cs="Arial"/>
          <w:iCs/>
        </w:rPr>
        <w:t>[m</w:t>
      </w:r>
      <w:r w:rsidRPr="00F34B2F">
        <w:rPr>
          <w:rFonts w:cs="Arial"/>
          <w:iCs/>
          <w:vertAlign w:val="superscript"/>
        </w:rPr>
        <w:t>2</w:t>
      </w:r>
      <w:r w:rsidRPr="00F34B2F">
        <w:rPr>
          <w:rFonts w:cs="Arial"/>
          <w:iCs/>
        </w:rPr>
        <w:t>]</w:t>
      </w:r>
      <w:r w:rsidRPr="00F34B2F">
        <w:rPr>
          <w:iCs/>
        </w:rPr>
        <w:t xml:space="preserve"> </w:t>
      </w:r>
      <w:r w:rsidRPr="00F34B2F">
        <w:t xml:space="preserve">je obsah kruhu, </w:t>
      </w:r>
      <w:r w:rsidR="00D7282D" w:rsidRPr="00F34B2F">
        <w:rPr>
          <w:rFonts w:asciiTheme="majorHAnsi" w:hAnsiTheme="majorHAnsi"/>
          <w:i/>
          <w:iCs/>
        </w:rPr>
        <w:t>r</w:t>
      </w:r>
      <w:r w:rsidR="00D7282D" w:rsidRPr="00F34B2F">
        <w:rPr>
          <w:rFonts w:asciiTheme="majorHAnsi" w:hAnsiTheme="majorHAnsi"/>
        </w:rPr>
        <w:t xml:space="preserve"> </w:t>
      </w:r>
      <w:r w:rsidR="00D7282D" w:rsidRPr="00F34B2F">
        <w:rPr>
          <w:rFonts w:cs="Arial"/>
          <w:iCs/>
        </w:rPr>
        <w:t>[m] je polomer kruhu.</w:t>
      </w:r>
    </w:p>
    <w:p w14:paraId="5C566FBD" w14:textId="77777777" w:rsidR="00F97B55" w:rsidRPr="00F34B2F" w:rsidRDefault="00F97B55" w:rsidP="00F97B55"/>
    <w:p w14:paraId="0C08BF9E" w14:textId="77777777" w:rsidR="00F97B55" w:rsidRPr="00F34B2F" w:rsidRDefault="00F97B55" w:rsidP="00F97B55"/>
    <w:p w14:paraId="2D155894" w14:textId="4371D392" w:rsidR="00F97B55" w:rsidRPr="00F34B2F" w:rsidRDefault="00F97B55">
      <w:pPr>
        <w:spacing w:before="0" w:line="240" w:lineRule="auto"/>
        <w:jc w:val="left"/>
      </w:pPr>
      <w:r w:rsidRPr="00F34B2F">
        <w:br w:type="page"/>
      </w:r>
    </w:p>
    <w:p w14:paraId="1AD9B7E6" w14:textId="2A08C995" w:rsidR="00753CFA" w:rsidRPr="00F34B2F" w:rsidRDefault="00753CFA" w:rsidP="00903A2E">
      <w:pPr>
        <w:pStyle w:val="Nadpis1"/>
      </w:pPr>
      <w:bookmarkStart w:id="21" w:name="_Toc129970580"/>
      <w:r w:rsidRPr="00F34B2F">
        <w:lastRenderedPageBreak/>
        <w:t>Výsledky PRáCE A diskusia</w:t>
      </w:r>
      <w:bookmarkEnd w:id="21"/>
    </w:p>
    <w:p w14:paraId="6C1BD9D2" w14:textId="3D0814B9" w:rsidR="00753CFA" w:rsidRPr="00F34B2F" w:rsidRDefault="00753CFA" w:rsidP="00753CFA">
      <w:pPr>
        <w:pStyle w:val="Text"/>
        <w:ind w:firstLine="0"/>
        <w:rPr>
          <w:rFonts w:ascii="Arial" w:hAnsi="Arial" w:cs="Arial"/>
          <w:sz w:val="22"/>
        </w:rPr>
      </w:pPr>
      <w:r w:rsidRPr="00F34B2F">
        <w:rPr>
          <w:rFonts w:ascii="Arial" w:hAnsi="Arial" w:cs="Arial"/>
          <w:sz w:val="22"/>
        </w:rPr>
        <w:t>Výsledky práce a diskusia sú najvýznamnejšími časťami záverečnej práce. Výsledky, ktorými sú najmä vlastné postoje alebo vlastné riešenie vecných problémov, ku ktorým autor dospel, autor logicky usporiada a pri popisovaní ich dostatočne zhodnotí. Zároveň autor komentuje všetky skutočnosti a poznatky v konfrontácii s výsledkami iných autorov. Ak je to vhodné, výsledky práce a diskusia môžu tvoriť aj jednu samostatnú časť a spoločne tvoria spravidla 30 až 40 % záverečnej práce.</w:t>
      </w:r>
    </w:p>
    <w:p w14:paraId="2D70C009" w14:textId="03804062" w:rsidR="00753CFA" w:rsidRPr="00F34B2F" w:rsidRDefault="00753CFA" w:rsidP="00753CFA">
      <w:pPr>
        <w:pStyle w:val="Text"/>
        <w:ind w:firstLine="0"/>
        <w:rPr>
          <w:rFonts w:ascii="Arial" w:hAnsi="Arial" w:cs="Arial"/>
          <w:sz w:val="22"/>
        </w:rPr>
      </w:pPr>
    </w:p>
    <w:p w14:paraId="7B8C234C" w14:textId="77777777" w:rsidR="00753CFA" w:rsidRPr="00F34B2F" w:rsidRDefault="00753CFA" w:rsidP="00753CFA">
      <w:pPr>
        <w:pStyle w:val="Nadpis2"/>
      </w:pPr>
      <w:bookmarkStart w:id="22" w:name="_Toc129970581"/>
      <w:proofErr w:type="spellStart"/>
      <w:r w:rsidRPr="00F34B2F">
        <w:t>Lorem</w:t>
      </w:r>
      <w:proofErr w:type="spellEnd"/>
      <w:r w:rsidRPr="00F34B2F">
        <w:t xml:space="preserve"> </w:t>
      </w:r>
      <w:proofErr w:type="spellStart"/>
      <w:r w:rsidRPr="00F34B2F">
        <w:t>ipsum</w:t>
      </w:r>
      <w:proofErr w:type="spellEnd"/>
      <w:r w:rsidRPr="00F34B2F">
        <w:t xml:space="preserve"> </w:t>
      </w:r>
      <w:proofErr w:type="spellStart"/>
      <w:r w:rsidRPr="00F34B2F">
        <w:t>dolor</w:t>
      </w:r>
      <w:bookmarkEnd w:id="22"/>
      <w:proofErr w:type="spellEnd"/>
      <w:r w:rsidRPr="00F34B2F">
        <w:t xml:space="preserve"> </w:t>
      </w:r>
    </w:p>
    <w:p w14:paraId="4A3306E1" w14:textId="77777777" w:rsidR="00753CFA" w:rsidRPr="00F34B2F" w:rsidRDefault="00753CFA" w:rsidP="00753CFA">
      <w:r w:rsidRPr="00F34B2F">
        <w:t>Príklad formátovania rovnice (riadok tabuľky bez ohraničenia)</w:t>
      </w:r>
    </w:p>
    <w:p w14:paraId="1F82813B" w14:textId="4EC90324" w:rsidR="00753CFA" w:rsidRPr="00F34B2F" w:rsidRDefault="00753CFA" w:rsidP="00753CFA">
      <w:pPr>
        <w:pStyle w:val="Text"/>
        <w:ind w:firstLine="0"/>
        <w:rPr>
          <w:rFonts w:ascii="Arial" w:hAnsi="Arial" w:cs="Arial"/>
          <w:sz w:val="22"/>
        </w:rPr>
      </w:pPr>
      <w:r w:rsidRPr="00F34B2F">
        <w:rPr>
          <w:rFonts w:ascii="Arial" w:hAnsi="Arial" w:cs="Arial"/>
          <w:sz w:val="22"/>
        </w:rPr>
        <w:br w:type="page"/>
      </w:r>
    </w:p>
    <w:p w14:paraId="730EDC38" w14:textId="77777777" w:rsidR="00641170" w:rsidRPr="00F34B2F" w:rsidRDefault="007136A8" w:rsidP="00903A2E">
      <w:pPr>
        <w:pStyle w:val="Nadpis0"/>
      </w:pPr>
      <w:bookmarkStart w:id="23" w:name="_Toc129970582"/>
      <w:r w:rsidRPr="00F34B2F">
        <w:lastRenderedPageBreak/>
        <w:t>Záver</w:t>
      </w:r>
      <w:bookmarkEnd w:id="23"/>
    </w:p>
    <w:p w14:paraId="02C6F7A9" w14:textId="2EAFC658" w:rsidR="00753CFA" w:rsidRPr="00F34B2F" w:rsidRDefault="00753CFA" w:rsidP="00903A2E">
      <w:r w:rsidRPr="00F34B2F">
        <w:t>V závere autor v stručnosti zhrnie dosiahnuté výsledky vo vzťahu k stanoveným cieľom</w:t>
      </w:r>
      <w:r w:rsidR="00903A2E" w:rsidRPr="00F34B2F">
        <w:t xml:space="preserve"> (čo a ako bolo dosiahnuté)</w:t>
      </w:r>
      <w:r w:rsidRPr="00F34B2F">
        <w:t>.</w:t>
      </w:r>
    </w:p>
    <w:p w14:paraId="2617B8BB" w14:textId="77777777" w:rsidR="00753CFA" w:rsidRPr="00F34B2F" w:rsidRDefault="00753CFA" w:rsidP="00903A2E">
      <w:r w:rsidRPr="00F34B2F">
        <w:t>Ak je záverečná práca vypracovaná v cudzom jazyku, obsahuje resumé v slovenskom jazyku v rozsahu spravidla 10 % rozsahu záverečnej práce.</w:t>
      </w:r>
    </w:p>
    <w:p w14:paraId="6984AE63" w14:textId="77777777" w:rsidR="000E7ADC" w:rsidRPr="00F34B2F" w:rsidRDefault="000E7ADC">
      <w:pPr>
        <w:spacing w:before="0" w:line="240" w:lineRule="auto"/>
        <w:jc w:val="left"/>
      </w:pPr>
      <w:r w:rsidRPr="00F34B2F">
        <w:br w:type="page"/>
      </w:r>
    </w:p>
    <w:p w14:paraId="2222EC8D" w14:textId="77777777" w:rsidR="00BF750D" w:rsidRPr="00F34B2F" w:rsidRDefault="000E7ADC" w:rsidP="00BF750D">
      <w:pPr>
        <w:pStyle w:val="Titulnstranynadpisy"/>
      </w:pPr>
      <w:r w:rsidRPr="00F34B2F">
        <w:lastRenderedPageBreak/>
        <w:t>Zoznam použitej literatúry</w:t>
      </w:r>
    </w:p>
    <w:p w14:paraId="30D995DF" w14:textId="77777777" w:rsidR="00333393" w:rsidRPr="00F34B2F" w:rsidRDefault="00333393" w:rsidP="00333393">
      <w:pPr>
        <w:pStyle w:val="Literatra"/>
      </w:pPr>
      <w:r w:rsidRPr="00F34B2F">
        <w:rPr>
          <w:b/>
          <w:bCs/>
        </w:rPr>
        <w:t>Meško, Dušan a Katuščák, Dušan.</w:t>
      </w:r>
      <w:r w:rsidRPr="00F34B2F">
        <w:t xml:space="preserve"> </w:t>
      </w:r>
      <w:r w:rsidRPr="00F34B2F">
        <w:rPr>
          <w:i/>
          <w:iCs/>
        </w:rPr>
        <w:t xml:space="preserve">Akademická príručka. Druhé doplnené vydanie. </w:t>
      </w:r>
      <w:r w:rsidRPr="00F34B2F">
        <w:t>Martin : Osveta, 2005. s. 215-238. ISBN 80-8063-200-6.</w:t>
      </w:r>
    </w:p>
    <w:p w14:paraId="26574BC7" w14:textId="77777777" w:rsidR="00333393" w:rsidRPr="00F34B2F" w:rsidRDefault="00333393" w:rsidP="00333393">
      <w:pPr>
        <w:pStyle w:val="Literatra"/>
      </w:pPr>
      <w:r w:rsidRPr="00F34B2F">
        <w:rPr>
          <w:b/>
          <w:bCs/>
        </w:rPr>
        <w:t>Boldiš, P.</w:t>
      </w:r>
      <w:r w:rsidRPr="00F34B2F">
        <w:t xml:space="preserve"> </w:t>
      </w:r>
      <w:r w:rsidRPr="00F34B2F">
        <w:rPr>
          <w:i/>
          <w:iCs/>
        </w:rPr>
        <w:t xml:space="preserve">Bibliografické citace dokumentů podle ČSN ISO 690 a ČSN ISO 609-2 (010197). </w:t>
      </w:r>
      <w:r w:rsidRPr="00F34B2F">
        <w:t>1999.</w:t>
      </w:r>
    </w:p>
    <w:p w14:paraId="7E02DADE" w14:textId="19B5AA25" w:rsidR="00333393" w:rsidRPr="00F34B2F" w:rsidRDefault="00333393" w:rsidP="00333393">
      <w:pPr>
        <w:pStyle w:val="Literatra"/>
      </w:pPr>
      <w:r w:rsidRPr="00F34B2F">
        <w:rPr>
          <w:b/>
          <w:bCs/>
        </w:rPr>
        <w:t>Katuščák, Dušan.</w:t>
      </w:r>
      <w:r w:rsidRPr="00F34B2F">
        <w:t xml:space="preserve"> </w:t>
      </w:r>
      <w:r w:rsidRPr="00F34B2F">
        <w:rPr>
          <w:i/>
          <w:iCs/>
        </w:rPr>
        <w:t xml:space="preserve">Ako písať záverečné a kvalifikačné práce. 5. nezmenené vydanie. </w:t>
      </w:r>
      <w:r w:rsidRPr="00F34B2F">
        <w:t>Nitra : Enigma, 2008. ISBN 978-80-89132-45-4.</w:t>
      </w:r>
    </w:p>
    <w:p w14:paraId="7B24853E" w14:textId="77777777" w:rsidR="00776656" w:rsidRPr="00F34B2F" w:rsidRDefault="00776656" w:rsidP="00776656">
      <w:pPr>
        <w:pStyle w:val="TEXT0"/>
        <w:ind w:firstLine="0"/>
        <w:rPr>
          <w:rFonts w:ascii="Arial" w:hAnsi="Arial" w:cs="Arial"/>
          <w:sz w:val="22"/>
          <w:szCs w:val="22"/>
        </w:rPr>
      </w:pPr>
    </w:p>
    <w:p w14:paraId="6449B923" w14:textId="75633CE8" w:rsidR="00776656" w:rsidRPr="00F34B2F" w:rsidRDefault="00776656" w:rsidP="00776656">
      <w:pPr>
        <w:pStyle w:val="TEXT0"/>
        <w:ind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F34B2F">
        <w:rPr>
          <w:rFonts w:ascii="Arial" w:hAnsi="Arial" w:cs="Arial"/>
          <w:color w:val="808080" w:themeColor="background1" w:themeShade="80"/>
          <w:sz w:val="22"/>
          <w:szCs w:val="22"/>
        </w:rPr>
        <w:t>Zoznam použitej literatúry obsahuje úplný zoznam bibliografických odkazov. Rozsah tejto časti je daný množstvom použitých literárnych zdrojov, ktoré musia korešpondovať s citáciami použitými v texte.</w:t>
      </w:r>
    </w:p>
    <w:p w14:paraId="7B504E73" w14:textId="77777777" w:rsidR="00776656" w:rsidRPr="00F34B2F" w:rsidRDefault="00776656" w:rsidP="00776656">
      <w:pPr>
        <w:pStyle w:val="TEXT0"/>
        <w:ind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F34B2F">
        <w:rPr>
          <w:rFonts w:ascii="Arial" w:hAnsi="Arial" w:cs="Arial"/>
          <w:color w:val="808080" w:themeColor="background1" w:themeShade="80"/>
          <w:sz w:val="22"/>
          <w:szCs w:val="22"/>
        </w:rPr>
        <w:t>Pri citovaní možno hodnotiť etiku citovania a techniku citovania. Etika citovania určuje spôsob dodržiavania etickej normy vo vzťahu k cudzím myšlienkam a výsledkom, ktoré sú obsiahnuté v iných dokumentoch a v použitej literatúre. Technika citovania, vyjadruje, či a ako správne, podľa technických noriem, autor spája miesta v texte so záznamami o dokumentoch, ktoré sú v zozname bibliografických odkazov.</w:t>
      </w:r>
    </w:p>
    <w:p w14:paraId="52DE90B4" w14:textId="77777777" w:rsidR="00776656" w:rsidRPr="00F34B2F" w:rsidRDefault="00776656" w:rsidP="00776656">
      <w:pPr>
        <w:pStyle w:val="Nadpis2"/>
        <w:numPr>
          <w:ilvl w:val="0"/>
          <w:numId w:val="0"/>
        </w:numPr>
        <w:rPr>
          <w:rFonts w:cs="Arial"/>
          <w:color w:val="808080" w:themeColor="background1" w:themeShade="80"/>
          <w:sz w:val="22"/>
          <w:szCs w:val="22"/>
        </w:rPr>
      </w:pPr>
      <w:bookmarkStart w:id="24" w:name="_Toc20208725"/>
      <w:r w:rsidRPr="00F34B2F">
        <w:rPr>
          <w:rFonts w:cs="Arial"/>
          <w:color w:val="808080" w:themeColor="background1" w:themeShade="80"/>
          <w:sz w:val="22"/>
          <w:szCs w:val="22"/>
        </w:rPr>
        <w:t>Číselná metóda citovania</w:t>
      </w:r>
      <w:bookmarkEnd w:id="24"/>
    </w:p>
    <w:p w14:paraId="3F623E34" w14:textId="77777777" w:rsidR="00776656" w:rsidRPr="00F34B2F" w:rsidRDefault="00776656" w:rsidP="00776656">
      <w:pPr>
        <w:pStyle w:val="TEXT0"/>
        <w:ind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F34B2F">
        <w:rPr>
          <w:rFonts w:ascii="Arial" w:hAnsi="Arial" w:cs="Arial"/>
          <w:color w:val="808080" w:themeColor="background1" w:themeShade="80"/>
          <w:sz w:val="22"/>
          <w:szCs w:val="22"/>
        </w:rPr>
        <w:t>Táto metóda sa využíva najmä v technicky orientovaných prácach. Citovanie začína číslom 1, ktoré je uvedené v zátvorke (hranatej alebo oblej) pri prvom výskyte danej citácie. Citácia sa uvádza za citovaným odsekom pred bodkou, v prípade delenia alebo vzťahu pred dvojbodkou. V prípade, že text bol inšpirovaný viacerými zdrojmi uvedú sa čísla oddelené čiarkou pri prvom výskyte podľa významu pre daný odsek, pri ďalšom výskyte sú usporiadané vzostupne. V prípade viacerých zdrojov usporiadaných za sebou sa čísla uvádzajú vzostupne s pomlčkou napríklad [1-5,7].</w:t>
      </w:r>
    </w:p>
    <w:p w14:paraId="36F9318D" w14:textId="77777777" w:rsidR="00776656" w:rsidRPr="00F34B2F" w:rsidRDefault="00776656" w:rsidP="00776656">
      <w:pPr>
        <w:pStyle w:val="TEXT0"/>
        <w:ind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F34B2F">
        <w:rPr>
          <w:rFonts w:ascii="Arial" w:hAnsi="Arial" w:cs="Arial"/>
          <w:color w:val="808080" w:themeColor="background1" w:themeShade="80"/>
          <w:sz w:val="22"/>
          <w:szCs w:val="22"/>
        </w:rPr>
        <w:t xml:space="preserve">Jednotlivé položky v zozname bibliografických odkazov sú usporiadané vzostupne, teda od čísla 1 a formátované podľa normy ISO 690. </w:t>
      </w:r>
    </w:p>
    <w:p w14:paraId="10EEADD7" w14:textId="77777777" w:rsidR="00776656" w:rsidRPr="00F34B2F" w:rsidRDefault="00776656" w:rsidP="00776656">
      <w:pPr>
        <w:pStyle w:val="Nadpis2"/>
        <w:numPr>
          <w:ilvl w:val="0"/>
          <w:numId w:val="0"/>
        </w:numPr>
        <w:rPr>
          <w:rFonts w:cs="Arial"/>
          <w:color w:val="808080" w:themeColor="background1" w:themeShade="80"/>
          <w:sz w:val="22"/>
          <w:szCs w:val="22"/>
        </w:rPr>
      </w:pPr>
      <w:bookmarkStart w:id="25" w:name="_Toc20208726"/>
      <w:r w:rsidRPr="00F34B2F">
        <w:rPr>
          <w:rFonts w:cs="Arial"/>
          <w:color w:val="808080" w:themeColor="background1" w:themeShade="80"/>
          <w:sz w:val="22"/>
          <w:szCs w:val="22"/>
        </w:rPr>
        <w:t>Metóda citovania meno a rok</w:t>
      </w:r>
      <w:bookmarkEnd w:id="25"/>
    </w:p>
    <w:p w14:paraId="2F8FCCC0" w14:textId="77777777" w:rsidR="00776656" w:rsidRPr="00F34B2F" w:rsidRDefault="00776656" w:rsidP="00776656">
      <w:pPr>
        <w:pStyle w:val="TEXT0"/>
        <w:ind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F34B2F">
        <w:rPr>
          <w:rFonts w:ascii="Arial" w:hAnsi="Arial" w:cs="Arial"/>
          <w:color w:val="808080" w:themeColor="background1" w:themeShade="80"/>
          <w:sz w:val="22"/>
          <w:szCs w:val="22"/>
        </w:rPr>
        <w:t xml:space="preserve">Pri ostatných záverečných prácach sa odporúča používať metódu citovania podľa prvého údaja (mena) a dátumu pri ktorej sa v texte uvedie v zátvorkách prvý údaj (priezvisko autora, alebo prvé slovo z názvu) a rok vydania citovaného dokumentu. Ak sa prvý údaj už nachádza v rámci textu, v zátvorkách za nim sa uvedie len rok. V prípade potreby sa v zátvorkách uvedú za rokom aj čísla citovaných strán. Ak majú dva alebo niekoľko dokumentov ten istý prvý údaj a rovnaký rok, odlíšia sa malými písmenami (a, </w:t>
      </w:r>
      <w:r w:rsidRPr="00F34B2F">
        <w:rPr>
          <w:rFonts w:ascii="Arial" w:hAnsi="Arial" w:cs="Arial"/>
          <w:color w:val="808080" w:themeColor="background1" w:themeShade="80"/>
          <w:sz w:val="22"/>
          <w:szCs w:val="22"/>
        </w:rPr>
        <w:lastRenderedPageBreak/>
        <w:t>b, c, a pod.) za rokom vo vnútri zátvoriek. To isté sa urobí aj v zozname bibliografických odkazov.</w:t>
      </w:r>
    </w:p>
    <w:p w14:paraId="28A530B1" w14:textId="3AAEABB4" w:rsidR="00776656" w:rsidRPr="00F34B2F" w:rsidRDefault="00776656" w:rsidP="00776656">
      <w:pPr>
        <w:pStyle w:val="Literatra"/>
        <w:numPr>
          <w:ilvl w:val="0"/>
          <w:numId w:val="0"/>
        </w:numPr>
        <w:rPr>
          <w:rFonts w:cs="Arial"/>
          <w:color w:val="808080" w:themeColor="background1" w:themeShade="80"/>
          <w:szCs w:val="22"/>
        </w:rPr>
      </w:pPr>
      <w:r w:rsidRPr="00F34B2F">
        <w:rPr>
          <w:rFonts w:cs="Arial"/>
          <w:color w:val="808080" w:themeColor="background1" w:themeShade="80"/>
          <w:szCs w:val="22"/>
        </w:rPr>
        <w:t>Jednotlivé položky v zozname bibliografických odkazov sa uvádzajú v abecednom poradí. Sú usporiadané podľa prvého prvku (údaja), za ktorým nasleduje rok vydania dokumentu. Za ním v prípade potreby nasledujú malé písmená, ktorými sa odlišujú odkazy s rovnakým prvým údajom a rokom vydania</w:t>
      </w:r>
    </w:p>
    <w:p w14:paraId="4E938516" w14:textId="77777777" w:rsidR="000E7ADC" w:rsidRPr="00F34B2F" w:rsidRDefault="000E7ADC" w:rsidP="00BF750D">
      <w:r w:rsidRPr="00F34B2F">
        <w:br w:type="page"/>
      </w:r>
    </w:p>
    <w:p w14:paraId="0C658260" w14:textId="77777777" w:rsidR="00641170" w:rsidRPr="00F34B2F" w:rsidRDefault="00641170" w:rsidP="00641170">
      <w:pPr>
        <w:sectPr w:rsidR="00641170" w:rsidRPr="00F34B2F" w:rsidSect="00D73B6E">
          <w:headerReference w:type="default" r:id="rId23"/>
          <w:footerReference w:type="default" r:id="rId24"/>
          <w:type w:val="continuous"/>
          <w:pgSz w:w="11906" w:h="16838"/>
          <w:pgMar w:top="1418" w:right="1418" w:bottom="1418" w:left="1418" w:header="709" w:footer="709" w:gutter="567"/>
          <w:pgNumType w:start="11"/>
          <w:cols w:space="708"/>
          <w:docGrid w:linePitch="360"/>
        </w:sectPr>
      </w:pPr>
    </w:p>
    <w:p w14:paraId="2D474723" w14:textId="77777777" w:rsidR="008A638C" w:rsidRPr="00F34B2F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2280CE47" w14:textId="77777777" w:rsidR="008A638C" w:rsidRPr="00F34B2F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427634FD" w14:textId="77777777" w:rsidR="008A638C" w:rsidRPr="00F34B2F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4BDB946B" w14:textId="77777777" w:rsidR="008A638C" w:rsidRPr="00F34B2F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41D9A3CA" w14:textId="77777777" w:rsidR="008A638C" w:rsidRPr="00F34B2F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556D4AD5" w14:textId="77777777" w:rsidR="008A638C" w:rsidRPr="00F34B2F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5CDCAE09" w14:textId="77777777" w:rsidR="008A638C" w:rsidRPr="00F34B2F" w:rsidRDefault="008A638C" w:rsidP="005B6851">
      <w:pPr>
        <w:pStyle w:val="Titlistpodnzov"/>
        <w:spacing w:before="360"/>
        <w:rPr>
          <w:b/>
          <w:sz w:val="40"/>
          <w:szCs w:val="40"/>
        </w:rPr>
      </w:pPr>
    </w:p>
    <w:p w14:paraId="190D7540" w14:textId="77777777" w:rsidR="008A638C" w:rsidRPr="00F34B2F" w:rsidRDefault="005B6851" w:rsidP="008A638C">
      <w:pPr>
        <w:pStyle w:val="Titlistpodnzov"/>
        <w:spacing w:before="360"/>
        <w:rPr>
          <w:rFonts w:cs="Arial"/>
          <w:caps/>
          <w:szCs w:val="28"/>
        </w:rPr>
      </w:pPr>
      <w:r w:rsidRPr="00F34B2F">
        <w:rPr>
          <w:b/>
          <w:sz w:val="40"/>
          <w:szCs w:val="40"/>
        </w:rPr>
        <w:t>Príloh</w:t>
      </w:r>
      <w:r w:rsidR="008A638C" w:rsidRPr="00F34B2F">
        <w:rPr>
          <w:b/>
          <w:sz w:val="40"/>
          <w:szCs w:val="40"/>
        </w:rPr>
        <w:t>y</w:t>
      </w:r>
    </w:p>
    <w:p w14:paraId="3457D3E5" w14:textId="77777777" w:rsidR="006301E0" w:rsidRPr="00F34B2F" w:rsidRDefault="006301E0" w:rsidP="0036699E">
      <w:pPr>
        <w:pStyle w:val="Titlistpodnzov"/>
        <w:spacing w:before="240"/>
        <w:rPr>
          <w:rFonts w:cs="Arial"/>
          <w:sz w:val="24"/>
        </w:rPr>
        <w:sectPr w:rsidR="006301E0" w:rsidRPr="00F34B2F" w:rsidSect="00D73B6E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 w:code="9"/>
          <w:pgMar w:top="1418" w:right="1418" w:bottom="1418" w:left="1418" w:header="709" w:footer="709" w:gutter="567"/>
          <w:pgNumType w:start="19"/>
          <w:cols w:space="708"/>
          <w:docGrid w:linePitch="360"/>
        </w:sectPr>
      </w:pPr>
    </w:p>
    <w:p w14:paraId="2868C226" w14:textId="77777777" w:rsidR="00EB2D62" w:rsidRPr="00F34B2F" w:rsidRDefault="00EB2D62" w:rsidP="0036699E">
      <w:pPr>
        <w:pStyle w:val="Titulnstranynadpisy"/>
      </w:pPr>
      <w:r w:rsidRPr="00F34B2F">
        <w:lastRenderedPageBreak/>
        <w:t>Zoznam príloh</w:t>
      </w:r>
    </w:p>
    <w:p w14:paraId="55ECE9FF" w14:textId="77777777" w:rsidR="009E55BE" w:rsidRPr="00F34B2F" w:rsidRDefault="009E55BE">
      <w:pPr>
        <w:pStyle w:val="Obsah1"/>
        <w:tabs>
          <w:tab w:val="left" w:pos="1560"/>
        </w:tabs>
        <w:rPr>
          <w:rFonts w:asciiTheme="minorHAnsi" w:eastAsiaTheme="minorEastAsia" w:hAnsiTheme="minorHAnsi" w:cstheme="minorBidi"/>
          <w:bCs w:val="0"/>
          <w:szCs w:val="22"/>
          <w:lang w:eastAsia="en-US"/>
        </w:rPr>
      </w:pPr>
      <w:r w:rsidRPr="00F34B2F">
        <w:rPr>
          <w:rFonts w:ascii="Times New Roman" w:hAnsi="Times New Roman"/>
          <w:b/>
          <w:bCs w:val="0"/>
          <w:sz w:val="24"/>
          <w:szCs w:val="32"/>
        </w:rPr>
        <w:fldChar w:fldCharType="begin"/>
      </w:r>
      <w:r w:rsidRPr="00F34B2F">
        <w:rPr>
          <w:rFonts w:ascii="Times New Roman" w:hAnsi="Times New Roman"/>
          <w:b/>
          <w:bCs w:val="0"/>
          <w:sz w:val="24"/>
          <w:szCs w:val="32"/>
        </w:rPr>
        <w:instrText xml:space="preserve"> TOC \h \z \t "Nadpis_priloha,1" </w:instrText>
      </w:r>
      <w:r w:rsidRPr="00F34B2F">
        <w:rPr>
          <w:rFonts w:ascii="Times New Roman" w:hAnsi="Times New Roman"/>
          <w:b/>
          <w:bCs w:val="0"/>
          <w:sz w:val="24"/>
          <w:szCs w:val="32"/>
        </w:rPr>
        <w:fldChar w:fldCharType="separate"/>
      </w:r>
      <w:hyperlink w:anchor="_Toc95474104" w:history="1">
        <w:r w:rsidRPr="00F34B2F">
          <w:rPr>
            <w:rStyle w:val="Hypertextovprepojenie"/>
          </w:rPr>
          <w:t>Príloha A |</w:t>
        </w:r>
        <w:r w:rsidRPr="00F34B2F">
          <w:rPr>
            <w:rFonts w:asciiTheme="minorHAnsi" w:eastAsiaTheme="minorEastAsia" w:hAnsiTheme="minorHAnsi" w:cstheme="minorBidi"/>
            <w:bCs w:val="0"/>
            <w:szCs w:val="22"/>
            <w:lang w:eastAsia="en-US"/>
          </w:rPr>
          <w:tab/>
        </w:r>
        <w:r w:rsidRPr="00F34B2F">
          <w:rPr>
            <w:rStyle w:val="Hypertextovprepojenie"/>
          </w:rPr>
          <w:t>Názov prílohy</w:t>
        </w:r>
        <w:r w:rsidRPr="00F34B2F">
          <w:rPr>
            <w:webHidden/>
          </w:rPr>
          <w:tab/>
        </w:r>
        <w:r w:rsidRPr="00F34B2F">
          <w:rPr>
            <w:webHidden/>
          </w:rPr>
          <w:fldChar w:fldCharType="begin"/>
        </w:r>
        <w:r w:rsidRPr="00F34B2F">
          <w:rPr>
            <w:webHidden/>
          </w:rPr>
          <w:instrText xml:space="preserve"> PAGEREF _Toc95474104 \h </w:instrText>
        </w:r>
        <w:r w:rsidRPr="00F34B2F">
          <w:rPr>
            <w:webHidden/>
          </w:rPr>
        </w:r>
        <w:r w:rsidRPr="00F34B2F">
          <w:rPr>
            <w:webHidden/>
          </w:rPr>
          <w:fldChar w:fldCharType="separate"/>
        </w:r>
        <w:r w:rsidR="008F6814" w:rsidRPr="00F34B2F">
          <w:rPr>
            <w:webHidden/>
          </w:rPr>
          <w:t>1</w:t>
        </w:r>
        <w:r w:rsidRPr="00F34B2F">
          <w:rPr>
            <w:webHidden/>
          </w:rPr>
          <w:fldChar w:fldCharType="end"/>
        </w:r>
      </w:hyperlink>
    </w:p>
    <w:p w14:paraId="7CD9AC55" w14:textId="77777777" w:rsidR="00EB2D62" w:rsidRPr="00F34B2F" w:rsidRDefault="009E55BE" w:rsidP="00EB2D62">
      <w:pPr>
        <w:pStyle w:val="Nzovnecislovany"/>
        <w:rPr>
          <w:szCs w:val="32"/>
        </w:rPr>
      </w:pPr>
      <w:r w:rsidRPr="00F34B2F">
        <w:rPr>
          <w:rFonts w:ascii="Times New Roman" w:hAnsi="Times New Roman"/>
          <w:b w:val="0"/>
          <w:bCs/>
          <w:noProof/>
          <w:spacing w:val="0"/>
          <w:kern w:val="0"/>
          <w:sz w:val="24"/>
          <w:szCs w:val="32"/>
        </w:rPr>
        <w:fldChar w:fldCharType="end"/>
      </w:r>
    </w:p>
    <w:p w14:paraId="45B52AC5" w14:textId="77777777" w:rsidR="00EB2D62" w:rsidRPr="00F34B2F" w:rsidRDefault="00EB2D62" w:rsidP="00284FD7">
      <w:r w:rsidRPr="00F34B2F">
        <w:br w:type="page"/>
      </w:r>
    </w:p>
    <w:p w14:paraId="5236A500" w14:textId="77777777" w:rsidR="00DD5CBE" w:rsidRPr="00F34B2F" w:rsidRDefault="00E26E2D" w:rsidP="009E55BE">
      <w:pPr>
        <w:pStyle w:val="Nadpispriloha"/>
        <w:rPr>
          <w:sz w:val="26"/>
          <w:szCs w:val="26"/>
        </w:rPr>
      </w:pPr>
      <w:bookmarkStart w:id="26" w:name="_Toc95474104"/>
      <w:r w:rsidRPr="00F34B2F">
        <w:rPr>
          <w:sz w:val="26"/>
          <w:szCs w:val="26"/>
        </w:rPr>
        <w:lastRenderedPageBreak/>
        <w:t>Názov prílohy</w:t>
      </w:r>
      <w:bookmarkEnd w:id="26"/>
    </w:p>
    <w:p w14:paraId="1564DE40" w14:textId="77777777" w:rsidR="00DD5CBE" w:rsidRPr="00F34B2F" w:rsidRDefault="00DD5CBE">
      <w:pPr>
        <w:spacing w:before="0" w:line="240" w:lineRule="auto"/>
        <w:jc w:val="left"/>
        <w:rPr>
          <w:b/>
          <w:iCs/>
          <w:spacing w:val="15"/>
          <w:sz w:val="26"/>
          <w:szCs w:val="26"/>
        </w:rPr>
      </w:pPr>
      <w:r w:rsidRPr="00F34B2F">
        <w:rPr>
          <w:sz w:val="26"/>
          <w:szCs w:val="26"/>
        </w:rPr>
        <w:br w:type="page"/>
      </w:r>
    </w:p>
    <w:p w14:paraId="59AEEA48" w14:textId="77777777" w:rsidR="00DD5CBE" w:rsidRPr="00F34B2F" w:rsidRDefault="00DD5CBE" w:rsidP="009E55BE">
      <w:pPr>
        <w:pStyle w:val="Nadpispriloha"/>
        <w:rPr>
          <w:sz w:val="26"/>
          <w:szCs w:val="26"/>
        </w:rPr>
      </w:pPr>
    </w:p>
    <w:p w14:paraId="265EAC5E" w14:textId="77777777" w:rsidR="00DC108D" w:rsidRPr="00F34B2F" w:rsidRDefault="00DC108D" w:rsidP="009E55BE"/>
    <w:p w14:paraId="19074E52" w14:textId="77777777" w:rsidR="00284FD7" w:rsidRPr="00F34B2F" w:rsidRDefault="00284FD7" w:rsidP="00284FD7"/>
    <w:sectPr w:rsidR="00284FD7" w:rsidRPr="00F34B2F" w:rsidSect="0056504E">
      <w:pgSz w:w="11906" w:h="16838" w:code="9"/>
      <w:pgMar w:top="1418" w:right="1418" w:bottom="1418" w:left="1418" w:header="709" w:footer="709" w:gutter="567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E505" w14:textId="77777777" w:rsidR="00A46A23" w:rsidRDefault="00A46A23">
      <w:r>
        <w:separator/>
      </w:r>
    </w:p>
  </w:endnote>
  <w:endnote w:type="continuationSeparator" w:id="0">
    <w:p w14:paraId="7BF0BDED" w14:textId="77777777" w:rsidR="00A46A23" w:rsidRDefault="00A4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1096" w14:textId="77777777" w:rsidR="0048668B" w:rsidRPr="0048668B" w:rsidRDefault="0048668B" w:rsidP="00226230">
    <w:pPr>
      <w:pStyle w:val="Pta"/>
      <w:tabs>
        <w:tab w:val="clear" w:pos="4189"/>
        <w:tab w:val="clear" w:pos="4536"/>
        <w:tab w:val="clear" w:pos="6873"/>
        <w:tab w:val="clear" w:pos="6971"/>
        <w:tab w:val="clear" w:pos="7805"/>
        <w:tab w:val="clear" w:pos="8100"/>
        <w:tab w:val="clear" w:pos="8313"/>
        <w:tab w:val="clear" w:pos="9072"/>
      </w:tabs>
      <w:spacing w:before="0" w:line="240" w:lineRule="auto"/>
      <w:rPr>
        <w:smallCap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24A8" w14:textId="77777777" w:rsidR="00502DC4" w:rsidRPr="00D73B6E" w:rsidRDefault="00502DC4" w:rsidP="00D73B6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6D64" w14:textId="77777777" w:rsidR="00502DC4" w:rsidRPr="00502DC4" w:rsidRDefault="00502DC4" w:rsidP="00502DC4">
    <w:pPr>
      <w:pStyle w:val="Pta"/>
      <w:tabs>
        <w:tab w:val="clear" w:pos="4189"/>
        <w:tab w:val="clear" w:pos="4536"/>
        <w:tab w:val="clear" w:pos="6873"/>
        <w:tab w:val="clear" w:pos="6971"/>
        <w:tab w:val="clear" w:pos="7805"/>
        <w:tab w:val="clear" w:pos="8100"/>
        <w:tab w:val="clear" w:pos="8313"/>
        <w:tab w:val="clear" w:pos="907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07AD" w14:textId="77777777" w:rsidR="00502DC4" w:rsidRPr="00502DC4" w:rsidRDefault="00502DC4" w:rsidP="00502DC4">
    <w:pPr>
      <w:pStyle w:val="Pta"/>
      <w:tabs>
        <w:tab w:val="clear" w:pos="4189"/>
        <w:tab w:val="clear" w:pos="4536"/>
        <w:tab w:val="clear" w:pos="6873"/>
        <w:tab w:val="clear" w:pos="6971"/>
        <w:tab w:val="clear" w:pos="7805"/>
        <w:tab w:val="clear" w:pos="8100"/>
        <w:tab w:val="clear" w:pos="8313"/>
        <w:tab w:val="clear" w:pos="9072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F883" w14:textId="1930DC5E" w:rsidR="00C96291" w:rsidRPr="009E66FB" w:rsidRDefault="00EB2D62" w:rsidP="00EB2D62">
    <w:pPr>
      <w:pStyle w:val="Pta"/>
      <w:jc w:val="right"/>
      <w:rPr>
        <w:sz w:val="22"/>
        <w:szCs w:val="22"/>
      </w:rPr>
    </w:pPr>
    <w:r w:rsidRPr="009E66FB">
      <w:rPr>
        <w:smallCaps w:val="0"/>
        <w:sz w:val="22"/>
        <w:szCs w:val="22"/>
      </w:rPr>
      <w:fldChar w:fldCharType="begin"/>
    </w:r>
    <w:r w:rsidRPr="009E66FB">
      <w:rPr>
        <w:smallCaps w:val="0"/>
        <w:sz w:val="22"/>
        <w:szCs w:val="22"/>
      </w:rPr>
      <w:instrText xml:space="preserve"> PAGE   \* MERGEFORMAT </w:instrText>
    </w:r>
    <w:r w:rsidRPr="009E66FB">
      <w:rPr>
        <w:smallCaps w:val="0"/>
        <w:sz w:val="22"/>
        <w:szCs w:val="22"/>
      </w:rPr>
      <w:fldChar w:fldCharType="separate"/>
    </w:r>
    <w:r w:rsidR="00F34B2F">
      <w:rPr>
        <w:smallCaps w:val="0"/>
        <w:noProof/>
        <w:sz w:val="22"/>
        <w:szCs w:val="22"/>
      </w:rPr>
      <w:t>20</w:t>
    </w:r>
    <w:r w:rsidRPr="009E66FB">
      <w:rPr>
        <w:smallCaps w:val="0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D8D8" w14:textId="7A77E20B" w:rsidR="00D73B6E" w:rsidRPr="009E66FB" w:rsidRDefault="00D73B6E" w:rsidP="00EB2D62">
    <w:pPr>
      <w:pStyle w:val="Pta"/>
      <w:jc w:val="right"/>
      <w:rPr>
        <w:sz w:val="22"/>
        <w:szCs w:val="22"/>
      </w:rPr>
    </w:pPr>
    <w:r w:rsidRPr="009E66FB">
      <w:rPr>
        <w:smallCaps w:val="0"/>
        <w:sz w:val="22"/>
        <w:szCs w:val="22"/>
      </w:rPr>
      <w:fldChar w:fldCharType="begin"/>
    </w:r>
    <w:r w:rsidRPr="009E66FB">
      <w:rPr>
        <w:smallCaps w:val="0"/>
        <w:sz w:val="22"/>
        <w:szCs w:val="22"/>
      </w:rPr>
      <w:instrText xml:space="preserve"> PAGE   \* MERGEFORMAT </w:instrText>
    </w:r>
    <w:r w:rsidRPr="009E66FB">
      <w:rPr>
        <w:smallCaps w:val="0"/>
        <w:sz w:val="22"/>
        <w:szCs w:val="22"/>
      </w:rPr>
      <w:fldChar w:fldCharType="separate"/>
    </w:r>
    <w:r w:rsidR="00F34B2F">
      <w:rPr>
        <w:smallCaps w:val="0"/>
        <w:noProof/>
        <w:sz w:val="22"/>
        <w:szCs w:val="22"/>
      </w:rPr>
      <w:t>20</w:t>
    </w:r>
    <w:r w:rsidRPr="009E66FB">
      <w:rPr>
        <w:smallCaps w:val="0"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4B1E" w14:textId="77777777" w:rsidR="00EB2D62" w:rsidRDefault="00EB2D62" w:rsidP="00EB2D62">
    <w:pPr>
      <w:pStyle w:val="Pta"/>
      <w:jc w:val="right"/>
    </w:pPr>
    <w:r w:rsidRPr="00EB18D7">
      <w:rPr>
        <w:smallCaps w:val="0"/>
      </w:rPr>
      <w:fldChar w:fldCharType="begin"/>
    </w:r>
    <w:r w:rsidRPr="00EB18D7">
      <w:rPr>
        <w:smallCaps w:val="0"/>
      </w:rPr>
      <w:instrText xml:space="preserve"> PAGE   \* MERGEFORMAT </w:instrText>
    </w:r>
    <w:r w:rsidRPr="00EB18D7">
      <w:rPr>
        <w:smallCaps w:val="0"/>
      </w:rPr>
      <w:fldChar w:fldCharType="separate"/>
    </w:r>
    <w:r w:rsidR="006301E0" w:rsidRPr="006301E0">
      <w:rPr>
        <w:rFonts w:ascii="Cambria" w:hAnsi="Cambria"/>
        <w:smallCaps w:val="0"/>
        <w:noProof/>
      </w:rPr>
      <w:t>I</w:t>
    </w:r>
    <w:r w:rsidRPr="00EB18D7">
      <w:rPr>
        <w:smallCap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720A" w14:textId="77777777" w:rsidR="00A46A23" w:rsidRDefault="00A46A23">
      <w:r>
        <w:separator/>
      </w:r>
    </w:p>
  </w:footnote>
  <w:footnote w:type="continuationSeparator" w:id="0">
    <w:p w14:paraId="0592FC3D" w14:textId="77777777" w:rsidR="00A46A23" w:rsidRDefault="00A4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2805" w14:textId="77777777" w:rsidR="00226230" w:rsidRDefault="00226230" w:rsidP="00226230">
    <w:pPr>
      <w:pStyle w:val="Hlavika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3180" w14:textId="77777777" w:rsidR="0036434D" w:rsidRPr="00502DC4" w:rsidRDefault="0036434D" w:rsidP="00502DC4">
    <w:pPr>
      <w:pStyle w:val="Hlavika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9FA8" w14:textId="77777777" w:rsidR="00C96291" w:rsidRPr="00B67725" w:rsidRDefault="00C96291" w:rsidP="00502DC4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3072" w14:textId="77777777" w:rsidR="00502DC4" w:rsidRPr="00502DC4" w:rsidRDefault="00502DC4" w:rsidP="00502DC4">
    <w:pPr>
      <w:pStyle w:val="Hlavika"/>
      <w:tabs>
        <w:tab w:val="clear" w:pos="4536"/>
        <w:tab w:val="clear" w:pos="9072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9313" w14:textId="77777777" w:rsidR="00502DC4" w:rsidRPr="00B67725" w:rsidRDefault="00502DC4" w:rsidP="00502DC4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C037" w14:textId="77777777" w:rsidR="00502DC4" w:rsidRPr="00502DC4" w:rsidRDefault="00502DC4" w:rsidP="00502DC4">
    <w:pPr>
      <w:pStyle w:val="Hlavika"/>
      <w:tabs>
        <w:tab w:val="clear" w:pos="4536"/>
        <w:tab w:val="clear" w:pos="9072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EE73" w14:textId="77777777" w:rsidR="0012264C" w:rsidRPr="008A3B62" w:rsidRDefault="0012264C" w:rsidP="0012264C">
    <w:pPr>
      <w:pStyle w:val="Hlavika"/>
      <w:pBdr>
        <w:bottom w:val="single" w:sz="8" w:space="3" w:color="000000" w:themeColor="text1"/>
      </w:pBdr>
      <w:tabs>
        <w:tab w:val="clear" w:pos="4536"/>
        <w:tab w:val="clear" w:pos="9072"/>
        <w:tab w:val="right" w:pos="8503"/>
      </w:tabs>
      <w:jc w:val="left"/>
      <w:rPr>
        <w:rFonts w:cs="Arial"/>
        <w:smallCaps/>
        <w:color w:val="000000"/>
        <w:szCs w:val="20"/>
      </w:rPr>
    </w:pPr>
    <w:r w:rsidRPr="008A3B62">
      <w:rPr>
        <w:rFonts w:cs="Arial"/>
        <w:color w:val="000000"/>
        <w:szCs w:val="20"/>
      </w:rPr>
      <w:tab/>
    </w:r>
    <w:sdt>
      <w:sdtPr>
        <w:rPr>
          <w:rFonts w:cs="Arial"/>
          <w:color w:val="000000"/>
          <w:szCs w:val="20"/>
        </w:rPr>
        <w:alias w:val="Zvolte druh záverečnej práce"/>
        <w:tag w:val="Zvolte druh záverečnej práce"/>
        <w:id w:val="-900592029"/>
        <w:placeholder>
          <w:docPart w:val="5BB69B1B6FD840689748500B0676412A"/>
        </w:placeholder>
        <w:comboBox>
          <w:listItem w:value="Vyberte položku."/>
          <w:listItem w:displayText="Zvoľte druh záverečnej práce" w:value="Zvoľte druh záverečnej práce"/>
          <w:listItem w:displayText="Bakalárska práca" w:value="Bakalárska práca"/>
          <w:listItem w:displayText="Diplomová práca" w:value="Diplomová práca"/>
          <w:listItem w:displayText="Dizertačná práca" w:value="Dizertačná práca"/>
        </w:comboBox>
      </w:sdtPr>
      <w:sdtContent>
        <w:r>
          <w:rPr>
            <w:rFonts w:cs="Arial"/>
            <w:color w:val="000000"/>
            <w:szCs w:val="20"/>
          </w:rPr>
          <w:t>Zvoľte druh záverečnej práce</w:t>
        </w:r>
      </w:sdtContent>
    </w:sdt>
  </w:p>
  <w:p w14:paraId="56535465" w14:textId="77777777" w:rsidR="00C96291" w:rsidRPr="0012264C" w:rsidRDefault="00C96291" w:rsidP="0012264C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D5BE" w14:textId="77777777" w:rsidR="00502DC4" w:rsidRPr="00E26E2D" w:rsidRDefault="00502DC4" w:rsidP="00E26E2D">
    <w:pPr>
      <w:pStyle w:val="Hlavik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51CB" w14:textId="77777777" w:rsidR="00EB2D62" w:rsidRPr="00EB2D62" w:rsidRDefault="00EB2D62" w:rsidP="00EB2D62">
    <w:pPr>
      <w:pStyle w:val="Hlavika"/>
      <w:pBdr>
        <w:bottom w:val="single" w:sz="8" w:space="1" w:color="1F497D"/>
      </w:pBdr>
      <w:jc w:val="right"/>
      <w:rPr>
        <w:rFonts w:ascii="Cambria" w:hAnsi="Cambria"/>
        <w:smallCaps/>
        <w:color w:val="000000"/>
      </w:rPr>
    </w:pPr>
    <w:proofErr w:type="spellStart"/>
    <w:r>
      <w:rPr>
        <w:rFonts w:ascii="Cambria" w:hAnsi="Cambria"/>
        <w:smallCaps/>
        <w:color w:val="000000"/>
      </w:rPr>
      <w:t>Prílohová</w:t>
    </w:r>
    <w:proofErr w:type="spellEnd"/>
    <w:r>
      <w:rPr>
        <w:rFonts w:ascii="Cambria" w:hAnsi="Cambria"/>
        <w:smallCaps/>
        <w:color w:val="000000"/>
      </w:rPr>
      <w:t xml:space="preserve"> časť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4FDFA8"/>
    <w:multiLevelType w:val="hybridMultilevel"/>
    <w:tmpl w:val="F1D075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515BF"/>
    <w:multiLevelType w:val="hybridMultilevel"/>
    <w:tmpl w:val="0DC3B0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CB438D"/>
    <w:multiLevelType w:val="hybridMultilevel"/>
    <w:tmpl w:val="8B0143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3C6AEA"/>
    <w:multiLevelType w:val="hybridMultilevel"/>
    <w:tmpl w:val="B0E0F1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82DBB"/>
    <w:multiLevelType w:val="hybridMultilevel"/>
    <w:tmpl w:val="574C5E8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504D43"/>
    <w:multiLevelType w:val="hybridMultilevel"/>
    <w:tmpl w:val="A4D879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2A26"/>
    <w:multiLevelType w:val="hybridMultilevel"/>
    <w:tmpl w:val="9A5C5E9E"/>
    <w:lvl w:ilvl="0" w:tplc="9DAAF058">
      <w:start w:val="1"/>
      <w:numFmt w:val="decimal"/>
      <w:pStyle w:val="slovanzoznam1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845E38"/>
    <w:multiLevelType w:val="multilevel"/>
    <w:tmpl w:val="4AB2F37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A54BD7"/>
    <w:multiLevelType w:val="multilevel"/>
    <w:tmpl w:val="E0BAE56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326F03"/>
    <w:multiLevelType w:val="hybridMultilevel"/>
    <w:tmpl w:val="45321CF2"/>
    <w:lvl w:ilvl="0" w:tplc="A9165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E00D9"/>
    <w:multiLevelType w:val="multilevel"/>
    <w:tmpl w:val="65AC18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56"/>
        <w:szCs w:val="56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851"/>
      </w:pPr>
      <w:rPr>
        <w:rFonts w:cs="Times New Roman" w:hint="default"/>
        <w:b w:val="0"/>
        <w:i w:val="0"/>
        <w:sz w:val="40"/>
        <w:szCs w:val="40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cs="Times New Roman" w:hint="default"/>
      </w:rPr>
    </w:lvl>
  </w:abstractNum>
  <w:abstractNum w:abstractNumId="11" w15:restartNumberingAfterBreak="0">
    <w:nsid w:val="2A7D38D9"/>
    <w:multiLevelType w:val="hybridMultilevel"/>
    <w:tmpl w:val="478665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91FE7"/>
    <w:multiLevelType w:val="multilevel"/>
    <w:tmpl w:val="B7CA4AB2"/>
    <w:lvl w:ilvl="0">
      <w:start w:val="1"/>
      <w:numFmt w:val="decimal"/>
      <w:pStyle w:val="Nadpis1"/>
      <w:lvlText w:val="%1"/>
      <w:lvlJc w:val="left"/>
      <w:pPr>
        <w:tabs>
          <w:tab w:val="num" w:pos="425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8B4F66"/>
    <w:multiLevelType w:val="hybridMultilevel"/>
    <w:tmpl w:val="69A2EE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C90D7B"/>
    <w:multiLevelType w:val="hybridMultilevel"/>
    <w:tmpl w:val="E8FA4716"/>
    <w:lvl w:ilvl="0" w:tplc="692E6174">
      <w:start w:val="1"/>
      <w:numFmt w:val="bullet"/>
      <w:pStyle w:val="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631BC"/>
    <w:multiLevelType w:val="hybridMultilevel"/>
    <w:tmpl w:val="2C7AB81E"/>
    <w:lvl w:ilvl="0" w:tplc="474A505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11B"/>
    <w:multiLevelType w:val="hybridMultilevel"/>
    <w:tmpl w:val="14D0E6CA"/>
    <w:lvl w:ilvl="0" w:tplc="61DC8C1C">
      <w:start w:val="1"/>
      <w:numFmt w:val="bullet"/>
      <w:pStyle w:val="Odrka3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F95D36"/>
    <w:multiLevelType w:val="multilevel"/>
    <w:tmpl w:val="C3D8CC68"/>
    <w:lvl w:ilvl="0">
      <w:start w:val="1"/>
      <w:numFmt w:val="decimal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3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8" w15:restartNumberingAfterBreak="0">
    <w:nsid w:val="4B7F51AE"/>
    <w:multiLevelType w:val="hybridMultilevel"/>
    <w:tmpl w:val="F45936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2E43A85"/>
    <w:multiLevelType w:val="hybridMultilevel"/>
    <w:tmpl w:val="5B0C5138"/>
    <w:lvl w:ilvl="0" w:tplc="980A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2CC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4C4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62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0CD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521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E4B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02A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601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C95AC6"/>
    <w:multiLevelType w:val="hybridMultilevel"/>
    <w:tmpl w:val="1A4890A8"/>
    <w:lvl w:ilvl="0" w:tplc="F2043454">
      <w:start w:val="1"/>
      <w:numFmt w:val="lowerLetter"/>
      <w:pStyle w:val="Delenie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45BB"/>
    <w:multiLevelType w:val="hybridMultilevel"/>
    <w:tmpl w:val="BBD2018A"/>
    <w:lvl w:ilvl="0" w:tplc="177062A4">
      <w:start w:val="1"/>
      <w:numFmt w:val="decimal"/>
      <w:pStyle w:val="Literatra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56633"/>
    <w:multiLevelType w:val="hybridMultilevel"/>
    <w:tmpl w:val="DB503EFA"/>
    <w:lvl w:ilvl="0" w:tplc="6A70DFBE">
      <w:start w:val="1"/>
      <w:numFmt w:val="upperLetter"/>
      <w:pStyle w:val="Nadpispriloha"/>
      <w:lvlText w:val="Príloha %1 |"/>
      <w:lvlJc w:val="left"/>
      <w:pPr>
        <w:ind w:left="501" w:hanging="360"/>
      </w:pPr>
      <w:rPr>
        <w:rFonts w:hint="default"/>
        <w:spacing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70D135"/>
    <w:multiLevelType w:val="hybridMultilevel"/>
    <w:tmpl w:val="58C680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3FB2BAA"/>
    <w:multiLevelType w:val="hybridMultilevel"/>
    <w:tmpl w:val="DAE299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4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1F0585"/>
    <w:multiLevelType w:val="hybridMultilevel"/>
    <w:tmpl w:val="0334612A"/>
    <w:lvl w:ilvl="0" w:tplc="8CA40BFA">
      <w:start w:val="1"/>
      <w:numFmt w:val="upperLetter"/>
      <w:pStyle w:val="islovanzoznam2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5DB1F92"/>
    <w:multiLevelType w:val="hybridMultilevel"/>
    <w:tmpl w:val="BA3AC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4224C"/>
    <w:multiLevelType w:val="hybridMultilevel"/>
    <w:tmpl w:val="7F5452FE"/>
    <w:lvl w:ilvl="0" w:tplc="5CA45B06">
      <w:start w:val="1"/>
      <w:numFmt w:val="bullet"/>
      <w:pStyle w:val="Odrk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D4D91"/>
    <w:multiLevelType w:val="multilevel"/>
    <w:tmpl w:val="A3F80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907614590">
    <w:abstractNumId w:val="10"/>
  </w:num>
  <w:num w:numId="2" w16cid:durableId="326371603">
    <w:abstractNumId w:val="24"/>
  </w:num>
  <w:num w:numId="3" w16cid:durableId="1679426577">
    <w:abstractNumId w:val="19"/>
  </w:num>
  <w:num w:numId="4" w16cid:durableId="353770362">
    <w:abstractNumId w:val="13"/>
  </w:num>
  <w:num w:numId="5" w16cid:durableId="891188793">
    <w:abstractNumId w:val="15"/>
  </w:num>
  <w:num w:numId="6" w16cid:durableId="1997608980">
    <w:abstractNumId w:val="3"/>
  </w:num>
  <w:num w:numId="7" w16cid:durableId="2122727736">
    <w:abstractNumId w:val="17"/>
  </w:num>
  <w:num w:numId="8" w16cid:durableId="268439584">
    <w:abstractNumId w:val="12"/>
  </w:num>
  <w:num w:numId="9" w16cid:durableId="39329998">
    <w:abstractNumId w:val="28"/>
  </w:num>
  <w:num w:numId="10" w16cid:durableId="1071737867">
    <w:abstractNumId w:val="18"/>
  </w:num>
  <w:num w:numId="11" w16cid:durableId="212738378">
    <w:abstractNumId w:val="2"/>
  </w:num>
  <w:num w:numId="12" w16cid:durableId="234357935">
    <w:abstractNumId w:val="1"/>
  </w:num>
  <w:num w:numId="13" w16cid:durableId="536746190">
    <w:abstractNumId w:val="23"/>
  </w:num>
  <w:num w:numId="14" w16cid:durableId="1407876324">
    <w:abstractNumId w:val="0"/>
  </w:num>
  <w:num w:numId="15" w16cid:durableId="157499253">
    <w:abstractNumId w:val="10"/>
  </w:num>
  <w:num w:numId="16" w16cid:durableId="1560019345">
    <w:abstractNumId w:val="7"/>
  </w:num>
  <w:num w:numId="17" w16cid:durableId="1926651752">
    <w:abstractNumId w:val="12"/>
  </w:num>
  <w:num w:numId="18" w16cid:durableId="1551962615">
    <w:abstractNumId w:val="8"/>
  </w:num>
  <w:num w:numId="19" w16cid:durableId="328489489">
    <w:abstractNumId w:val="4"/>
  </w:num>
  <w:num w:numId="20" w16cid:durableId="2129353721">
    <w:abstractNumId w:val="9"/>
  </w:num>
  <w:num w:numId="21" w16cid:durableId="1275942464">
    <w:abstractNumId w:val="11"/>
  </w:num>
  <w:num w:numId="22" w16cid:durableId="219023342">
    <w:abstractNumId w:val="26"/>
  </w:num>
  <w:num w:numId="23" w16cid:durableId="172187518">
    <w:abstractNumId w:val="14"/>
  </w:num>
  <w:num w:numId="24" w16cid:durableId="124928168">
    <w:abstractNumId w:val="27"/>
  </w:num>
  <w:num w:numId="25" w16cid:durableId="1741711154">
    <w:abstractNumId w:val="16"/>
  </w:num>
  <w:num w:numId="26" w16cid:durableId="1781798773">
    <w:abstractNumId w:val="6"/>
  </w:num>
  <w:num w:numId="27" w16cid:durableId="1793012812">
    <w:abstractNumId w:val="25"/>
  </w:num>
  <w:num w:numId="28" w16cid:durableId="1717125483">
    <w:abstractNumId w:val="6"/>
  </w:num>
  <w:num w:numId="29" w16cid:durableId="1016730192">
    <w:abstractNumId w:val="25"/>
  </w:num>
  <w:num w:numId="30" w16cid:durableId="741148002">
    <w:abstractNumId w:val="12"/>
  </w:num>
  <w:num w:numId="31" w16cid:durableId="1575311138">
    <w:abstractNumId w:val="22"/>
  </w:num>
  <w:num w:numId="32" w16cid:durableId="502625349">
    <w:abstractNumId w:val="22"/>
    <w:lvlOverride w:ilvl="0">
      <w:startOverride w:val="1"/>
    </w:lvlOverride>
  </w:num>
  <w:num w:numId="33" w16cid:durableId="73820959">
    <w:abstractNumId w:val="12"/>
  </w:num>
  <w:num w:numId="34" w16cid:durableId="1298412600">
    <w:abstractNumId w:val="25"/>
  </w:num>
  <w:num w:numId="35" w16cid:durableId="37514054">
    <w:abstractNumId w:val="6"/>
  </w:num>
  <w:num w:numId="36" w16cid:durableId="643773969">
    <w:abstractNumId w:val="6"/>
  </w:num>
  <w:num w:numId="37" w16cid:durableId="1493792155">
    <w:abstractNumId w:val="25"/>
  </w:num>
  <w:num w:numId="38" w16cid:durableId="8335989">
    <w:abstractNumId w:val="12"/>
  </w:num>
  <w:num w:numId="39" w16cid:durableId="2000885207">
    <w:abstractNumId w:val="12"/>
  </w:num>
  <w:num w:numId="40" w16cid:durableId="1551333978">
    <w:abstractNumId w:val="21"/>
  </w:num>
  <w:num w:numId="41" w16cid:durableId="921793548">
    <w:abstractNumId w:val="6"/>
  </w:num>
  <w:num w:numId="42" w16cid:durableId="837647994">
    <w:abstractNumId w:val="25"/>
  </w:num>
  <w:num w:numId="43" w16cid:durableId="624581838">
    <w:abstractNumId w:val="22"/>
    <w:lvlOverride w:ilvl="0">
      <w:startOverride w:val="1"/>
    </w:lvlOverride>
  </w:num>
  <w:num w:numId="44" w16cid:durableId="243806065">
    <w:abstractNumId w:val="22"/>
    <w:lvlOverride w:ilvl="0">
      <w:startOverride w:val="1"/>
    </w:lvlOverride>
  </w:num>
  <w:num w:numId="45" w16cid:durableId="236286733">
    <w:abstractNumId w:val="22"/>
    <w:lvlOverride w:ilvl="0">
      <w:startOverride w:val="1"/>
    </w:lvlOverride>
  </w:num>
  <w:num w:numId="46" w16cid:durableId="2128501132">
    <w:abstractNumId w:val="5"/>
  </w:num>
  <w:num w:numId="47" w16cid:durableId="125590684">
    <w:abstractNumId w:val="20"/>
  </w:num>
  <w:num w:numId="48" w16cid:durableId="966084338">
    <w:abstractNumId w:val="20"/>
    <w:lvlOverride w:ilvl="0">
      <w:startOverride w:val="1"/>
    </w:lvlOverride>
  </w:num>
  <w:num w:numId="49" w16cid:durableId="66948080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82"/>
    <w:rsid w:val="000061E2"/>
    <w:rsid w:val="000074D9"/>
    <w:rsid w:val="00010116"/>
    <w:rsid w:val="00011D81"/>
    <w:rsid w:val="000176D0"/>
    <w:rsid w:val="00023F55"/>
    <w:rsid w:val="00025A8F"/>
    <w:rsid w:val="0002672B"/>
    <w:rsid w:val="00027270"/>
    <w:rsid w:val="000278E8"/>
    <w:rsid w:val="00027E46"/>
    <w:rsid w:val="0003192F"/>
    <w:rsid w:val="0003452B"/>
    <w:rsid w:val="00043C73"/>
    <w:rsid w:val="000446F8"/>
    <w:rsid w:val="00044A77"/>
    <w:rsid w:val="00045C54"/>
    <w:rsid w:val="0005009C"/>
    <w:rsid w:val="000534EF"/>
    <w:rsid w:val="00056772"/>
    <w:rsid w:val="00062DC6"/>
    <w:rsid w:val="00067F0D"/>
    <w:rsid w:val="0007424C"/>
    <w:rsid w:val="00075DF1"/>
    <w:rsid w:val="00080662"/>
    <w:rsid w:val="00084415"/>
    <w:rsid w:val="000852AE"/>
    <w:rsid w:val="00090893"/>
    <w:rsid w:val="000909DB"/>
    <w:rsid w:val="000957EE"/>
    <w:rsid w:val="000A0E80"/>
    <w:rsid w:val="000A4C60"/>
    <w:rsid w:val="000B0DC8"/>
    <w:rsid w:val="000B1370"/>
    <w:rsid w:val="000B2E4B"/>
    <w:rsid w:val="000B3884"/>
    <w:rsid w:val="000B3B3D"/>
    <w:rsid w:val="000C2601"/>
    <w:rsid w:val="000C26F2"/>
    <w:rsid w:val="000E3F92"/>
    <w:rsid w:val="000E7ADC"/>
    <w:rsid w:val="000F0324"/>
    <w:rsid w:val="000F0576"/>
    <w:rsid w:val="000F2ACA"/>
    <w:rsid w:val="000F4E08"/>
    <w:rsid w:val="00100990"/>
    <w:rsid w:val="00105F38"/>
    <w:rsid w:val="001116F9"/>
    <w:rsid w:val="0011314A"/>
    <w:rsid w:val="00115ABC"/>
    <w:rsid w:val="0012142A"/>
    <w:rsid w:val="0012264C"/>
    <w:rsid w:val="00124A84"/>
    <w:rsid w:val="001261A9"/>
    <w:rsid w:val="0012623B"/>
    <w:rsid w:val="00127CD3"/>
    <w:rsid w:val="00134988"/>
    <w:rsid w:val="001360D7"/>
    <w:rsid w:val="001420A2"/>
    <w:rsid w:val="001435CA"/>
    <w:rsid w:val="0014397D"/>
    <w:rsid w:val="00144C5E"/>
    <w:rsid w:val="001537AE"/>
    <w:rsid w:val="00153DF2"/>
    <w:rsid w:val="00156F76"/>
    <w:rsid w:val="00157AFD"/>
    <w:rsid w:val="00172379"/>
    <w:rsid w:val="00175826"/>
    <w:rsid w:val="00176887"/>
    <w:rsid w:val="00180567"/>
    <w:rsid w:val="00181CAC"/>
    <w:rsid w:val="001861CB"/>
    <w:rsid w:val="00192105"/>
    <w:rsid w:val="00192708"/>
    <w:rsid w:val="001A0ABB"/>
    <w:rsid w:val="001A134A"/>
    <w:rsid w:val="001A35CF"/>
    <w:rsid w:val="001A72E4"/>
    <w:rsid w:val="001A7BD1"/>
    <w:rsid w:val="001B28FE"/>
    <w:rsid w:val="001B426D"/>
    <w:rsid w:val="001B524C"/>
    <w:rsid w:val="001C138B"/>
    <w:rsid w:val="001C48F1"/>
    <w:rsid w:val="001D39BF"/>
    <w:rsid w:val="001D6DB6"/>
    <w:rsid w:val="001D7C74"/>
    <w:rsid w:val="001E1BE0"/>
    <w:rsid w:val="001E1ECB"/>
    <w:rsid w:val="001E514F"/>
    <w:rsid w:val="001E7B02"/>
    <w:rsid w:val="001F1736"/>
    <w:rsid w:val="001F5844"/>
    <w:rsid w:val="001F5E9C"/>
    <w:rsid w:val="002012BD"/>
    <w:rsid w:val="00202B49"/>
    <w:rsid w:val="00203504"/>
    <w:rsid w:val="00213EC7"/>
    <w:rsid w:val="00216F6F"/>
    <w:rsid w:val="00217256"/>
    <w:rsid w:val="00226230"/>
    <w:rsid w:val="00230521"/>
    <w:rsid w:val="00230A1F"/>
    <w:rsid w:val="00230FFA"/>
    <w:rsid w:val="00233058"/>
    <w:rsid w:val="002330A1"/>
    <w:rsid w:val="0023749B"/>
    <w:rsid w:val="00243295"/>
    <w:rsid w:val="0024633D"/>
    <w:rsid w:val="00246CB9"/>
    <w:rsid w:val="002550F9"/>
    <w:rsid w:val="002555EE"/>
    <w:rsid w:val="002613A1"/>
    <w:rsid w:val="00263B36"/>
    <w:rsid w:val="002642CD"/>
    <w:rsid w:val="002652ED"/>
    <w:rsid w:val="0026614B"/>
    <w:rsid w:val="002677E6"/>
    <w:rsid w:val="00277F89"/>
    <w:rsid w:val="0028464A"/>
    <w:rsid w:val="00284FD7"/>
    <w:rsid w:val="00292F3F"/>
    <w:rsid w:val="00294B4E"/>
    <w:rsid w:val="00295630"/>
    <w:rsid w:val="00295C42"/>
    <w:rsid w:val="00297D1A"/>
    <w:rsid w:val="002A1B47"/>
    <w:rsid w:val="002A1FC5"/>
    <w:rsid w:val="002A4C71"/>
    <w:rsid w:val="002B0794"/>
    <w:rsid w:val="002B527C"/>
    <w:rsid w:val="002C0802"/>
    <w:rsid w:val="002C14A1"/>
    <w:rsid w:val="002C23C1"/>
    <w:rsid w:val="002C2457"/>
    <w:rsid w:val="002C3AEB"/>
    <w:rsid w:val="002C3F97"/>
    <w:rsid w:val="002C5D21"/>
    <w:rsid w:val="002C61D0"/>
    <w:rsid w:val="002C7763"/>
    <w:rsid w:val="002D0696"/>
    <w:rsid w:val="002D0920"/>
    <w:rsid w:val="002D0F21"/>
    <w:rsid w:val="002D28DD"/>
    <w:rsid w:val="002E3D8F"/>
    <w:rsid w:val="002F0A63"/>
    <w:rsid w:val="002F376E"/>
    <w:rsid w:val="002F49D9"/>
    <w:rsid w:val="00303F55"/>
    <w:rsid w:val="003052C3"/>
    <w:rsid w:val="00305AC9"/>
    <w:rsid w:val="00305ACA"/>
    <w:rsid w:val="0030685D"/>
    <w:rsid w:val="00324F30"/>
    <w:rsid w:val="00330A28"/>
    <w:rsid w:val="00331328"/>
    <w:rsid w:val="003322E4"/>
    <w:rsid w:val="00333393"/>
    <w:rsid w:val="003407F5"/>
    <w:rsid w:val="003437E7"/>
    <w:rsid w:val="00344A3C"/>
    <w:rsid w:val="0034541B"/>
    <w:rsid w:val="003506FE"/>
    <w:rsid w:val="00355C9F"/>
    <w:rsid w:val="0035714F"/>
    <w:rsid w:val="00357157"/>
    <w:rsid w:val="003576FB"/>
    <w:rsid w:val="00362B36"/>
    <w:rsid w:val="00363EE3"/>
    <w:rsid w:val="0036434D"/>
    <w:rsid w:val="00364E58"/>
    <w:rsid w:val="00365702"/>
    <w:rsid w:val="00365D50"/>
    <w:rsid w:val="0036699E"/>
    <w:rsid w:val="00367735"/>
    <w:rsid w:val="00367890"/>
    <w:rsid w:val="00367DE7"/>
    <w:rsid w:val="003706B7"/>
    <w:rsid w:val="00370FB0"/>
    <w:rsid w:val="00372290"/>
    <w:rsid w:val="00377113"/>
    <w:rsid w:val="003811A1"/>
    <w:rsid w:val="00382E1E"/>
    <w:rsid w:val="00385424"/>
    <w:rsid w:val="00390208"/>
    <w:rsid w:val="00390628"/>
    <w:rsid w:val="003922ED"/>
    <w:rsid w:val="003927F5"/>
    <w:rsid w:val="0039404D"/>
    <w:rsid w:val="003A1D23"/>
    <w:rsid w:val="003B30A4"/>
    <w:rsid w:val="003B4A65"/>
    <w:rsid w:val="003B506F"/>
    <w:rsid w:val="003C3740"/>
    <w:rsid w:val="003C4463"/>
    <w:rsid w:val="003C665B"/>
    <w:rsid w:val="003D03FF"/>
    <w:rsid w:val="003D2274"/>
    <w:rsid w:val="003D5773"/>
    <w:rsid w:val="003E0372"/>
    <w:rsid w:val="003E0CB2"/>
    <w:rsid w:val="003E3D3E"/>
    <w:rsid w:val="003E7AC1"/>
    <w:rsid w:val="003F0C1E"/>
    <w:rsid w:val="003F43B2"/>
    <w:rsid w:val="003F6414"/>
    <w:rsid w:val="00402F69"/>
    <w:rsid w:val="0040578B"/>
    <w:rsid w:val="004067D8"/>
    <w:rsid w:val="00406E8D"/>
    <w:rsid w:val="00410943"/>
    <w:rsid w:val="00411E67"/>
    <w:rsid w:val="00412A80"/>
    <w:rsid w:val="00413F55"/>
    <w:rsid w:val="00417466"/>
    <w:rsid w:val="0042001C"/>
    <w:rsid w:val="00421B4B"/>
    <w:rsid w:val="004224AB"/>
    <w:rsid w:val="004240F1"/>
    <w:rsid w:val="00424A42"/>
    <w:rsid w:val="00425005"/>
    <w:rsid w:val="00425A1C"/>
    <w:rsid w:val="004266DC"/>
    <w:rsid w:val="0043188E"/>
    <w:rsid w:val="00431C78"/>
    <w:rsid w:val="00432D39"/>
    <w:rsid w:val="00433326"/>
    <w:rsid w:val="00433C4C"/>
    <w:rsid w:val="0043776A"/>
    <w:rsid w:val="00440EDD"/>
    <w:rsid w:val="004428DA"/>
    <w:rsid w:val="00444271"/>
    <w:rsid w:val="00444A1B"/>
    <w:rsid w:val="00445AC3"/>
    <w:rsid w:val="00445C3B"/>
    <w:rsid w:val="00446205"/>
    <w:rsid w:val="00450637"/>
    <w:rsid w:val="00461D22"/>
    <w:rsid w:val="0046327D"/>
    <w:rsid w:val="00464629"/>
    <w:rsid w:val="00464B81"/>
    <w:rsid w:val="004658C6"/>
    <w:rsid w:val="00470B2F"/>
    <w:rsid w:val="00473398"/>
    <w:rsid w:val="00474785"/>
    <w:rsid w:val="0047506D"/>
    <w:rsid w:val="004840AF"/>
    <w:rsid w:val="0048668B"/>
    <w:rsid w:val="00490975"/>
    <w:rsid w:val="004A1312"/>
    <w:rsid w:val="004A228F"/>
    <w:rsid w:val="004A5486"/>
    <w:rsid w:val="004B22D6"/>
    <w:rsid w:val="004B3EBA"/>
    <w:rsid w:val="004B44AF"/>
    <w:rsid w:val="004B584B"/>
    <w:rsid w:val="004B6341"/>
    <w:rsid w:val="004C41F0"/>
    <w:rsid w:val="004C4529"/>
    <w:rsid w:val="004C6F3E"/>
    <w:rsid w:val="004D01B4"/>
    <w:rsid w:val="004D1A7A"/>
    <w:rsid w:val="004E1BF3"/>
    <w:rsid w:val="004E60C0"/>
    <w:rsid w:val="004E657F"/>
    <w:rsid w:val="004F3711"/>
    <w:rsid w:val="004F6BF4"/>
    <w:rsid w:val="00500C37"/>
    <w:rsid w:val="00502DC4"/>
    <w:rsid w:val="00505AB6"/>
    <w:rsid w:val="00507769"/>
    <w:rsid w:val="00507895"/>
    <w:rsid w:val="00507D65"/>
    <w:rsid w:val="00511577"/>
    <w:rsid w:val="005135CA"/>
    <w:rsid w:val="0051794D"/>
    <w:rsid w:val="00523FA0"/>
    <w:rsid w:val="00524005"/>
    <w:rsid w:val="00524FF8"/>
    <w:rsid w:val="00535607"/>
    <w:rsid w:val="00536FE5"/>
    <w:rsid w:val="00537256"/>
    <w:rsid w:val="00541390"/>
    <w:rsid w:val="005422E4"/>
    <w:rsid w:val="0054462B"/>
    <w:rsid w:val="005460B5"/>
    <w:rsid w:val="005467BE"/>
    <w:rsid w:val="00547470"/>
    <w:rsid w:val="005531C9"/>
    <w:rsid w:val="00556D2F"/>
    <w:rsid w:val="00557710"/>
    <w:rsid w:val="00560AEB"/>
    <w:rsid w:val="005623A3"/>
    <w:rsid w:val="00562FEC"/>
    <w:rsid w:val="0056504E"/>
    <w:rsid w:val="00566B18"/>
    <w:rsid w:val="00567E8C"/>
    <w:rsid w:val="00572B83"/>
    <w:rsid w:val="005776FF"/>
    <w:rsid w:val="0058083A"/>
    <w:rsid w:val="005814A4"/>
    <w:rsid w:val="005861E7"/>
    <w:rsid w:val="0058798B"/>
    <w:rsid w:val="0059224B"/>
    <w:rsid w:val="00595ACC"/>
    <w:rsid w:val="005A0B9D"/>
    <w:rsid w:val="005A149D"/>
    <w:rsid w:val="005B072B"/>
    <w:rsid w:val="005B3470"/>
    <w:rsid w:val="005B4E7B"/>
    <w:rsid w:val="005B6596"/>
    <w:rsid w:val="005B67A6"/>
    <w:rsid w:val="005B6851"/>
    <w:rsid w:val="005C1C1E"/>
    <w:rsid w:val="005D14D3"/>
    <w:rsid w:val="005D1981"/>
    <w:rsid w:val="005D1B6A"/>
    <w:rsid w:val="005D2ED0"/>
    <w:rsid w:val="005D3DE3"/>
    <w:rsid w:val="005D7949"/>
    <w:rsid w:val="005E0055"/>
    <w:rsid w:val="005E1947"/>
    <w:rsid w:val="005E3709"/>
    <w:rsid w:val="005E48B9"/>
    <w:rsid w:val="005E5FE8"/>
    <w:rsid w:val="005F2E01"/>
    <w:rsid w:val="005F7A17"/>
    <w:rsid w:val="00600213"/>
    <w:rsid w:val="00603445"/>
    <w:rsid w:val="006109A9"/>
    <w:rsid w:val="0061219F"/>
    <w:rsid w:val="006150E2"/>
    <w:rsid w:val="006245FD"/>
    <w:rsid w:val="006301E0"/>
    <w:rsid w:val="0063292B"/>
    <w:rsid w:val="00636D77"/>
    <w:rsid w:val="00641170"/>
    <w:rsid w:val="00641C8E"/>
    <w:rsid w:val="006429F2"/>
    <w:rsid w:val="00643694"/>
    <w:rsid w:val="0064577E"/>
    <w:rsid w:val="0065422C"/>
    <w:rsid w:val="006565F9"/>
    <w:rsid w:val="00657343"/>
    <w:rsid w:val="006636B9"/>
    <w:rsid w:val="006637FA"/>
    <w:rsid w:val="00663889"/>
    <w:rsid w:val="00664B0B"/>
    <w:rsid w:val="00673CD3"/>
    <w:rsid w:val="0067578F"/>
    <w:rsid w:val="006758A6"/>
    <w:rsid w:val="00680564"/>
    <w:rsid w:val="00684F7A"/>
    <w:rsid w:val="006866A6"/>
    <w:rsid w:val="00686777"/>
    <w:rsid w:val="006914A0"/>
    <w:rsid w:val="00691927"/>
    <w:rsid w:val="00692A4E"/>
    <w:rsid w:val="00695A96"/>
    <w:rsid w:val="00695AC1"/>
    <w:rsid w:val="00697A15"/>
    <w:rsid w:val="006A01CB"/>
    <w:rsid w:val="006A5498"/>
    <w:rsid w:val="006A5BEE"/>
    <w:rsid w:val="006A60E8"/>
    <w:rsid w:val="006A725E"/>
    <w:rsid w:val="006B231E"/>
    <w:rsid w:val="006B3BED"/>
    <w:rsid w:val="006B4D4A"/>
    <w:rsid w:val="006B6C16"/>
    <w:rsid w:val="006B7329"/>
    <w:rsid w:val="006C27EA"/>
    <w:rsid w:val="006C3B4B"/>
    <w:rsid w:val="006C3FC3"/>
    <w:rsid w:val="006C5FBE"/>
    <w:rsid w:val="006D5AA9"/>
    <w:rsid w:val="006D5C1F"/>
    <w:rsid w:val="006D5D72"/>
    <w:rsid w:val="006E08B5"/>
    <w:rsid w:val="006E6850"/>
    <w:rsid w:val="006E7D1A"/>
    <w:rsid w:val="006F281D"/>
    <w:rsid w:val="006F7EBD"/>
    <w:rsid w:val="00706AA7"/>
    <w:rsid w:val="007136A8"/>
    <w:rsid w:val="00713F9D"/>
    <w:rsid w:val="007179CE"/>
    <w:rsid w:val="00721653"/>
    <w:rsid w:val="00721AB2"/>
    <w:rsid w:val="00732AC8"/>
    <w:rsid w:val="00736620"/>
    <w:rsid w:val="00736D8B"/>
    <w:rsid w:val="00736DA3"/>
    <w:rsid w:val="00737EA8"/>
    <w:rsid w:val="007409D9"/>
    <w:rsid w:val="00741745"/>
    <w:rsid w:val="0074194F"/>
    <w:rsid w:val="00741F9D"/>
    <w:rsid w:val="0074394C"/>
    <w:rsid w:val="00744F31"/>
    <w:rsid w:val="00745C70"/>
    <w:rsid w:val="00747A51"/>
    <w:rsid w:val="00750C19"/>
    <w:rsid w:val="00753CFA"/>
    <w:rsid w:val="00754416"/>
    <w:rsid w:val="00757029"/>
    <w:rsid w:val="007604A2"/>
    <w:rsid w:val="00764063"/>
    <w:rsid w:val="00764F6A"/>
    <w:rsid w:val="00773CFE"/>
    <w:rsid w:val="00774E00"/>
    <w:rsid w:val="00776656"/>
    <w:rsid w:val="00784DA6"/>
    <w:rsid w:val="00785E56"/>
    <w:rsid w:val="0078629C"/>
    <w:rsid w:val="007873C2"/>
    <w:rsid w:val="0078742C"/>
    <w:rsid w:val="007878C2"/>
    <w:rsid w:val="00790F12"/>
    <w:rsid w:val="00791F60"/>
    <w:rsid w:val="007A0FCE"/>
    <w:rsid w:val="007A301F"/>
    <w:rsid w:val="007A5C32"/>
    <w:rsid w:val="007B2D3D"/>
    <w:rsid w:val="007B3E51"/>
    <w:rsid w:val="007B6107"/>
    <w:rsid w:val="007B6798"/>
    <w:rsid w:val="007B6C75"/>
    <w:rsid w:val="007C0D7E"/>
    <w:rsid w:val="007D0D6E"/>
    <w:rsid w:val="007D7944"/>
    <w:rsid w:val="007E153F"/>
    <w:rsid w:val="007E1BEA"/>
    <w:rsid w:val="007E3B8F"/>
    <w:rsid w:val="007E3F29"/>
    <w:rsid w:val="007E6346"/>
    <w:rsid w:val="007F06C5"/>
    <w:rsid w:val="007F363A"/>
    <w:rsid w:val="007F5677"/>
    <w:rsid w:val="00800EE2"/>
    <w:rsid w:val="00801ECC"/>
    <w:rsid w:val="00804F06"/>
    <w:rsid w:val="00805243"/>
    <w:rsid w:val="008054EB"/>
    <w:rsid w:val="00806587"/>
    <w:rsid w:val="008066A8"/>
    <w:rsid w:val="008142DA"/>
    <w:rsid w:val="00815997"/>
    <w:rsid w:val="00830038"/>
    <w:rsid w:val="008373FB"/>
    <w:rsid w:val="008448C4"/>
    <w:rsid w:val="0085205D"/>
    <w:rsid w:val="00852C3E"/>
    <w:rsid w:val="008534BA"/>
    <w:rsid w:val="00853DD9"/>
    <w:rsid w:val="0085508B"/>
    <w:rsid w:val="00856993"/>
    <w:rsid w:val="0087295C"/>
    <w:rsid w:val="00873732"/>
    <w:rsid w:val="00874E60"/>
    <w:rsid w:val="00884B2B"/>
    <w:rsid w:val="008907A1"/>
    <w:rsid w:val="00890F5C"/>
    <w:rsid w:val="00891ABD"/>
    <w:rsid w:val="0089319D"/>
    <w:rsid w:val="0089363D"/>
    <w:rsid w:val="00894409"/>
    <w:rsid w:val="0089677B"/>
    <w:rsid w:val="008A3B62"/>
    <w:rsid w:val="008A540E"/>
    <w:rsid w:val="008A638C"/>
    <w:rsid w:val="008A6886"/>
    <w:rsid w:val="008A71E5"/>
    <w:rsid w:val="008A7258"/>
    <w:rsid w:val="008B04FA"/>
    <w:rsid w:val="008B126C"/>
    <w:rsid w:val="008B24B5"/>
    <w:rsid w:val="008B5058"/>
    <w:rsid w:val="008B67AB"/>
    <w:rsid w:val="008D1289"/>
    <w:rsid w:val="008D1E69"/>
    <w:rsid w:val="008D26B5"/>
    <w:rsid w:val="008D2E3B"/>
    <w:rsid w:val="008D2EAB"/>
    <w:rsid w:val="008D3A07"/>
    <w:rsid w:val="008E0737"/>
    <w:rsid w:val="008E3C69"/>
    <w:rsid w:val="008E5A25"/>
    <w:rsid w:val="008E7694"/>
    <w:rsid w:val="008F2CD1"/>
    <w:rsid w:val="008F5455"/>
    <w:rsid w:val="008F56F9"/>
    <w:rsid w:val="008F597D"/>
    <w:rsid w:val="008F619D"/>
    <w:rsid w:val="008F6814"/>
    <w:rsid w:val="008F7CC3"/>
    <w:rsid w:val="008F7F6C"/>
    <w:rsid w:val="009009B7"/>
    <w:rsid w:val="00900B9F"/>
    <w:rsid w:val="009018CF"/>
    <w:rsid w:val="00903A2E"/>
    <w:rsid w:val="00910AC8"/>
    <w:rsid w:val="009140E3"/>
    <w:rsid w:val="00917981"/>
    <w:rsid w:val="0092033C"/>
    <w:rsid w:val="00921A0E"/>
    <w:rsid w:val="00923965"/>
    <w:rsid w:val="009256B4"/>
    <w:rsid w:val="00926388"/>
    <w:rsid w:val="00931AA9"/>
    <w:rsid w:val="00932B54"/>
    <w:rsid w:val="0093321A"/>
    <w:rsid w:val="009367BC"/>
    <w:rsid w:val="00936987"/>
    <w:rsid w:val="00936A77"/>
    <w:rsid w:val="00940689"/>
    <w:rsid w:val="009463C5"/>
    <w:rsid w:val="0095042B"/>
    <w:rsid w:val="009543E7"/>
    <w:rsid w:val="0096097C"/>
    <w:rsid w:val="00966C63"/>
    <w:rsid w:val="00967860"/>
    <w:rsid w:val="00973D3E"/>
    <w:rsid w:val="0097650F"/>
    <w:rsid w:val="00980590"/>
    <w:rsid w:val="00980E88"/>
    <w:rsid w:val="00986649"/>
    <w:rsid w:val="009877DB"/>
    <w:rsid w:val="009927D5"/>
    <w:rsid w:val="009A2160"/>
    <w:rsid w:val="009A387F"/>
    <w:rsid w:val="009A5724"/>
    <w:rsid w:val="009A7A50"/>
    <w:rsid w:val="009A7B25"/>
    <w:rsid w:val="009B02E2"/>
    <w:rsid w:val="009B0377"/>
    <w:rsid w:val="009B130D"/>
    <w:rsid w:val="009B3DA8"/>
    <w:rsid w:val="009C245B"/>
    <w:rsid w:val="009C4A3E"/>
    <w:rsid w:val="009D2584"/>
    <w:rsid w:val="009D2E2D"/>
    <w:rsid w:val="009E05D5"/>
    <w:rsid w:val="009E0BBB"/>
    <w:rsid w:val="009E55BE"/>
    <w:rsid w:val="009E66FB"/>
    <w:rsid w:val="009E7C59"/>
    <w:rsid w:val="009E7C81"/>
    <w:rsid w:val="009F5881"/>
    <w:rsid w:val="009F62D6"/>
    <w:rsid w:val="00A02B17"/>
    <w:rsid w:val="00A05E33"/>
    <w:rsid w:val="00A079E6"/>
    <w:rsid w:val="00A138EB"/>
    <w:rsid w:val="00A13927"/>
    <w:rsid w:val="00A16643"/>
    <w:rsid w:val="00A16782"/>
    <w:rsid w:val="00A20F38"/>
    <w:rsid w:val="00A21120"/>
    <w:rsid w:val="00A243C4"/>
    <w:rsid w:val="00A26429"/>
    <w:rsid w:val="00A27A23"/>
    <w:rsid w:val="00A308A7"/>
    <w:rsid w:val="00A35681"/>
    <w:rsid w:val="00A451FE"/>
    <w:rsid w:val="00A46A23"/>
    <w:rsid w:val="00A533CB"/>
    <w:rsid w:val="00A6323D"/>
    <w:rsid w:val="00A64131"/>
    <w:rsid w:val="00A670A1"/>
    <w:rsid w:val="00A7248B"/>
    <w:rsid w:val="00A72859"/>
    <w:rsid w:val="00A72BB0"/>
    <w:rsid w:val="00A7550D"/>
    <w:rsid w:val="00A76286"/>
    <w:rsid w:val="00A77425"/>
    <w:rsid w:val="00A855CE"/>
    <w:rsid w:val="00A94D11"/>
    <w:rsid w:val="00AA116D"/>
    <w:rsid w:val="00AA1568"/>
    <w:rsid w:val="00AA1B04"/>
    <w:rsid w:val="00AA37E8"/>
    <w:rsid w:val="00AA4584"/>
    <w:rsid w:val="00AA5BDA"/>
    <w:rsid w:val="00AA7735"/>
    <w:rsid w:val="00AB2AEE"/>
    <w:rsid w:val="00AB3C6E"/>
    <w:rsid w:val="00AB6FC7"/>
    <w:rsid w:val="00AB77BE"/>
    <w:rsid w:val="00AC1442"/>
    <w:rsid w:val="00AC73B9"/>
    <w:rsid w:val="00AD1CAD"/>
    <w:rsid w:val="00AD3043"/>
    <w:rsid w:val="00AD3A74"/>
    <w:rsid w:val="00AD4FCD"/>
    <w:rsid w:val="00AD5794"/>
    <w:rsid w:val="00AE1A15"/>
    <w:rsid w:val="00AE3B34"/>
    <w:rsid w:val="00AE3C12"/>
    <w:rsid w:val="00AE685F"/>
    <w:rsid w:val="00AE79F0"/>
    <w:rsid w:val="00AF0D7E"/>
    <w:rsid w:val="00AF31FE"/>
    <w:rsid w:val="00AF3EAA"/>
    <w:rsid w:val="00AF6518"/>
    <w:rsid w:val="00AF6673"/>
    <w:rsid w:val="00AF678B"/>
    <w:rsid w:val="00B00945"/>
    <w:rsid w:val="00B0168F"/>
    <w:rsid w:val="00B0250D"/>
    <w:rsid w:val="00B07515"/>
    <w:rsid w:val="00B07FF2"/>
    <w:rsid w:val="00B118DA"/>
    <w:rsid w:val="00B12F91"/>
    <w:rsid w:val="00B138DC"/>
    <w:rsid w:val="00B16723"/>
    <w:rsid w:val="00B17FB2"/>
    <w:rsid w:val="00B23940"/>
    <w:rsid w:val="00B26489"/>
    <w:rsid w:val="00B26BEB"/>
    <w:rsid w:val="00B307CA"/>
    <w:rsid w:val="00B32518"/>
    <w:rsid w:val="00B325DD"/>
    <w:rsid w:val="00B3464D"/>
    <w:rsid w:val="00B417FA"/>
    <w:rsid w:val="00B41998"/>
    <w:rsid w:val="00B422B7"/>
    <w:rsid w:val="00B436BB"/>
    <w:rsid w:val="00B54A93"/>
    <w:rsid w:val="00B60CBF"/>
    <w:rsid w:val="00B62608"/>
    <w:rsid w:val="00B626A7"/>
    <w:rsid w:val="00B638D4"/>
    <w:rsid w:val="00B65727"/>
    <w:rsid w:val="00B67725"/>
    <w:rsid w:val="00B77E51"/>
    <w:rsid w:val="00B82E28"/>
    <w:rsid w:val="00B85643"/>
    <w:rsid w:val="00B86AA5"/>
    <w:rsid w:val="00B930FF"/>
    <w:rsid w:val="00B9346B"/>
    <w:rsid w:val="00B97376"/>
    <w:rsid w:val="00BA0F2D"/>
    <w:rsid w:val="00BA1856"/>
    <w:rsid w:val="00BA1C99"/>
    <w:rsid w:val="00BA23DC"/>
    <w:rsid w:val="00BB0EC5"/>
    <w:rsid w:val="00BB25A0"/>
    <w:rsid w:val="00BC01CC"/>
    <w:rsid w:val="00BC03E8"/>
    <w:rsid w:val="00BC15A3"/>
    <w:rsid w:val="00BC52FD"/>
    <w:rsid w:val="00BD57F5"/>
    <w:rsid w:val="00BD6823"/>
    <w:rsid w:val="00BE2651"/>
    <w:rsid w:val="00BE5190"/>
    <w:rsid w:val="00BE5705"/>
    <w:rsid w:val="00BF0B98"/>
    <w:rsid w:val="00BF2723"/>
    <w:rsid w:val="00BF4217"/>
    <w:rsid w:val="00BF750D"/>
    <w:rsid w:val="00C02D60"/>
    <w:rsid w:val="00C06353"/>
    <w:rsid w:val="00C06E02"/>
    <w:rsid w:val="00C077D8"/>
    <w:rsid w:val="00C07DA9"/>
    <w:rsid w:val="00C12E68"/>
    <w:rsid w:val="00C146BD"/>
    <w:rsid w:val="00C1626D"/>
    <w:rsid w:val="00C172EB"/>
    <w:rsid w:val="00C175DB"/>
    <w:rsid w:val="00C25077"/>
    <w:rsid w:val="00C3028C"/>
    <w:rsid w:val="00C33533"/>
    <w:rsid w:val="00C41F69"/>
    <w:rsid w:val="00C474CB"/>
    <w:rsid w:val="00C632F7"/>
    <w:rsid w:val="00C63CC6"/>
    <w:rsid w:val="00C64627"/>
    <w:rsid w:val="00C73188"/>
    <w:rsid w:val="00C764F7"/>
    <w:rsid w:val="00C76CA9"/>
    <w:rsid w:val="00C7740D"/>
    <w:rsid w:val="00C80B66"/>
    <w:rsid w:val="00C81B59"/>
    <w:rsid w:val="00C8382C"/>
    <w:rsid w:val="00C87023"/>
    <w:rsid w:val="00C87A4A"/>
    <w:rsid w:val="00C9108B"/>
    <w:rsid w:val="00C941CC"/>
    <w:rsid w:val="00C96291"/>
    <w:rsid w:val="00CA0511"/>
    <w:rsid w:val="00CA26EB"/>
    <w:rsid w:val="00CA27C9"/>
    <w:rsid w:val="00CA7FD5"/>
    <w:rsid w:val="00CB0C8E"/>
    <w:rsid w:val="00CB3302"/>
    <w:rsid w:val="00CC2320"/>
    <w:rsid w:val="00CC5515"/>
    <w:rsid w:val="00CC719A"/>
    <w:rsid w:val="00CD13DD"/>
    <w:rsid w:val="00CD1725"/>
    <w:rsid w:val="00CD2BBB"/>
    <w:rsid w:val="00CD4E2F"/>
    <w:rsid w:val="00CD5888"/>
    <w:rsid w:val="00CD702E"/>
    <w:rsid w:val="00CE4622"/>
    <w:rsid w:val="00CE4C0C"/>
    <w:rsid w:val="00CF04E9"/>
    <w:rsid w:val="00CF3267"/>
    <w:rsid w:val="00CF33D0"/>
    <w:rsid w:val="00CF3F71"/>
    <w:rsid w:val="00CF6235"/>
    <w:rsid w:val="00D02101"/>
    <w:rsid w:val="00D03F63"/>
    <w:rsid w:val="00D05728"/>
    <w:rsid w:val="00D06527"/>
    <w:rsid w:val="00D06EB7"/>
    <w:rsid w:val="00D141E5"/>
    <w:rsid w:val="00D1499E"/>
    <w:rsid w:val="00D17293"/>
    <w:rsid w:val="00D1762D"/>
    <w:rsid w:val="00D212FF"/>
    <w:rsid w:val="00D23E0D"/>
    <w:rsid w:val="00D26C5D"/>
    <w:rsid w:val="00D3029E"/>
    <w:rsid w:val="00D347FC"/>
    <w:rsid w:val="00D3519C"/>
    <w:rsid w:val="00D36767"/>
    <w:rsid w:val="00D4593C"/>
    <w:rsid w:val="00D4600B"/>
    <w:rsid w:val="00D608AF"/>
    <w:rsid w:val="00D65757"/>
    <w:rsid w:val="00D67FC6"/>
    <w:rsid w:val="00D7282D"/>
    <w:rsid w:val="00D73B6E"/>
    <w:rsid w:val="00D7598A"/>
    <w:rsid w:val="00D7727E"/>
    <w:rsid w:val="00D80201"/>
    <w:rsid w:val="00D87DD1"/>
    <w:rsid w:val="00D978B9"/>
    <w:rsid w:val="00D97B5B"/>
    <w:rsid w:val="00D97CC2"/>
    <w:rsid w:val="00DA06CB"/>
    <w:rsid w:val="00DA0C50"/>
    <w:rsid w:val="00DA12DD"/>
    <w:rsid w:val="00DA66DA"/>
    <w:rsid w:val="00DB1299"/>
    <w:rsid w:val="00DB495D"/>
    <w:rsid w:val="00DB6230"/>
    <w:rsid w:val="00DB6E3F"/>
    <w:rsid w:val="00DC108D"/>
    <w:rsid w:val="00DC2B73"/>
    <w:rsid w:val="00DC3B3D"/>
    <w:rsid w:val="00DC7DD3"/>
    <w:rsid w:val="00DD3076"/>
    <w:rsid w:val="00DD5CBE"/>
    <w:rsid w:val="00DD5D91"/>
    <w:rsid w:val="00DD5E95"/>
    <w:rsid w:val="00DD61D1"/>
    <w:rsid w:val="00DE1531"/>
    <w:rsid w:val="00DE2D2B"/>
    <w:rsid w:val="00DE39EB"/>
    <w:rsid w:val="00DE4BC5"/>
    <w:rsid w:val="00DE51BB"/>
    <w:rsid w:val="00E01B23"/>
    <w:rsid w:val="00E028AD"/>
    <w:rsid w:val="00E0291E"/>
    <w:rsid w:val="00E03D86"/>
    <w:rsid w:val="00E070DC"/>
    <w:rsid w:val="00E116D2"/>
    <w:rsid w:val="00E13013"/>
    <w:rsid w:val="00E131F0"/>
    <w:rsid w:val="00E154AD"/>
    <w:rsid w:val="00E21A07"/>
    <w:rsid w:val="00E26E2D"/>
    <w:rsid w:val="00E316F4"/>
    <w:rsid w:val="00E327B0"/>
    <w:rsid w:val="00E36B7E"/>
    <w:rsid w:val="00E37729"/>
    <w:rsid w:val="00E42884"/>
    <w:rsid w:val="00E4695A"/>
    <w:rsid w:val="00E47BB6"/>
    <w:rsid w:val="00E52E3B"/>
    <w:rsid w:val="00E5664C"/>
    <w:rsid w:val="00E6163B"/>
    <w:rsid w:val="00E61EDD"/>
    <w:rsid w:val="00E62A4B"/>
    <w:rsid w:val="00E63A5E"/>
    <w:rsid w:val="00E64F4A"/>
    <w:rsid w:val="00E65145"/>
    <w:rsid w:val="00E665F3"/>
    <w:rsid w:val="00E74CE2"/>
    <w:rsid w:val="00E75E9C"/>
    <w:rsid w:val="00E76DA5"/>
    <w:rsid w:val="00E83A66"/>
    <w:rsid w:val="00E84C55"/>
    <w:rsid w:val="00E87AD1"/>
    <w:rsid w:val="00E87B52"/>
    <w:rsid w:val="00E925C9"/>
    <w:rsid w:val="00E929D2"/>
    <w:rsid w:val="00E92E3C"/>
    <w:rsid w:val="00E945ED"/>
    <w:rsid w:val="00E94A5B"/>
    <w:rsid w:val="00E95921"/>
    <w:rsid w:val="00EA137F"/>
    <w:rsid w:val="00EA345D"/>
    <w:rsid w:val="00EA4A6F"/>
    <w:rsid w:val="00EB18D7"/>
    <w:rsid w:val="00EB2D62"/>
    <w:rsid w:val="00EC14F3"/>
    <w:rsid w:val="00EC42F8"/>
    <w:rsid w:val="00EC77E7"/>
    <w:rsid w:val="00ED0928"/>
    <w:rsid w:val="00ED27B3"/>
    <w:rsid w:val="00ED32D5"/>
    <w:rsid w:val="00ED48A2"/>
    <w:rsid w:val="00ED5304"/>
    <w:rsid w:val="00EE0662"/>
    <w:rsid w:val="00EE2739"/>
    <w:rsid w:val="00EE41B0"/>
    <w:rsid w:val="00EE611D"/>
    <w:rsid w:val="00EE7BC8"/>
    <w:rsid w:val="00EF052B"/>
    <w:rsid w:val="00EF1C51"/>
    <w:rsid w:val="00EF2225"/>
    <w:rsid w:val="00EF42E6"/>
    <w:rsid w:val="00EF72FB"/>
    <w:rsid w:val="00F031AF"/>
    <w:rsid w:val="00F05F86"/>
    <w:rsid w:val="00F063A3"/>
    <w:rsid w:val="00F1637F"/>
    <w:rsid w:val="00F24A04"/>
    <w:rsid w:val="00F24B1B"/>
    <w:rsid w:val="00F26272"/>
    <w:rsid w:val="00F27607"/>
    <w:rsid w:val="00F3157E"/>
    <w:rsid w:val="00F32182"/>
    <w:rsid w:val="00F3457A"/>
    <w:rsid w:val="00F34B2F"/>
    <w:rsid w:val="00F353F1"/>
    <w:rsid w:val="00F36E23"/>
    <w:rsid w:val="00F41752"/>
    <w:rsid w:val="00F44FD6"/>
    <w:rsid w:val="00F46CDB"/>
    <w:rsid w:val="00F52BD8"/>
    <w:rsid w:val="00F53DF1"/>
    <w:rsid w:val="00F555B0"/>
    <w:rsid w:val="00F56359"/>
    <w:rsid w:val="00F73C54"/>
    <w:rsid w:val="00F746D6"/>
    <w:rsid w:val="00F76154"/>
    <w:rsid w:val="00F76F79"/>
    <w:rsid w:val="00F8224E"/>
    <w:rsid w:val="00F95540"/>
    <w:rsid w:val="00F95541"/>
    <w:rsid w:val="00F961A8"/>
    <w:rsid w:val="00F97B55"/>
    <w:rsid w:val="00FA0523"/>
    <w:rsid w:val="00FA6AF4"/>
    <w:rsid w:val="00FB0702"/>
    <w:rsid w:val="00FB4633"/>
    <w:rsid w:val="00FB5C20"/>
    <w:rsid w:val="00FB71E4"/>
    <w:rsid w:val="00FB74B2"/>
    <w:rsid w:val="00FC4F11"/>
    <w:rsid w:val="00FC5FF2"/>
    <w:rsid w:val="00FD126B"/>
    <w:rsid w:val="00FE2A5F"/>
    <w:rsid w:val="00FE3A24"/>
    <w:rsid w:val="00FF0858"/>
    <w:rsid w:val="00FF164D"/>
    <w:rsid w:val="00FF780E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21B08"/>
  <w14:defaultImageDpi w14:val="330"/>
  <w15:docId w15:val="{89D0D788-2EC1-4B07-99FC-B365C23F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A7FD5"/>
    <w:pPr>
      <w:spacing w:before="120" w:line="360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903A2E"/>
    <w:pPr>
      <w:keepNext/>
      <w:numPr>
        <w:numId w:val="30"/>
      </w:numPr>
      <w:tabs>
        <w:tab w:val="clear" w:pos="425"/>
        <w:tab w:val="left" w:pos="567"/>
      </w:tabs>
      <w:spacing w:before="240" w:after="240"/>
      <w:outlineLvl w:val="0"/>
    </w:pPr>
    <w:rPr>
      <w:b/>
      <w:bCs/>
      <w:caps/>
      <w:kern w:val="32"/>
      <w:sz w:val="32"/>
      <w:szCs w:val="48"/>
    </w:rPr>
  </w:style>
  <w:style w:type="paragraph" w:styleId="Nadpis2">
    <w:name w:val="heading 2"/>
    <w:basedOn w:val="Normlny"/>
    <w:next w:val="Normlny"/>
    <w:qFormat/>
    <w:rsid w:val="002D0920"/>
    <w:pPr>
      <w:keepNext/>
      <w:numPr>
        <w:ilvl w:val="1"/>
        <w:numId w:val="3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2D0920"/>
    <w:pPr>
      <w:keepNext/>
      <w:numPr>
        <w:ilvl w:val="2"/>
        <w:numId w:val="39"/>
      </w:numPr>
      <w:spacing w:before="240" w:after="60"/>
      <w:outlineLvl w:val="2"/>
    </w:pPr>
    <w:rPr>
      <w:b/>
      <w:bCs/>
      <w:sz w:val="24"/>
      <w:szCs w:val="26"/>
    </w:rPr>
  </w:style>
  <w:style w:type="paragraph" w:styleId="Nadpis4">
    <w:name w:val="heading 4"/>
    <w:basedOn w:val="Normlny"/>
    <w:next w:val="Normlny"/>
    <w:qFormat/>
    <w:rsid w:val="00EF42E6"/>
    <w:pPr>
      <w:keepNext/>
      <w:numPr>
        <w:ilvl w:val="3"/>
        <w:numId w:val="39"/>
      </w:numPr>
      <w:spacing w:before="240" w:after="60"/>
      <w:jc w:val="left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qFormat/>
    <w:rsid w:val="002F49D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Nadpis6">
    <w:name w:val="heading 6"/>
    <w:basedOn w:val="Normlny"/>
    <w:next w:val="Normlny"/>
    <w:qFormat/>
    <w:rsid w:val="003B506F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qFormat/>
    <w:rsid w:val="003B506F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3B506F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3B506F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A3B62"/>
    <w:pPr>
      <w:tabs>
        <w:tab w:val="center" w:pos="4536"/>
        <w:tab w:val="right" w:pos="9072"/>
      </w:tabs>
      <w:spacing w:before="0" w:line="240" w:lineRule="auto"/>
    </w:pPr>
    <w:rPr>
      <w:sz w:val="20"/>
    </w:rPr>
  </w:style>
  <w:style w:type="paragraph" w:styleId="Pta">
    <w:name w:val="footer"/>
    <w:basedOn w:val="Normlny"/>
    <w:link w:val="PtaChar"/>
    <w:uiPriority w:val="99"/>
    <w:rsid w:val="00E01B23"/>
    <w:pPr>
      <w:tabs>
        <w:tab w:val="left" w:pos="4189"/>
        <w:tab w:val="center" w:pos="4536"/>
        <w:tab w:val="left" w:pos="6873"/>
        <w:tab w:val="left" w:pos="6971"/>
        <w:tab w:val="left" w:pos="7805"/>
        <w:tab w:val="left" w:pos="8100"/>
        <w:tab w:val="left" w:pos="8313"/>
        <w:tab w:val="right" w:pos="9072"/>
      </w:tabs>
    </w:pPr>
    <w:rPr>
      <w:smallCaps/>
      <w:sz w:val="20"/>
      <w:szCs w:val="20"/>
    </w:rPr>
  </w:style>
  <w:style w:type="paragraph" w:customStyle="1" w:styleId="Odrka1">
    <w:name w:val="Odrážka 1"/>
    <w:basedOn w:val="Normlny"/>
    <w:qFormat/>
    <w:rsid w:val="00D4600B"/>
    <w:pPr>
      <w:numPr>
        <w:numId w:val="23"/>
      </w:numPr>
      <w:tabs>
        <w:tab w:val="left" w:pos="284"/>
      </w:tabs>
    </w:pPr>
  </w:style>
  <w:style w:type="paragraph" w:customStyle="1" w:styleId="Odrka2">
    <w:name w:val="Odrážka 2"/>
    <w:basedOn w:val="Odrka1"/>
    <w:qFormat/>
    <w:rsid w:val="00D4600B"/>
    <w:pPr>
      <w:numPr>
        <w:numId w:val="24"/>
      </w:numPr>
      <w:tabs>
        <w:tab w:val="clear" w:pos="284"/>
        <w:tab w:val="left" w:pos="567"/>
      </w:tabs>
      <w:spacing w:before="60"/>
      <w:ind w:left="568" w:hanging="284"/>
    </w:pPr>
  </w:style>
  <w:style w:type="paragraph" w:customStyle="1" w:styleId="Odrka3">
    <w:name w:val="Odrážka 3"/>
    <w:basedOn w:val="Normlny"/>
    <w:qFormat/>
    <w:rsid w:val="00D4600B"/>
    <w:pPr>
      <w:numPr>
        <w:numId w:val="25"/>
      </w:numPr>
      <w:tabs>
        <w:tab w:val="left" w:pos="851"/>
      </w:tabs>
      <w:spacing w:before="0"/>
      <w:ind w:left="851" w:hanging="284"/>
    </w:pPr>
  </w:style>
  <w:style w:type="paragraph" w:styleId="Textpoznmkypodiarou">
    <w:name w:val="footnote text"/>
    <w:basedOn w:val="Normlny"/>
    <w:semiHidden/>
    <w:rsid w:val="00706AA7"/>
    <w:rPr>
      <w:sz w:val="20"/>
      <w:szCs w:val="20"/>
    </w:rPr>
  </w:style>
  <w:style w:type="paragraph" w:customStyle="1" w:styleId="Normlnyneodsaden">
    <w:name w:val="Normálny neodsadený"/>
    <w:basedOn w:val="Normlny"/>
    <w:link w:val="NormlnyneodsadenChar"/>
    <w:autoRedefine/>
    <w:rsid w:val="00784DA6"/>
    <w:rPr>
      <w:color w:val="808080" w:themeColor="background1" w:themeShade="80"/>
    </w:rPr>
  </w:style>
  <w:style w:type="paragraph" w:styleId="Popis">
    <w:name w:val="caption"/>
    <w:basedOn w:val="Normlny"/>
    <w:next w:val="Normlny"/>
    <w:link w:val="PopisChar"/>
    <w:qFormat/>
    <w:rsid w:val="00B436BB"/>
    <w:pPr>
      <w:spacing w:after="120"/>
      <w:jc w:val="center"/>
    </w:pPr>
    <w:rPr>
      <w:bCs/>
      <w:szCs w:val="20"/>
    </w:rPr>
  </w:style>
  <w:style w:type="character" w:customStyle="1" w:styleId="MTEquationSection">
    <w:name w:val="MTEquationSection"/>
    <w:rsid w:val="00E925C9"/>
    <w:rPr>
      <w:rFonts w:ascii="Arial" w:hAnsi="Arial" w:cs="Arial"/>
      <w:b/>
      <w:vanish/>
      <w:color w:val="FF0000"/>
      <w:sz w:val="40"/>
      <w:szCs w:val="40"/>
    </w:rPr>
  </w:style>
  <w:style w:type="paragraph" w:styleId="Textkomentra">
    <w:name w:val="annotation text"/>
    <w:basedOn w:val="Normlny"/>
    <w:semiHidden/>
    <w:rsid w:val="00572B83"/>
    <w:rPr>
      <w:sz w:val="20"/>
      <w:szCs w:val="20"/>
    </w:rPr>
  </w:style>
  <w:style w:type="paragraph" w:customStyle="1" w:styleId="Nzovnecislovany">
    <w:name w:val="Názov_necislovany"/>
    <w:basedOn w:val="Normlny"/>
    <w:link w:val="NzovnecislovanyChar"/>
    <w:qFormat/>
    <w:rsid w:val="00936A77"/>
    <w:pPr>
      <w:spacing w:before="240" w:after="120"/>
      <w:contextualSpacing/>
    </w:pPr>
    <w:rPr>
      <w:b/>
      <w:spacing w:val="5"/>
      <w:kern w:val="28"/>
      <w:sz w:val="32"/>
      <w:szCs w:val="52"/>
    </w:rPr>
  </w:style>
  <w:style w:type="character" w:customStyle="1" w:styleId="NzovnecislovanyChar">
    <w:name w:val="Názov_necislovany Char"/>
    <w:basedOn w:val="Predvolenpsmoodseku"/>
    <w:link w:val="Nzovnecislovany"/>
    <w:locked/>
    <w:rsid w:val="00936A77"/>
    <w:rPr>
      <w:rFonts w:ascii="Arial" w:hAnsi="Arial" w:cs="Times New Roman"/>
      <w:b/>
      <w:color w:val="17365D"/>
      <w:spacing w:val="5"/>
      <w:kern w:val="28"/>
      <w:sz w:val="32"/>
      <w:szCs w:val="52"/>
    </w:rPr>
  </w:style>
  <w:style w:type="character" w:customStyle="1" w:styleId="Nadpis1Char">
    <w:name w:val="Nadpis 1 Char"/>
    <w:link w:val="Nadpis1"/>
    <w:locked/>
    <w:rsid w:val="00903A2E"/>
    <w:rPr>
      <w:rFonts w:ascii="Arial" w:hAnsi="Arial"/>
      <w:b/>
      <w:bCs/>
      <w:caps/>
      <w:kern w:val="32"/>
      <w:sz w:val="32"/>
      <w:szCs w:val="48"/>
    </w:rPr>
  </w:style>
  <w:style w:type="character" w:customStyle="1" w:styleId="PtaChar">
    <w:name w:val="Päta Char"/>
    <w:link w:val="Pta"/>
    <w:uiPriority w:val="99"/>
    <w:locked/>
    <w:rsid w:val="003A1D23"/>
    <w:rPr>
      <w:rFonts w:ascii="Calibri" w:hAnsi="Calibri" w:cs="Times New Roman"/>
      <w:smallCaps/>
    </w:rPr>
  </w:style>
  <w:style w:type="paragraph" w:styleId="Obsah2">
    <w:name w:val="toc 2"/>
    <w:basedOn w:val="Normlny"/>
    <w:next w:val="Normlny"/>
    <w:autoRedefine/>
    <w:uiPriority w:val="39"/>
    <w:rsid w:val="004067D8"/>
    <w:pPr>
      <w:tabs>
        <w:tab w:val="left" w:pos="851"/>
        <w:tab w:val="right" w:leader="dot" w:pos="8503"/>
      </w:tabs>
      <w:spacing w:before="0"/>
      <w:ind w:left="850" w:hanging="425"/>
    </w:pPr>
    <w:rPr>
      <w:noProof/>
    </w:rPr>
  </w:style>
  <w:style w:type="paragraph" w:styleId="Obsah1">
    <w:name w:val="toc 1"/>
    <w:basedOn w:val="Normlny"/>
    <w:next w:val="Normlny"/>
    <w:link w:val="Obsah1Char"/>
    <w:autoRedefine/>
    <w:uiPriority w:val="39"/>
    <w:qFormat/>
    <w:rsid w:val="007E6346"/>
    <w:pPr>
      <w:tabs>
        <w:tab w:val="left" w:pos="426"/>
        <w:tab w:val="right" w:leader="dot" w:pos="8503"/>
      </w:tabs>
      <w:spacing w:before="60"/>
    </w:pPr>
    <w:rPr>
      <w:bCs/>
      <w:noProof/>
    </w:rPr>
  </w:style>
  <w:style w:type="paragraph" w:styleId="Obsah3">
    <w:name w:val="toc 3"/>
    <w:basedOn w:val="Normlny"/>
    <w:next w:val="Normlny"/>
    <w:autoRedefine/>
    <w:uiPriority w:val="39"/>
    <w:rsid w:val="004067D8"/>
    <w:pPr>
      <w:tabs>
        <w:tab w:val="left" w:pos="1560"/>
        <w:tab w:val="right" w:leader="dot" w:pos="8503"/>
      </w:tabs>
      <w:spacing w:before="0"/>
      <w:ind w:left="1560" w:hanging="709"/>
    </w:pPr>
    <w:rPr>
      <w:rFonts w:cs="Calibri"/>
      <w:iCs/>
      <w:noProof/>
    </w:rPr>
  </w:style>
  <w:style w:type="paragraph" w:customStyle="1" w:styleId="MTDisplayEquation">
    <w:name w:val="MTDisplayEquation"/>
    <w:basedOn w:val="Normlny"/>
    <w:next w:val="Normlny"/>
    <w:link w:val="MTDisplayEquationChar"/>
    <w:rsid w:val="008F5455"/>
    <w:pPr>
      <w:tabs>
        <w:tab w:val="center" w:pos="4320"/>
        <w:tab w:val="right" w:pos="8660"/>
      </w:tabs>
      <w:ind w:firstLine="284"/>
    </w:pPr>
  </w:style>
  <w:style w:type="character" w:customStyle="1" w:styleId="MTDisplayEquationChar">
    <w:name w:val="MTDisplayEquation Char"/>
    <w:basedOn w:val="Predvolenpsmoodseku"/>
    <w:link w:val="MTDisplayEquation"/>
    <w:locked/>
    <w:rsid w:val="008F5455"/>
    <w:rPr>
      <w:rFonts w:ascii="Arial" w:hAnsi="Arial" w:cs="Times New Roman"/>
      <w:sz w:val="24"/>
      <w:szCs w:val="24"/>
    </w:rPr>
  </w:style>
  <w:style w:type="character" w:customStyle="1" w:styleId="PopisChar">
    <w:name w:val="Popis Char"/>
    <w:link w:val="Popis"/>
    <w:locked/>
    <w:rsid w:val="00B436BB"/>
    <w:rPr>
      <w:rFonts w:ascii="Arial" w:hAnsi="Arial"/>
      <w:bCs/>
      <w:sz w:val="22"/>
    </w:rPr>
  </w:style>
  <w:style w:type="character" w:customStyle="1" w:styleId="HlavikaChar">
    <w:name w:val="Hlavička Char"/>
    <w:link w:val="Hlavika"/>
    <w:uiPriority w:val="99"/>
    <w:locked/>
    <w:rsid w:val="008A3B62"/>
    <w:rPr>
      <w:rFonts w:ascii="Arial" w:hAnsi="Arial"/>
      <w:szCs w:val="24"/>
    </w:rPr>
  </w:style>
  <w:style w:type="paragraph" w:customStyle="1" w:styleId="Nadpispriloha">
    <w:name w:val="Nadpis_priloha"/>
    <w:basedOn w:val="Normlny"/>
    <w:link w:val="NadpisprilohaChar"/>
    <w:rsid w:val="009E55BE"/>
    <w:pPr>
      <w:numPr>
        <w:numId w:val="31"/>
      </w:numPr>
      <w:spacing w:after="120"/>
      <w:ind w:left="360"/>
    </w:pPr>
    <w:rPr>
      <w:b/>
      <w:iCs/>
      <w:spacing w:val="15"/>
      <w:sz w:val="32"/>
    </w:rPr>
  </w:style>
  <w:style w:type="character" w:customStyle="1" w:styleId="NadpisprilohaChar">
    <w:name w:val="Nadpis_priloha Char"/>
    <w:basedOn w:val="Predvolenpsmoodseku"/>
    <w:link w:val="Nadpispriloha"/>
    <w:locked/>
    <w:rsid w:val="009E55BE"/>
    <w:rPr>
      <w:rFonts w:ascii="Arial" w:hAnsi="Arial"/>
      <w:b/>
      <w:iCs/>
      <w:spacing w:val="15"/>
      <w:sz w:val="32"/>
      <w:szCs w:val="24"/>
    </w:rPr>
  </w:style>
  <w:style w:type="paragraph" w:styleId="Zoznamobrzkov">
    <w:name w:val="table of figures"/>
    <w:basedOn w:val="Normlny"/>
    <w:next w:val="Normlny"/>
    <w:uiPriority w:val="99"/>
    <w:rsid w:val="008F5455"/>
    <w:pPr>
      <w:spacing w:before="0"/>
    </w:pPr>
  </w:style>
  <w:style w:type="paragraph" w:styleId="Obsah4">
    <w:name w:val="toc 4"/>
    <w:basedOn w:val="Normlny"/>
    <w:next w:val="Normlny"/>
    <w:autoRedefine/>
    <w:uiPriority w:val="39"/>
    <w:rsid w:val="004067D8"/>
    <w:pPr>
      <w:tabs>
        <w:tab w:val="left" w:pos="1701"/>
        <w:tab w:val="right" w:leader="dot" w:pos="8503"/>
      </w:tabs>
      <w:spacing w:before="0"/>
      <w:ind w:left="1702" w:hanging="851"/>
    </w:pPr>
    <w:rPr>
      <w:rFonts w:cs="Calibri"/>
      <w:noProof/>
    </w:rPr>
  </w:style>
  <w:style w:type="paragraph" w:styleId="Obsah5">
    <w:name w:val="toc 5"/>
    <w:basedOn w:val="Normlny"/>
    <w:next w:val="Normlny"/>
    <w:autoRedefine/>
    <w:rsid w:val="00936A77"/>
    <w:pPr>
      <w:ind w:left="960"/>
    </w:pPr>
    <w:rPr>
      <w:rFonts w:cs="Calibri"/>
      <w:sz w:val="18"/>
      <w:szCs w:val="18"/>
    </w:rPr>
  </w:style>
  <w:style w:type="paragraph" w:styleId="Obsah6">
    <w:name w:val="toc 6"/>
    <w:basedOn w:val="Normlny"/>
    <w:next w:val="Normlny"/>
    <w:autoRedefine/>
    <w:rsid w:val="00936A77"/>
    <w:pPr>
      <w:ind w:left="1200"/>
    </w:pPr>
    <w:rPr>
      <w:rFonts w:cs="Calibri"/>
      <w:sz w:val="18"/>
      <w:szCs w:val="18"/>
    </w:rPr>
  </w:style>
  <w:style w:type="paragraph" w:styleId="Obsah7">
    <w:name w:val="toc 7"/>
    <w:basedOn w:val="Normlny"/>
    <w:next w:val="Normlny"/>
    <w:autoRedefine/>
    <w:rsid w:val="00936A77"/>
    <w:pPr>
      <w:ind w:left="1440"/>
    </w:pPr>
    <w:rPr>
      <w:rFonts w:cs="Calibri"/>
      <w:sz w:val="18"/>
      <w:szCs w:val="18"/>
    </w:rPr>
  </w:style>
  <w:style w:type="paragraph" w:styleId="Obsah8">
    <w:name w:val="toc 8"/>
    <w:basedOn w:val="Normlny"/>
    <w:next w:val="Normlny"/>
    <w:autoRedefine/>
    <w:rsid w:val="00936A77"/>
    <w:pPr>
      <w:ind w:left="1680"/>
    </w:pPr>
    <w:rPr>
      <w:rFonts w:cs="Calibri"/>
      <w:sz w:val="18"/>
      <w:szCs w:val="18"/>
    </w:rPr>
  </w:style>
  <w:style w:type="paragraph" w:styleId="Obsah9">
    <w:name w:val="toc 9"/>
    <w:basedOn w:val="Normlny"/>
    <w:next w:val="Normlny"/>
    <w:autoRedefine/>
    <w:rsid w:val="00936A77"/>
    <w:pPr>
      <w:ind w:left="1920"/>
    </w:pPr>
    <w:rPr>
      <w:rFonts w:cs="Calibri"/>
      <w:sz w:val="18"/>
      <w:szCs w:val="18"/>
    </w:rPr>
  </w:style>
  <w:style w:type="character" w:customStyle="1" w:styleId="Obsah1Char">
    <w:name w:val="Obsah 1 Char"/>
    <w:link w:val="Obsah1"/>
    <w:uiPriority w:val="39"/>
    <w:locked/>
    <w:rsid w:val="007E6346"/>
    <w:rPr>
      <w:rFonts w:ascii="Arial" w:hAnsi="Arial"/>
      <w:bCs/>
      <w:noProof/>
      <w:sz w:val="22"/>
      <w:szCs w:val="24"/>
    </w:rPr>
  </w:style>
  <w:style w:type="paragraph" w:customStyle="1" w:styleId="Texttabuky">
    <w:name w:val="Text tabuľky"/>
    <w:basedOn w:val="Nzovnecislovany"/>
    <w:rsid w:val="007E6346"/>
    <w:pPr>
      <w:spacing w:before="40" w:after="40" w:line="240" w:lineRule="auto"/>
      <w:jc w:val="left"/>
    </w:pPr>
    <w:rPr>
      <w:b w:val="0"/>
      <w:sz w:val="22"/>
      <w:szCs w:val="24"/>
    </w:rPr>
  </w:style>
  <w:style w:type="paragraph" w:customStyle="1" w:styleId="slovanzoznam1">
    <w:name w:val="Číslovaný zoznam 1"/>
    <w:basedOn w:val="Normlny"/>
    <w:qFormat/>
    <w:rsid w:val="00464629"/>
    <w:pPr>
      <w:numPr>
        <w:numId w:val="41"/>
      </w:numPr>
      <w:ind w:left="284" w:hanging="284"/>
    </w:pPr>
  </w:style>
  <w:style w:type="paragraph" w:customStyle="1" w:styleId="islovanzoznam2">
    <w:name w:val="Čislovaný zoznam 2"/>
    <w:basedOn w:val="Normlny"/>
    <w:qFormat/>
    <w:rsid w:val="00464629"/>
    <w:pPr>
      <w:numPr>
        <w:numId w:val="42"/>
      </w:numPr>
      <w:ind w:left="284" w:hanging="284"/>
    </w:pPr>
  </w:style>
  <w:style w:type="paragraph" w:customStyle="1" w:styleId="Obrzok">
    <w:name w:val="Obrázok"/>
    <w:basedOn w:val="Normlny"/>
    <w:qFormat/>
    <w:rsid w:val="00936987"/>
    <w:pPr>
      <w:spacing w:line="240" w:lineRule="auto"/>
      <w:jc w:val="center"/>
    </w:pPr>
  </w:style>
  <w:style w:type="character" w:styleId="Hypertextovprepojenie">
    <w:name w:val="Hyperlink"/>
    <w:basedOn w:val="Predvolenpsmoodseku"/>
    <w:uiPriority w:val="99"/>
    <w:unhideWhenUsed/>
    <w:rsid w:val="00EB2D62"/>
    <w:rPr>
      <w:color w:val="0000FF" w:themeColor="hyperlink"/>
      <w:u w:val="single"/>
    </w:rPr>
  </w:style>
  <w:style w:type="paragraph" w:customStyle="1" w:styleId="Literatra">
    <w:name w:val="Literatúra"/>
    <w:basedOn w:val="Normlny"/>
    <w:autoRedefine/>
    <w:qFormat/>
    <w:rsid w:val="00AB3C6E"/>
    <w:pPr>
      <w:keepLines/>
      <w:numPr>
        <w:numId w:val="40"/>
      </w:numPr>
      <w:tabs>
        <w:tab w:val="left" w:pos="567"/>
      </w:tabs>
      <w:autoSpaceDE w:val="0"/>
      <w:autoSpaceDN w:val="0"/>
      <w:adjustRightInd w:val="0"/>
      <w:spacing w:before="60"/>
      <w:ind w:left="567" w:hanging="567"/>
      <w:jc w:val="left"/>
    </w:pPr>
    <w:rPr>
      <w:noProof/>
      <w:lang w:eastAsia="en-US"/>
    </w:rPr>
  </w:style>
  <w:style w:type="paragraph" w:customStyle="1" w:styleId="Titlist1">
    <w:name w:val="Tit_list_1"/>
    <w:basedOn w:val="Normlny"/>
    <w:link w:val="Titlist1Char"/>
    <w:qFormat/>
    <w:rsid w:val="00764063"/>
    <w:pPr>
      <w:spacing w:before="0" w:line="240" w:lineRule="auto"/>
      <w:jc w:val="center"/>
    </w:pPr>
    <w:rPr>
      <w:sz w:val="36"/>
      <w:szCs w:val="36"/>
    </w:rPr>
  </w:style>
  <w:style w:type="character" w:customStyle="1" w:styleId="Titlist1Char">
    <w:name w:val="Tit_list_1 Char"/>
    <w:basedOn w:val="Predvolenpsmoodseku"/>
    <w:link w:val="Titlist1"/>
    <w:rsid w:val="00764063"/>
    <w:rPr>
      <w:sz w:val="36"/>
      <w:szCs w:val="36"/>
    </w:rPr>
  </w:style>
  <w:style w:type="paragraph" w:customStyle="1" w:styleId="TitlistE">
    <w:name w:val="Tit_list_EČ"/>
    <w:basedOn w:val="Normlny"/>
    <w:link w:val="TitlistEChar"/>
    <w:qFormat/>
    <w:rsid w:val="00105F38"/>
    <w:pPr>
      <w:spacing w:before="1440" w:line="240" w:lineRule="auto"/>
    </w:pPr>
    <w:rPr>
      <w:b/>
      <w:sz w:val="32"/>
      <w:szCs w:val="32"/>
    </w:rPr>
  </w:style>
  <w:style w:type="character" w:customStyle="1" w:styleId="NormlnyneodsadenChar">
    <w:name w:val="Normálny neodsadený Char"/>
    <w:basedOn w:val="Predvolenpsmoodseku"/>
    <w:link w:val="Normlnyneodsaden"/>
    <w:rsid w:val="00784DA6"/>
    <w:rPr>
      <w:rFonts w:ascii="Arial" w:hAnsi="Arial"/>
      <w:color w:val="808080" w:themeColor="background1" w:themeShade="80"/>
      <w:sz w:val="22"/>
      <w:szCs w:val="24"/>
    </w:rPr>
  </w:style>
  <w:style w:type="paragraph" w:customStyle="1" w:styleId="Titlistpodnzov">
    <w:name w:val="Tit_list_podnázov"/>
    <w:basedOn w:val="Normlny"/>
    <w:link w:val="TitlistpodnzovChar"/>
    <w:qFormat/>
    <w:rsid w:val="00FB4633"/>
    <w:pPr>
      <w:spacing w:before="0" w:line="240" w:lineRule="auto"/>
      <w:jc w:val="center"/>
    </w:pPr>
    <w:rPr>
      <w:sz w:val="28"/>
      <w:szCs w:val="36"/>
    </w:rPr>
  </w:style>
  <w:style w:type="character" w:customStyle="1" w:styleId="TitlistEChar">
    <w:name w:val="Tit_list_EČ Char"/>
    <w:basedOn w:val="Predvolenpsmoodseku"/>
    <w:link w:val="TitlistE"/>
    <w:rsid w:val="00105F38"/>
    <w:rPr>
      <w:b/>
      <w:sz w:val="32"/>
      <w:szCs w:val="32"/>
    </w:rPr>
  </w:style>
  <w:style w:type="paragraph" w:customStyle="1" w:styleId="TitlistNzovprce">
    <w:name w:val="Tit_list_Názov práce"/>
    <w:basedOn w:val="Normlny"/>
    <w:link w:val="TitlistNzovprceChar"/>
    <w:qFormat/>
    <w:rsid w:val="00AB2AEE"/>
    <w:pPr>
      <w:spacing w:before="3000" w:line="240" w:lineRule="auto"/>
      <w:jc w:val="center"/>
    </w:pPr>
    <w:rPr>
      <w:b/>
      <w:sz w:val="40"/>
    </w:rPr>
  </w:style>
  <w:style w:type="character" w:customStyle="1" w:styleId="TitlistpodnzovChar">
    <w:name w:val="Tit_list_podnázov Char"/>
    <w:basedOn w:val="Predvolenpsmoodseku"/>
    <w:link w:val="Titlistpodnzov"/>
    <w:rsid w:val="00FB4633"/>
    <w:rPr>
      <w:rFonts w:ascii="Arial" w:hAnsi="Arial"/>
      <w:sz w:val="28"/>
      <w:szCs w:val="36"/>
    </w:rPr>
  </w:style>
  <w:style w:type="paragraph" w:customStyle="1" w:styleId="Titlistrok1">
    <w:name w:val="Tit_list_rok_1"/>
    <w:basedOn w:val="Normlny"/>
    <w:link w:val="Titlistrok1Char"/>
    <w:qFormat/>
    <w:rsid w:val="00490975"/>
    <w:pPr>
      <w:spacing w:before="4536" w:line="240" w:lineRule="auto"/>
      <w:jc w:val="left"/>
    </w:pPr>
    <w:rPr>
      <w:szCs w:val="28"/>
    </w:rPr>
  </w:style>
  <w:style w:type="character" w:customStyle="1" w:styleId="TitlistNzovprceChar">
    <w:name w:val="Tit_list_Názov práce Char"/>
    <w:basedOn w:val="Predvolenpsmoodseku"/>
    <w:link w:val="TitlistNzovprce"/>
    <w:rsid w:val="00AB2AEE"/>
    <w:rPr>
      <w:rFonts w:ascii="Arial" w:hAnsi="Arial"/>
      <w:b/>
      <w:sz w:val="40"/>
      <w:szCs w:val="24"/>
    </w:rPr>
  </w:style>
  <w:style w:type="paragraph" w:customStyle="1" w:styleId="Titlistrok2">
    <w:name w:val="Tit_list_rok_2"/>
    <w:basedOn w:val="Normlny"/>
    <w:link w:val="Titlistrok2Char"/>
    <w:qFormat/>
    <w:rsid w:val="006B231E"/>
    <w:pPr>
      <w:spacing w:before="1134" w:line="240" w:lineRule="auto"/>
    </w:pPr>
  </w:style>
  <w:style w:type="character" w:customStyle="1" w:styleId="Titlistrok1Char">
    <w:name w:val="Tit_list_rok_1 Char"/>
    <w:basedOn w:val="Predvolenpsmoodseku"/>
    <w:link w:val="Titlistrok1"/>
    <w:rsid w:val="00490975"/>
    <w:rPr>
      <w:rFonts w:ascii="Arial" w:hAnsi="Arial"/>
      <w:sz w:val="22"/>
      <w:szCs w:val="28"/>
    </w:rPr>
  </w:style>
  <w:style w:type="paragraph" w:customStyle="1" w:styleId="Titlistmeno1">
    <w:name w:val="Tit_list_meno_1"/>
    <w:basedOn w:val="Normlny"/>
    <w:link w:val="Titlistmeno1Char"/>
    <w:qFormat/>
    <w:rsid w:val="00AB2AEE"/>
    <w:pPr>
      <w:spacing w:before="2040" w:line="240" w:lineRule="auto"/>
      <w:jc w:val="center"/>
    </w:pPr>
    <w:rPr>
      <w:b/>
      <w:sz w:val="28"/>
      <w:szCs w:val="28"/>
    </w:rPr>
  </w:style>
  <w:style w:type="character" w:customStyle="1" w:styleId="Titlistrok2Char">
    <w:name w:val="Tit_list_rok_2 Char"/>
    <w:basedOn w:val="Predvolenpsmoodseku"/>
    <w:link w:val="Titlistrok2"/>
    <w:rsid w:val="006B231E"/>
    <w:rPr>
      <w:sz w:val="24"/>
      <w:szCs w:val="24"/>
    </w:rPr>
  </w:style>
  <w:style w:type="paragraph" w:customStyle="1" w:styleId="Titlistmeno2">
    <w:name w:val="Tit_list_meno_2"/>
    <w:basedOn w:val="Normlny"/>
    <w:link w:val="Titlistmeno2Char"/>
    <w:qFormat/>
    <w:rsid w:val="00764063"/>
    <w:pPr>
      <w:spacing w:before="0" w:line="240" w:lineRule="auto"/>
    </w:pPr>
  </w:style>
  <w:style w:type="character" w:customStyle="1" w:styleId="Titlistmeno1Char">
    <w:name w:val="Tit_list_meno_1 Char"/>
    <w:basedOn w:val="Predvolenpsmoodseku"/>
    <w:link w:val="Titlistmeno1"/>
    <w:rsid w:val="00AB2AEE"/>
    <w:rPr>
      <w:rFonts w:ascii="Arial" w:hAnsi="Arial"/>
      <w:b/>
      <w:sz w:val="28"/>
      <w:szCs w:val="28"/>
    </w:rPr>
  </w:style>
  <w:style w:type="paragraph" w:customStyle="1" w:styleId="Titlistudaje">
    <w:name w:val="Tit_list_udaje"/>
    <w:basedOn w:val="Normlny"/>
    <w:link w:val="TitlistudajeChar"/>
    <w:qFormat/>
    <w:rsid w:val="003F43B2"/>
    <w:pPr>
      <w:spacing w:before="0"/>
    </w:pPr>
  </w:style>
  <w:style w:type="character" w:customStyle="1" w:styleId="Titlistmeno2Char">
    <w:name w:val="Tit_list_meno_2 Char"/>
    <w:basedOn w:val="Predvolenpsmoodseku"/>
    <w:link w:val="Titlistmeno2"/>
    <w:rsid w:val="00764063"/>
    <w:rPr>
      <w:sz w:val="24"/>
      <w:szCs w:val="24"/>
    </w:rPr>
  </w:style>
  <w:style w:type="paragraph" w:customStyle="1" w:styleId="Titlistudaje1r">
    <w:name w:val="Tit_list_udaje_1r"/>
    <w:basedOn w:val="Titlistudaje"/>
    <w:link w:val="Titlistudaje1rChar"/>
    <w:qFormat/>
    <w:rsid w:val="00D17293"/>
    <w:pPr>
      <w:spacing w:before="1560"/>
      <w:jc w:val="left"/>
    </w:pPr>
  </w:style>
  <w:style w:type="character" w:customStyle="1" w:styleId="TitlistudajeChar">
    <w:name w:val="Tit_list_udaje Char"/>
    <w:basedOn w:val="Predvolenpsmoodseku"/>
    <w:link w:val="Titlistudaje"/>
    <w:rsid w:val="003F43B2"/>
    <w:rPr>
      <w:rFonts w:ascii="Arial" w:hAnsi="Arial"/>
      <w:sz w:val="22"/>
      <w:szCs w:val="24"/>
    </w:rPr>
  </w:style>
  <w:style w:type="paragraph" w:customStyle="1" w:styleId="Abstraktnazov">
    <w:name w:val="Abstrakt_nazov"/>
    <w:basedOn w:val="Nzovnecislovany"/>
    <w:link w:val="AbstraktnazovChar"/>
    <w:qFormat/>
    <w:rsid w:val="00D17293"/>
    <w:rPr>
      <w:szCs w:val="32"/>
    </w:rPr>
  </w:style>
  <w:style w:type="character" w:customStyle="1" w:styleId="Titlistudaje1rChar">
    <w:name w:val="Tit_list_udaje_1r Char"/>
    <w:basedOn w:val="TitlistudajeChar"/>
    <w:link w:val="Titlistudaje1r"/>
    <w:rsid w:val="00D17293"/>
    <w:rPr>
      <w:rFonts w:ascii="Arial" w:hAnsi="Arial"/>
      <w:sz w:val="22"/>
      <w:szCs w:val="24"/>
    </w:rPr>
  </w:style>
  <w:style w:type="paragraph" w:customStyle="1" w:styleId="Abstrakttext">
    <w:name w:val="Abstrakt_text"/>
    <w:basedOn w:val="Normlny"/>
    <w:link w:val="AbstrakttextChar"/>
    <w:qFormat/>
    <w:rsid w:val="00D17293"/>
  </w:style>
  <w:style w:type="character" w:customStyle="1" w:styleId="AbstraktnazovChar">
    <w:name w:val="Abstrakt_nazov Char"/>
    <w:basedOn w:val="NzovnecislovanyChar"/>
    <w:link w:val="Abstraktnazov"/>
    <w:rsid w:val="00D17293"/>
    <w:rPr>
      <w:rFonts w:ascii="Arial" w:hAnsi="Arial" w:cs="Times New Roman"/>
      <w:b/>
      <w:color w:val="17365D"/>
      <w:spacing w:val="5"/>
      <w:kern w:val="28"/>
      <w:sz w:val="32"/>
      <w:szCs w:val="32"/>
    </w:rPr>
  </w:style>
  <w:style w:type="paragraph" w:customStyle="1" w:styleId="Anotlist1">
    <w:name w:val="Anot_list_1"/>
    <w:basedOn w:val="Normlny"/>
    <w:link w:val="Anotlist1Char"/>
    <w:qFormat/>
    <w:rsid w:val="00412A80"/>
    <w:pPr>
      <w:spacing w:before="0"/>
      <w:jc w:val="left"/>
    </w:pPr>
    <w:rPr>
      <w:b/>
    </w:rPr>
  </w:style>
  <w:style w:type="character" w:customStyle="1" w:styleId="AbstrakttextChar">
    <w:name w:val="Abstrakt_text Char"/>
    <w:basedOn w:val="Predvolenpsmoodseku"/>
    <w:link w:val="Abstrakttext"/>
    <w:rsid w:val="00D17293"/>
    <w:rPr>
      <w:sz w:val="24"/>
      <w:szCs w:val="24"/>
    </w:rPr>
  </w:style>
  <w:style w:type="paragraph" w:customStyle="1" w:styleId="Anotlist2">
    <w:name w:val="Anot_list_2"/>
    <w:basedOn w:val="Normlny"/>
    <w:link w:val="Anotlist2Char"/>
    <w:qFormat/>
    <w:rsid w:val="00D17293"/>
  </w:style>
  <w:style w:type="character" w:customStyle="1" w:styleId="Anotlist1Char">
    <w:name w:val="Anot_list_1 Char"/>
    <w:basedOn w:val="Predvolenpsmoodseku"/>
    <w:link w:val="Anotlist1"/>
    <w:rsid w:val="00412A80"/>
    <w:rPr>
      <w:b/>
      <w:sz w:val="24"/>
      <w:szCs w:val="24"/>
    </w:rPr>
  </w:style>
  <w:style w:type="paragraph" w:customStyle="1" w:styleId="Titulnstranynadpisy">
    <w:name w:val="Titulné strany_nadpisy"/>
    <w:basedOn w:val="Nzovnecislovany"/>
    <w:link w:val="TitulnstranynadpisyChar"/>
    <w:qFormat/>
    <w:rsid w:val="002D0920"/>
    <w:rPr>
      <w:szCs w:val="32"/>
    </w:rPr>
  </w:style>
  <w:style w:type="character" w:customStyle="1" w:styleId="Anotlist2Char">
    <w:name w:val="Anot_list_2 Char"/>
    <w:basedOn w:val="Predvolenpsmoodseku"/>
    <w:link w:val="Anotlist2"/>
    <w:rsid w:val="00D17293"/>
    <w:rPr>
      <w:sz w:val="24"/>
      <w:szCs w:val="24"/>
    </w:rPr>
  </w:style>
  <w:style w:type="paragraph" w:customStyle="1" w:styleId="estnvyhlsenie1">
    <w:name w:val="Čestné_vyhlásenie_1"/>
    <w:basedOn w:val="Normlny"/>
    <w:link w:val="estnvyhlsenie1Char"/>
    <w:qFormat/>
    <w:rsid w:val="00E84C55"/>
    <w:pPr>
      <w:ind w:left="2160"/>
    </w:pPr>
    <w:rPr>
      <w:sz w:val="32"/>
      <w:szCs w:val="32"/>
    </w:rPr>
  </w:style>
  <w:style w:type="character" w:customStyle="1" w:styleId="TitulnstranynadpisyChar">
    <w:name w:val="Titulné strany_nadpisy Char"/>
    <w:basedOn w:val="NzovnecislovanyChar"/>
    <w:link w:val="Titulnstranynadpisy"/>
    <w:rsid w:val="002D0920"/>
    <w:rPr>
      <w:rFonts w:ascii="Arial" w:hAnsi="Arial" w:cs="Times New Roman"/>
      <w:b/>
      <w:color w:val="17365D"/>
      <w:spacing w:val="5"/>
      <w:kern w:val="28"/>
      <w:sz w:val="32"/>
      <w:szCs w:val="32"/>
    </w:rPr>
  </w:style>
  <w:style w:type="paragraph" w:customStyle="1" w:styleId="estnvyhlsenie2">
    <w:name w:val="Čestné_vyhlásenie_2"/>
    <w:basedOn w:val="Normlny"/>
    <w:link w:val="estnvyhlsenie2Char"/>
    <w:qFormat/>
    <w:rsid w:val="00E84C55"/>
  </w:style>
  <w:style w:type="character" w:customStyle="1" w:styleId="estnvyhlsenie1Char">
    <w:name w:val="Čestné_vyhlásenie_1 Char"/>
    <w:basedOn w:val="Predvolenpsmoodseku"/>
    <w:link w:val="estnvyhlsenie1"/>
    <w:rsid w:val="00E84C55"/>
    <w:rPr>
      <w:sz w:val="32"/>
      <w:szCs w:val="32"/>
    </w:rPr>
  </w:style>
  <w:style w:type="character" w:customStyle="1" w:styleId="estnvyhlsenie2Char">
    <w:name w:val="Čestné_vyhlásenie_2 Char"/>
    <w:basedOn w:val="Predvolenpsmoodseku"/>
    <w:link w:val="estnvyhlsenie2"/>
    <w:rsid w:val="00E84C55"/>
    <w:rPr>
      <w:sz w:val="24"/>
      <w:szCs w:val="24"/>
    </w:rPr>
  </w:style>
  <w:style w:type="paragraph" w:customStyle="1" w:styleId="Nzovfakulty">
    <w:name w:val="Názov fakulty"/>
    <w:basedOn w:val="Normlny"/>
    <w:link w:val="NzovfakultyChar"/>
    <w:qFormat/>
    <w:rsid w:val="008F56F9"/>
    <w:pPr>
      <w:spacing w:before="360" w:line="240" w:lineRule="auto"/>
      <w:jc w:val="center"/>
    </w:pPr>
    <w:rPr>
      <w:rFonts w:cs="Arial"/>
      <w:sz w:val="28"/>
      <w:szCs w:val="28"/>
    </w:rPr>
  </w:style>
  <w:style w:type="paragraph" w:customStyle="1" w:styleId="TitlistDruhprce">
    <w:name w:val="Tit_list_Druh práce"/>
    <w:link w:val="TitlistDruhprceChar"/>
    <w:qFormat/>
    <w:rsid w:val="00FB4633"/>
    <w:pPr>
      <w:spacing w:before="240"/>
      <w:jc w:val="center"/>
    </w:pPr>
    <w:rPr>
      <w:rFonts w:ascii="Arial" w:hAnsi="Arial" w:cs="Arial"/>
      <w:b/>
      <w:sz w:val="32"/>
      <w:szCs w:val="36"/>
    </w:rPr>
  </w:style>
  <w:style w:type="character" w:customStyle="1" w:styleId="NzovfakultyChar">
    <w:name w:val="Názov fakulty Char"/>
    <w:basedOn w:val="Predvolenpsmoodseku"/>
    <w:link w:val="Nzovfakulty"/>
    <w:rsid w:val="008F56F9"/>
    <w:rPr>
      <w:rFonts w:ascii="Arial" w:hAnsi="Arial" w:cs="Arial"/>
      <w:sz w:val="28"/>
      <w:szCs w:val="28"/>
    </w:rPr>
  </w:style>
  <w:style w:type="character" w:customStyle="1" w:styleId="TitlistDruhprceChar">
    <w:name w:val="Tit_list_Druh práce Char"/>
    <w:basedOn w:val="TitlistpodnzovChar"/>
    <w:link w:val="TitlistDruhprce"/>
    <w:rsid w:val="00FB4633"/>
    <w:rPr>
      <w:rFonts w:ascii="Arial" w:hAnsi="Arial" w:cs="Arial"/>
      <w:b/>
      <w:sz w:val="32"/>
      <w:szCs w:val="36"/>
    </w:rPr>
  </w:style>
  <w:style w:type="paragraph" w:customStyle="1" w:styleId="Tabuka-oznaenie">
    <w:name w:val="Tabuľka - označenie"/>
    <w:basedOn w:val="Normlny"/>
    <w:link w:val="Tabuka-oznaenieChar"/>
    <w:qFormat/>
    <w:rsid w:val="00090893"/>
    <w:pPr>
      <w:jc w:val="right"/>
    </w:pPr>
  </w:style>
  <w:style w:type="character" w:customStyle="1" w:styleId="Tabuka-oznaenieChar">
    <w:name w:val="Tabuľka - označenie Char"/>
    <w:basedOn w:val="Predvolenpsmoodseku"/>
    <w:link w:val="Tabuka-oznaenie"/>
    <w:rsid w:val="00090893"/>
    <w:rPr>
      <w:rFonts w:ascii="Arial" w:hAnsi="Arial"/>
      <w:sz w:val="22"/>
      <w:szCs w:val="24"/>
    </w:rPr>
  </w:style>
  <w:style w:type="paragraph" w:customStyle="1" w:styleId="tabulkatexthlavicka">
    <w:name w:val="tabulka text hlavicka"/>
    <w:basedOn w:val="Normlny"/>
    <w:qFormat/>
    <w:rsid w:val="00BA0F2D"/>
    <w:pPr>
      <w:widowControl w:val="0"/>
      <w:spacing w:before="0" w:line="288" w:lineRule="auto"/>
      <w:jc w:val="center"/>
    </w:pPr>
    <w:rPr>
      <w:rFonts w:eastAsia="Arial" w:cs="Courier New"/>
      <w:b/>
      <w:szCs w:val="22"/>
      <w:lang w:eastAsia="en-US"/>
    </w:rPr>
  </w:style>
  <w:style w:type="paragraph" w:customStyle="1" w:styleId="tabulkatext">
    <w:name w:val="tabulka text"/>
    <w:basedOn w:val="tabulkatexthlavicka"/>
    <w:qFormat/>
    <w:rsid w:val="00641170"/>
    <w:rPr>
      <w:b w:val="0"/>
      <w:iCs/>
    </w:rPr>
  </w:style>
  <w:style w:type="paragraph" w:customStyle="1" w:styleId="tabulkatextpoznamka">
    <w:name w:val="tabulka text poznamka"/>
    <w:basedOn w:val="Normlny"/>
    <w:qFormat/>
    <w:rsid w:val="00BA0F2D"/>
    <w:pPr>
      <w:widowControl w:val="0"/>
      <w:tabs>
        <w:tab w:val="left" w:pos="993"/>
      </w:tabs>
      <w:spacing w:before="0" w:line="288" w:lineRule="auto"/>
      <w:jc w:val="left"/>
    </w:pPr>
    <w:rPr>
      <w:rFonts w:eastAsia="Arial" w:cs="Tahoma"/>
      <w:sz w:val="16"/>
      <w:szCs w:val="16"/>
      <w:lang w:eastAsia="en-US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BF750D"/>
  </w:style>
  <w:style w:type="paragraph" w:customStyle="1" w:styleId="Nadpis0">
    <w:name w:val="Nadpis 0"/>
    <w:basedOn w:val="Nadpis1"/>
    <w:qFormat/>
    <w:rsid w:val="002D0920"/>
    <w:pPr>
      <w:numPr>
        <w:numId w:val="0"/>
      </w:numPr>
    </w:pPr>
  </w:style>
  <w:style w:type="character" w:styleId="Zstupntext">
    <w:name w:val="Placeholder Text"/>
    <w:basedOn w:val="Predvolenpsmoodseku"/>
    <w:uiPriority w:val="99"/>
    <w:semiHidden/>
    <w:rsid w:val="009B3DA8"/>
    <w:rPr>
      <w:color w:val="808080"/>
    </w:rPr>
  </w:style>
  <w:style w:type="paragraph" w:customStyle="1" w:styleId="ZPTitulkahlavn">
    <w:name w:val="ZP Titulka hlavní"/>
    <w:basedOn w:val="Normlny"/>
    <w:rsid w:val="009B3DA8"/>
    <w:pPr>
      <w:suppressAutoHyphens/>
      <w:spacing w:before="0" w:line="340" w:lineRule="atLeast"/>
      <w:jc w:val="center"/>
    </w:pPr>
    <w:rPr>
      <w:rFonts w:cs="Arial"/>
      <w:bCs/>
      <w:sz w:val="28"/>
      <w:szCs w:val="34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sid w:val="009B3D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B3DA8"/>
    <w:rPr>
      <w:rFonts w:ascii="Arial" w:hAnsi="Arial"/>
      <w:sz w:val="22"/>
      <w:szCs w:val="24"/>
    </w:rPr>
  </w:style>
  <w:style w:type="paragraph" w:styleId="Prvzarkazkladnhotextu">
    <w:name w:val="Body Text First Indent"/>
    <w:basedOn w:val="Zkladntext"/>
    <w:link w:val="PrvzarkazkladnhotextuChar"/>
    <w:rsid w:val="009B3DA8"/>
    <w:pPr>
      <w:spacing w:before="0" w:line="240" w:lineRule="auto"/>
      <w:ind w:firstLine="210"/>
      <w:jc w:val="left"/>
    </w:pPr>
    <w:rPr>
      <w:rFonts w:ascii="Cambria" w:hAnsi="Cambria"/>
      <w:sz w:val="24"/>
      <w:lang w:val="cs-CZ" w:eastAsia="cs-CZ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9B3DA8"/>
    <w:rPr>
      <w:rFonts w:ascii="Cambria" w:hAnsi="Cambria"/>
      <w:sz w:val="24"/>
      <w:szCs w:val="24"/>
      <w:lang w:val="cs-CZ" w:eastAsia="cs-CZ"/>
    </w:rPr>
  </w:style>
  <w:style w:type="paragraph" w:customStyle="1" w:styleId="Text">
    <w:name w:val="Text"/>
    <w:basedOn w:val="Normlny"/>
    <w:link w:val="TextChar1"/>
    <w:qFormat/>
    <w:rsid w:val="00A16782"/>
    <w:pPr>
      <w:spacing w:before="0" w:after="120"/>
      <w:ind w:firstLine="284"/>
    </w:pPr>
    <w:rPr>
      <w:rFonts w:ascii="Times New Roman" w:eastAsiaTheme="minorHAnsi" w:hAnsi="Times New Roman" w:cstheme="minorBidi"/>
      <w:sz w:val="24"/>
      <w:szCs w:val="22"/>
      <w:lang w:eastAsia="en-US"/>
      <w14:ligatures w14:val="all"/>
    </w:rPr>
  </w:style>
  <w:style w:type="character" w:customStyle="1" w:styleId="TextChar1">
    <w:name w:val="Text Char1"/>
    <w:basedOn w:val="Predvolenpsmoodseku"/>
    <w:link w:val="Text"/>
    <w:rsid w:val="00A16782"/>
    <w:rPr>
      <w:rFonts w:eastAsiaTheme="minorHAnsi" w:cstheme="minorBidi"/>
      <w:sz w:val="24"/>
      <w:szCs w:val="22"/>
      <w:lang w:eastAsia="en-US"/>
      <w14:ligatures w14:val="all"/>
    </w:rPr>
  </w:style>
  <w:style w:type="paragraph" w:customStyle="1" w:styleId="TextChar">
    <w:name w:val="Text Char"/>
    <w:basedOn w:val="Normlny"/>
    <w:link w:val="TextCharChar"/>
    <w:rsid w:val="003C4463"/>
    <w:pPr>
      <w:spacing w:before="0" w:after="120"/>
      <w:ind w:left="425" w:firstLine="851"/>
    </w:pPr>
    <w:rPr>
      <w:rFonts w:ascii="Times New Roman" w:hAnsi="Times New Roman"/>
      <w:sz w:val="24"/>
    </w:rPr>
  </w:style>
  <w:style w:type="character" w:customStyle="1" w:styleId="TextCharChar">
    <w:name w:val="Text Char Char"/>
    <w:basedOn w:val="Predvolenpsmoodseku"/>
    <w:link w:val="TextChar"/>
    <w:rsid w:val="003C4463"/>
    <w:rPr>
      <w:sz w:val="24"/>
      <w:szCs w:val="24"/>
    </w:rPr>
  </w:style>
  <w:style w:type="table" w:customStyle="1" w:styleId="Svetlpodfarbenie1">
    <w:name w:val="Svetlé podfarbenie1"/>
    <w:basedOn w:val="Normlnatabuka"/>
    <w:uiPriority w:val="60"/>
    <w:rsid w:val="003C4463"/>
    <w:pPr>
      <w:spacing w:after="120"/>
      <w:ind w:left="425" w:hanging="425"/>
      <w:jc w:val="both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adpis1rovne-B">
    <w:name w:val="Nadpis 1. úrovne - BČ"/>
    <w:basedOn w:val="Nadpis1"/>
    <w:next w:val="Normlny"/>
    <w:link w:val="Nadpis1rovne-BChar"/>
    <w:qFormat/>
    <w:rsid w:val="003C4463"/>
    <w:pPr>
      <w:keepLines/>
      <w:numPr>
        <w:numId w:val="0"/>
      </w:numPr>
      <w:tabs>
        <w:tab w:val="clear" w:pos="567"/>
      </w:tabs>
      <w:spacing w:after="480" w:line="259" w:lineRule="auto"/>
    </w:pPr>
    <w:rPr>
      <w:rFonts w:eastAsiaTheme="majorEastAsia" w:cstheme="majorBidi"/>
      <w:bCs w:val="0"/>
      <w:szCs w:val="32"/>
      <w:lang w:eastAsia="en-US"/>
      <w14:ligatures w14:val="all"/>
    </w:rPr>
  </w:style>
  <w:style w:type="character" w:customStyle="1" w:styleId="Nadpis1rovne-BChar">
    <w:name w:val="Nadpis 1. úrovne - BČ Char"/>
    <w:basedOn w:val="Nadpis1Char"/>
    <w:link w:val="Nadpis1rovne-B"/>
    <w:rsid w:val="003C4463"/>
    <w:rPr>
      <w:rFonts w:ascii="Arial" w:eastAsiaTheme="majorEastAsia" w:hAnsi="Arial" w:cstheme="majorBidi"/>
      <w:b/>
      <w:bCs w:val="0"/>
      <w:caps/>
      <w:kern w:val="32"/>
      <w:sz w:val="32"/>
      <w:szCs w:val="32"/>
      <w:lang w:eastAsia="en-US"/>
      <w14:ligatures w14:val="all"/>
    </w:rPr>
  </w:style>
  <w:style w:type="paragraph" w:customStyle="1" w:styleId="Delenie">
    <w:name w:val="Delenie"/>
    <w:basedOn w:val="Odsekzoznamu"/>
    <w:link w:val="DelenieChar"/>
    <w:qFormat/>
    <w:rsid w:val="00F97B55"/>
    <w:pPr>
      <w:numPr>
        <w:numId w:val="47"/>
      </w:numPr>
      <w:spacing w:before="0" w:after="120"/>
      <w:ind w:left="714" w:hanging="357"/>
    </w:pPr>
    <w:rPr>
      <w:rFonts w:ascii="Times New Roman" w:eastAsiaTheme="minorHAnsi" w:hAnsi="Times New Roman" w:cstheme="minorBidi"/>
      <w:sz w:val="24"/>
      <w:szCs w:val="22"/>
      <w:lang w:eastAsia="en-US"/>
      <w14:ligatures w14:val="all"/>
    </w:rPr>
  </w:style>
  <w:style w:type="character" w:customStyle="1" w:styleId="DelenieChar">
    <w:name w:val="Delenie Char"/>
    <w:basedOn w:val="Predvolenpsmoodseku"/>
    <w:link w:val="Delenie"/>
    <w:rsid w:val="00F97B55"/>
    <w:rPr>
      <w:rFonts w:eastAsiaTheme="minorHAnsi" w:cstheme="minorBidi"/>
      <w:sz w:val="24"/>
      <w:szCs w:val="22"/>
      <w:lang w:eastAsia="en-US"/>
      <w14:ligatures w14:val="all"/>
    </w:rPr>
  </w:style>
  <w:style w:type="paragraph" w:styleId="Odsekzoznamu">
    <w:name w:val="List Paragraph"/>
    <w:basedOn w:val="Normlny"/>
    <w:uiPriority w:val="34"/>
    <w:rsid w:val="00F97B55"/>
    <w:pPr>
      <w:ind w:left="720"/>
      <w:contextualSpacing/>
    </w:pPr>
  </w:style>
  <w:style w:type="table" w:styleId="Mriekatabuky">
    <w:name w:val="Table Grid"/>
    <w:basedOn w:val="Normlnatabuka"/>
    <w:locked/>
    <w:rsid w:val="00F97B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y"/>
    <w:link w:val="TEXTChar0"/>
    <w:qFormat/>
    <w:rsid w:val="00F97B55"/>
    <w:pPr>
      <w:spacing w:before="0" w:after="120"/>
      <w:ind w:firstLine="284"/>
    </w:pPr>
    <w:rPr>
      <w:rFonts w:ascii="Times New Roman" w:hAnsi="Times New Roman"/>
      <w:sz w:val="24"/>
    </w:rPr>
  </w:style>
  <w:style w:type="character" w:customStyle="1" w:styleId="TEXTChar0">
    <w:name w:val="TEXT Char"/>
    <w:basedOn w:val="Predvolenpsmoodseku"/>
    <w:link w:val="TEXT0"/>
    <w:rsid w:val="00F97B55"/>
    <w:rPr>
      <w:sz w:val="24"/>
      <w:szCs w:val="24"/>
    </w:rPr>
  </w:style>
  <w:style w:type="paragraph" w:customStyle="1" w:styleId="RN">
    <w:name w:val="RN"/>
    <w:basedOn w:val="Popis"/>
    <w:link w:val="RNChar"/>
    <w:rsid w:val="00F97B55"/>
    <w:pPr>
      <w:keepNext/>
      <w:spacing w:line="240" w:lineRule="auto"/>
      <w:ind w:left="425" w:hanging="425"/>
      <w:jc w:val="right"/>
    </w:pPr>
    <w:rPr>
      <w:rFonts w:ascii="Times New Roman" w:hAnsi="Times New Roman"/>
      <w:sz w:val="24"/>
    </w:rPr>
  </w:style>
  <w:style w:type="character" w:customStyle="1" w:styleId="RNChar">
    <w:name w:val="RN Char"/>
    <w:basedOn w:val="Predvolenpsmoodseku"/>
    <w:link w:val="RN"/>
    <w:rsid w:val="00F97B55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2.png"/><Relationship Id="rId27" Type="http://schemas.openxmlformats.org/officeDocument/2006/relationships/header" Target="header9.xml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zdelavanie\FEIT_prodekan_2020\05_Vzdelavanie_na_FEIT\Zaver_studia\Smernica-o-ZP\Pr&#237;loha%203_&#352;abl&#243;na%20pr&#225;c_&#250;prava%20KRIS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7CBD232FC47C6BC329029D02404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12E7C4-08CC-490F-82C5-0BCB282DBB4F}"/>
      </w:docPartPr>
      <w:docPartBody>
        <w:p w:rsidR="005760C4" w:rsidRDefault="00661109">
          <w:pPr>
            <w:pStyle w:val="4DA7CBD232FC47C6BC329029D0240486"/>
          </w:pPr>
          <w:r w:rsidRPr="005D21F3">
            <w:rPr>
              <w:rStyle w:val="Zstupntext"/>
            </w:rPr>
            <w:t>[</w:t>
          </w:r>
          <w:r>
            <w:rPr>
              <w:rStyle w:val="Zstupntext"/>
            </w:rPr>
            <w:t>Zvoľte fakultu/ústav</w:t>
          </w:r>
          <w:r w:rsidRPr="005D21F3">
            <w:rPr>
              <w:rStyle w:val="Zstupntext"/>
            </w:rPr>
            <w:t>]</w:t>
          </w:r>
        </w:p>
      </w:docPartBody>
    </w:docPart>
    <w:docPart>
      <w:docPartPr>
        <w:name w:val="FA4BD51D811C463BB913B4F3E320BA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7469B2-9F06-4D24-A46C-9626E9B22DFC}"/>
      </w:docPartPr>
      <w:docPartBody>
        <w:p w:rsidR="005760C4" w:rsidRDefault="00661109">
          <w:pPr>
            <w:pStyle w:val="FA4BD51D811C463BB913B4F3E320BA18"/>
          </w:pPr>
          <w:r w:rsidRPr="006174A7">
            <w:rPr>
              <w:rStyle w:val="Zstupntext"/>
            </w:rPr>
            <w:t>[Zvolte druh záverečnej práce]</w:t>
          </w:r>
        </w:p>
      </w:docPartBody>
    </w:docPart>
    <w:docPart>
      <w:docPartPr>
        <w:name w:val="68A6114E13C640C8B84D6BF547E92A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921E67-F9C5-4603-9440-79B224F60F60}"/>
      </w:docPartPr>
      <w:docPartBody>
        <w:p w:rsidR="005760C4" w:rsidRDefault="00661109">
          <w:pPr>
            <w:pStyle w:val="68A6114E13C640C8B84D6BF547E92A14"/>
          </w:pPr>
          <w:r w:rsidRPr="00C31759">
            <w:rPr>
              <w:rStyle w:val="Zstupntext"/>
            </w:rPr>
            <w:t>Vyberte položku.</w:t>
          </w:r>
        </w:p>
      </w:docPartBody>
    </w:docPart>
    <w:docPart>
      <w:docPartPr>
        <w:name w:val="694131F5FF1C4DDAAA04AC5AB48B26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4F28B0-FDAB-410F-8B96-9A00F1C971B7}"/>
      </w:docPartPr>
      <w:docPartBody>
        <w:p w:rsidR="005760C4" w:rsidRDefault="00661109">
          <w:pPr>
            <w:pStyle w:val="694131F5FF1C4DDAAA04AC5AB48B261A"/>
          </w:pPr>
          <w:r w:rsidRPr="005D21F3">
            <w:rPr>
              <w:rStyle w:val="Zstupntext"/>
            </w:rPr>
            <w:t>[Vyberte druh práce]</w:t>
          </w:r>
        </w:p>
      </w:docPartBody>
    </w:docPart>
    <w:docPart>
      <w:docPartPr>
        <w:name w:val="35BF814E541742E792C8DC1102A9C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796A7E-8F24-43EF-9E34-02570B48A55F}"/>
      </w:docPartPr>
      <w:docPartBody>
        <w:p w:rsidR="005760C4" w:rsidRDefault="00661109">
          <w:pPr>
            <w:pStyle w:val="35BF814E541742E792C8DC1102A9CD8C"/>
          </w:pPr>
          <w:r w:rsidRPr="005D21F3">
            <w:rPr>
              <w:rStyle w:val="Zstupntext"/>
            </w:rPr>
            <w:t>[Vyberte druh práce]</w:t>
          </w:r>
        </w:p>
      </w:docPartBody>
    </w:docPart>
    <w:docPart>
      <w:docPartPr>
        <w:name w:val="1BDC9AC4210D46A8B1CF48C062EF8E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1E0796-C0B4-4747-8D7F-3A28D7916FF7}"/>
      </w:docPartPr>
      <w:docPartBody>
        <w:p w:rsidR="005760C4" w:rsidRDefault="00661109">
          <w:pPr>
            <w:pStyle w:val="1BDC9AC4210D46A8B1CF48C062EF8E9E"/>
          </w:pPr>
          <w:r w:rsidRPr="00BA16F1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5BB69B1B6FD840689748500B067641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BF1389-5975-4506-AD89-4504328C6869}"/>
      </w:docPartPr>
      <w:docPartBody>
        <w:p w:rsidR="005760C4" w:rsidRDefault="00661109">
          <w:pPr>
            <w:pStyle w:val="5BB69B1B6FD840689748500B0676412A"/>
          </w:pPr>
          <w:r w:rsidRPr="00BA16F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FA"/>
    <w:rsid w:val="005760C4"/>
    <w:rsid w:val="00661109"/>
    <w:rsid w:val="00722CFA"/>
    <w:rsid w:val="0083565F"/>
    <w:rsid w:val="00B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22CFA"/>
    <w:rPr>
      <w:color w:val="808080"/>
    </w:rPr>
  </w:style>
  <w:style w:type="paragraph" w:customStyle="1" w:styleId="4DA7CBD232FC47C6BC329029D0240486">
    <w:name w:val="4DA7CBD232FC47C6BC329029D0240486"/>
  </w:style>
  <w:style w:type="paragraph" w:customStyle="1" w:styleId="FA4BD51D811C463BB913B4F3E320BA18">
    <w:name w:val="FA4BD51D811C463BB913B4F3E320BA18"/>
  </w:style>
  <w:style w:type="paragraph" w:customStyle="1" w:styleId="68A6114E13C640C8B84D6BF547E92A14">
    <w:name w:val="68A6114E13C640C8B84D6BF547E92A14"/>
  </w:style>
  <w:style w:type="paragraph" w:customStyle="1" w:styleId="694131F5FF1C4DDAAA04AC5AB48B261A">
    <w:name w:val="694131F5FF1C4DDAAA04AC5AB48B261A"/>
  </w:style>
  <w:style w:type="paragraph" w:customStyle="1" w:styleId="35BF814E541742E792C8DC1102A9CD8C">
    <w:name w:val="35BF814E541742E792C8DC1102A9CD8C"/>
  </w:style>
  <w:style w:type="paragraph" w:customStyle="1" w:styleId="1BDC9AC4210D46A8B1CF48C062EF8E9E">
    <w:name w:val="1BDC9AC4210D46A8B1CF48C062EF8E9E"/>
  </w:style>
  <w:style w:type="paragraph" w:customStyle="1" w:styleId="5BB69B1B6FD840689748500B0676412A">
    <w:name w:val="5BB69B1B6FD840689748500B06764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– Prvý prvok a dátum" Version="1987">
  <b:Source>
    <b:Tag>Met09</b:Tag>
    <b:SourceType>Misc</b:SourceType>
    <b:Guid>{76E24404-43A9-4950-9E0F-005E6A55C35F}</b:Guid>
    <b:Year>2009</b:Year>
    <b:Publisher>Žilinská univerzita v Žiline</b:Publisher>
    <b:PublicationTitle>Metodické usmernenie 14/2009-R</b:PublicationTitle>
    <b:RefOrder>2</b:RefOrder>
  </b:Source>
  <b:Source>
    <b:Tag>Kat04</b:Tag>
    <b:SourceType>Book</b:SourceType>
    <b:Guid>{7E2F20EC-44A8-42B0-950A-C3DA1B8DA28C}</b:Guid>
    <b:Author>
      <b:Author>
        <b:NameList>
          <b:Person>
            <b:Last>Katuščák</b:Last>
          </b:Person>
        </b:NameList>
      </b:Author>
    </b:Author>
    <b:Year>2004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9B84788A5A384A80C36F5297A3ADCA" ma:contentTypeVersion="7" ma:contentTypeDescription="Umožňuje vytvoriť nový dokument." ma:contentTypeScope="" ma:versionID="03134dffaf811acd7515ae683519522f">
  <xsd:schema xmlns:xsd="http://www.w3.org/2001/XMLSchema" xmlns:xs="http://www.w3.org/2001/XMLSchema" xmlns:p="http://schemas.microsoft.com/office/2006/metadata/properties" xmlns:ns2="1fb54dfb-ace0-44eb-b69b-5ad702d1b807" xmlns:ns3="579b3d71-a0bd-44b9-8b84-5397cb7b9d98" targetNamespace="http://schemas.microsoft.com/office/2006/metadata/properties" ma:root="true" ma:fieldsID="f9c22810d33d006fa7be20e504e273f9" ns2:_="" ns3:_="">
    <xsd:import namespace="1fb54dfb-ace0-44eb-b69b-5ad702d1b807"/>
    <xsd:import namespace="579b3d71-a0bd-44b9-8b84-5397cb7b9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54dfb-ace0-44eb-b69b-5ad702d1b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b3d71-a0bd-44b9-8b84-5397cb7b9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ACCB7-A549-4DFB-82A7-20B14D404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476F6-E87E-4DDF-8291-1A17A72DFC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875B8-7890-46AF-BAB7-9862F7275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630763-8220-45CC-A41D-8F23C87DE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54dfb-ace0-44eb-b69b-5ad702d1b807"/>
    <ds:schemaRef ds:uri="579b3d71-a0bd-44b9-8b84-5397cb7b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Príloha 3_Šablóna prác_úprava KRIS_v2.dotx</Template>
  <TotalTime>0</TotalTime>
  <Pages>24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Žilinská univerzita v Žiline</vt:lpstr>
    </vt:vector>
  </TitlesOfParts>
  <Company>University of Zilina</Company>
  <LinksUpToDate>false</LinksUpToDate>
  <CharactersWithSpaces>14780</CharactersWithSpaces>
  <SharedDoc>false</SharedDoc>
  <HLinks>
    <vt:vector size="72" baseType="variant">
      <vt:variant>
        <vt:i4>3014756</vt:i4>
      </vt:variant>
      <vt:variant>
        <vt:i4>94</vt:i4>
      </vt:variant>
      <vt:variant>
        <vt:i4>0</vt:i4>
      </vt:variant>
      <vt:variant>
        <vt:i4>5</vt:i4>
      </vt:variant>
      <vt:variant>
        <vt:lpwstr>http://web.tuke.sk/anta/iso690.htm</vt:lpwstr>
      </vt:variant>
      <vt:variant>
        <vt:lpwstr/>
      </vt:variant>
      <vt:variant>
        <vt:i4>4784234</vt:i4>
      </vt:variant>
      <vt:variant>
        <vt:i4>91</vt:i4>
      </vt:variant>
      <vt:variant>
        <vt:i4>0</vt:i4>
      </vt:variant>
      <vt:variant>
        <vt:i4>5</vt:i4>
      </vt:variant>
      <vt:variant>
        <vt:lpwstr>http://www.knovel.com/web/portal/basic_search/display?_EXT_KNOVEL_DISPLAY_bookid=1347&amp;_EXT_KNOVEL_DISPLAY_fromSearch=true&amp;_EXT_KNOVEL_DISPLAY_searchType=basic%3e%20</vt:lpwstr>
      </vt:variant>
      <vt:variant>
        <vt:lpwstr/>
      </vt:variant>
      <vt:variant>
        <vt:i4>5636102</vt:i4>
      </vt:variant>
      <vt:variant>
        <vt:i4>88</vt:i4>
      </vt:variant>
      <vt:variant>
        <vt:i4>0</vt:i4>
      </vt:variant>
      <vt:variant>
        <vt:i4>5</vt:i4>
      </vt:variant>
      <vt:variant>
        <vt:lpwstr>http://kris.uniza.sk/</vt:lpwstr>
      </vt:variant>
      <vt:variant>
        <vt:lpwstr/>
      </vt:variant>
      <vt:variant>
        <vt:i4>1572913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_Toc253123287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_Toc253123245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_Toc317688210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_Toc317688209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_Toc317688208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_Toc317688207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_Toc317688206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_Toc317688205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_Toc317688204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Žilinská univerzita v Žiline</dc:title>
  <dc:subject/>
  <dc:creator>Majka</dc:creator>
  <cp:keywords/>
  <dc:description/>
  <cp:lastModifiedBy>Juraj Remenec</cp:lastModifiedBy>
  <cp:revision>2</cp:revision>
  <cp:lastPrinted>2022-02-11T11:29:00Z</cp:lastPrinted>
  <dcterms:created xsi:type="dcterms:W3CDTF">2023-03-30T04:21:00Z</dcterms:created>
  <dcterms:modified xsi:type="dcterms:W3CDTF">2023-03-30T04:21:00Z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  <property fmtid="{D5CDD505-2E9C-101B-9397-08002B2CF9AE}" pid="5" name="ContentTypeId">
    <vt:lpwstr>0x010100549B84788A5A384A80C36F5297A3ADCA</vt:lpwstr>
  </property>
</Properties>
</file>